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0BC5" w14:textId="184FFC6E" w:rsidR="00AA6866" w:rsidRDefault="00923C57">
      <w:pPr>
        <w:pStyle w:val="Topptekst"/>
        <w:tabs>
          <w:tab w:val="clear" w:pos="4703"/>
          <w:tab w:val="clear" w:pos="9406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1D8798FE" wp14:editId="1963F402">
                <wp:simplePos x="0" y="0"/>
                <wp:positionH relativeFrom="column">
                  <wp:posOffset>-433070</wp:posOffset>
                </wp:positionH>
                <wp:positionV relativeFrom="paragraph">
                  <wp:posOffset>212090</wp:posOffset>
                </wp:positionV>
                <wp:extent cx="6419850" cy="2057400"/>
                <wp:effectExtent l="0" t="0" r="0" b="0"/>
                <wp:wrapNone/>
                <wp:docPr id="3" name="Text Box 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FD9A7" w14:textId="7CF68A1C" w:rsidR="000633E4" w:rsidRDefault="00776AB4" w:rsidP="007917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  <w:t>Kontroll</w:t>
                            </w:r>
                            <w:r w:rsidR="000633E4" w:rsidRPr="000633E4"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633E4"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  <w:t>journal – Brannalarmanlegget</w:t>
                            </w:r>
                          </w:p>
                          <w:p w14:paraId="251C9204" w14:textId="3A961875" w:rsidR="00776AB4" w:rsidRPr="000633E4" w:rsidRDefault="00776AB4" w:rsidP="007917C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</w:pPr>
                            <w:r w:rsidRPr="000633E4"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  <w:t>ettersyn- og vedlikehold instruks</w:t>
                            </w:r>
                            <w:r w:rsidR="000633E4" w:rsidRPr="000633E4"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  <w:t>.</w:t>
                            </w:r>
                            <w:r w:rsidR="000D2B42"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D2B42" w:rsidRPr="000D2B42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(v</w:t>
                            </w:r>
                            <w:r w:rsidR="0008527E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1.09</w:t>
                            </w:r>
                            <w:r w:rsidR="000D2B42" w:rsidRPr="000D2B42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41A7606" w14:textId="77777777" w:rsidR="00776AB4" w:rsidRDefault="00776AB4" w:rsidP="007917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14:paraId="162EA477" w14:textId="3F322210" w:rsidR="00776AB4" w:rsidRDefault="00776AB4" w:rsidP="007917C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Riktig vedlikehold </w:t>
                            </w:r>
                            <w:r w:rsidR="0008527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sørger for at alt fungerer som forutsatt og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forebygger uønskede hendelser</w:t>
                            </w:r>
                            <w:r w:rsidR="0008527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6682C5E" w14:textId="77777777" w:rsidR="00776AB4" w:rsidRDefault="00776AB4" w:rsidP="007917C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357AE266" w14:textId="11BCC0C5" w:rsidR="00776AB4" w:rsidRDefault="00776AB4" w:rsidP="007917C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02ABF696" w14:textId="113C0841" w:rsidR="0096678D" w:rsidRDefault="0096678D" w:rsidP="007917C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798FE" id="_x0000_t202" coordsize="21600,21600" o:spt="202" path="m,l,21600r21600,l21600,xe">
                <v:stroke joinstyle="miter"/>
                <v:path gradientshapeok="t" o:connecttype="rect"/>
              </v:shapetype>
              <v:shape id="Text Box 5332" o:spid="_x0000_s1026" type="#_x0000_t202" style="position:absolute;margin-left:-34.1pt;margin-top:16.7pt;width:505.5pt;height:16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" stroked="f">
                <v:textbox>
                  <w:txbxContent>
                    <w:p w14:paraId="238FD9A7" w14:textId="7CF68A1C" w:rsidR="000633E4" w:rsidRDefault="00776AB4" w:rsidP="007917C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</w:rPr>
                        <w:t>Kontroll</w:t>
                      </w:r>
                      <w:r w:rsidR="000633E4" w:rsidRPr="000633E4"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</w:rPr>
                        <w:t xml:space="preserve"> </w:t>
                      </w:r>
                      <w:r w:rsidR="000633E4"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</w:rPr>
                        <w:t>journal – Brannalarmanlegget</w:t>
                      </w:r>
                    </w:p>
                    <w:p w14:paraId="251C9204" w14:textId="3A961875" w:rsidR="00776AB4" w:rsidRPr="000633E4" w:rsidRDefault="00776AB4" w:rsidP="007917CD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</w:pPr>
                      <w:r w:rsidRPr="000633E4"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  <w:t>ettersyn- og vedlikehold instruks</w:t>
                      </w:r>
                      <w:r w:rsidR="000633E4" w:rsidRPr="000633E4"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  <w:t>.</w:t>
                      </w:r>
                      <w:r w:rsidR="000D2B42"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  <w:t xml:space="preserve"> </w:t>
                      </w:r>
                      <w:r w:rsidR="000D2B42" w:rsidRPr="000D2B42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(v</w:t>
                      </w:r>
                      <w:r w:rsidR="0008527E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1.09</w:t>
                      </w:r>
                      <w:r w:rsidR="000D2B42" w:rsidRPr="000D2B42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541A7606" w14:textId="77777777" w:rsidR="00776AB4" w:rsidRDefault="00776AB4" w:rsidP="007917C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52"/>
                          <w:szCs w:val="52"/>
                        </w:rPr>
                      </w:pPr>
                    </w:p>
                    <w:p w14:paraId="162EA477" w14:textId="3F322210" w:rsidR="00776AB4" w:rsidRDefault="00776AB4" w:rsidP="007917C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Riktig vedlikehold </w:t>
                      </w:r>
                      <w:r w:rsidR="0008527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sørger for at alt fungerer som forutsatt og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forebygger uønskede hendelser</w:t>
                      </w:r>
                      <w:r w:rsidR="0008527E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16682C5E" w14:textId="77777777" w:rsidR="00776AB4" w:rsidRDefault="00776AB4" w:rsidP="007917C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357AE266" w14:textId="11BCC0C5" w:rsidR="00776AB4" w:rsidRDefault="00776AB4" w:rsidP="007917C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02ABF696" w14:textId="113C0841" w:rsidR="0096678D" w:rsidRDefault="0096678D" w:rsidP="007917C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4A4E38" w14:textId="77777777" w:rsidR="00AA6866" w:rsidRDefault="00AA6866"/>
    <w:p w14:paraId="539CF9EC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78BF48B6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3247E805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1D615202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755C6316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1175D7AC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4D98E512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69E4EA0B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54B41ECA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3E416980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387443CC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10EC3DB6" w14:textId="535040DA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1FA2162F" w14:textId="1425977B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4AD23595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2C49A0F4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52DFE0CD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6FC4CA6F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18E39FD5" w14:textId="77777777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51ACE355" w14:textId="20C4E392" w:rsidR="007917CD" w:rsidRDefault="007917CD">
      <w:pPr>
        <w:pStyle w:val="Topptekst"/>
        <w:tabs>
          <w:tab w:val="clear" w:pos="4703"/>
          <w:tab w:val="clear" w:pos="9406"/>
        </w:tabs>
        <w:rPr>
          <w:noProof/>
        </w:rPr>
      </w:pPr>
    </w:p>
    <w:p w14:paraId="32FDA108" w14:textId="317039F8" w:rsidR="00AA6866" w:rsidRDefault="00BE601E" w:rsidP="007917CD">
      <w:pPr>
        <w:pStyle w:val="Topptekst"/>
        <w:tabs>
          <w:tab w:val="clear" w:pos="4703"/>
          <w:tab w:val="clear" w:pos="9406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6A52B73" wp14:editId="798F5EEE">
            <wp:extent cx="5579745" cy="2416175"/>
            <wp:effectExtent l="0" t="0" r="0" b="0"/>
            <wp:docPr id="1881986092" name="Bilde 5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64490" name="Bilde 5" descr="Et bilde som inneholder tekst, Font, logo, Grafikk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C5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04FF58" wp14:editId="6E42AB6B">
                <wp:simplePos x="0" y="0"/>
                <wp:positionH relativeFrom="column">
                  <wp:posOffset>-99060</wp:posOffset>
                </wp:positionH>
                <wp:positionV relativeFrom="paragraph">
                  <wp:posOffset>6991350</wp:posOffset>
                </wp:positionV>
                <wp:extent cx="1570990" cy="314325"/>
                <wp:effectExtent l="0" t="0" r="0" b="0"/>
                <wp:wrapNone/>
                <wp:docPr id="2" name="Text Box 5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1FAD83" w14:textId="77777777" w:rsidR="00776AB4" w:rsidRPr="00395634" w:rsidRDefault="00776AB4" w:rsidP="0039563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39563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Ikke la dette bli deg</w:t>
                            </w:r>
                          </w:p>
                          <w:p w14:paraId="21506597" w14:textId="77777777" w:rsidR="00776AB4" w:rsidRDefault="00776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FF58" id="Text Box 5475" o:spid="_x0000_s1027" type="#_x0000_t202" style="position:absolute;left:0;text-align:left;margin-left:-7.8pt;margin-top:550.5pt;width:123.7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" stroked="f">
                <v:textbox>
                  <w:txbxContent>
                    <w:p w14:paraId="731FAD83" w14:textId="77777777" w:rsidR="00776AB4" w:rsidRPr="00395634" w:rsidRDefault="00776AB4" w:rsidP="0039563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39563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Ikke la dette bli deg</w:t>
                      </w:r>
                    </w:p>
                    <w:p w14:paraId="21506597" w14:textId="77777777" w:rsidR="00776AB4" w:rsidRDefault="00776AB4"/>
                  </w:txbxContent>
                </v:textbox>
              </v:shape>
            </w:pict>
          </mc:Fallback>
        </mc:AlternateContent>
      </w:r>
    </w:p>
    <w:p w14:paraId="6CDE43A0" w14:textId="4F34892F" w:rsidR="00FE66B3" w:rsidRPr="00FE66B3" w:rsidRDefault="00FE66B3" w:rsidP="00FE66B3"/>
    <w:p w14:paraId="041F2F5F" w14:textId="77777777" w:rsidR="00FE66B3" w:rsidRPr="00FE66B3" w:rsidRDefault="00FE66B3" w:rsidP="00FE66B3"/>
    <w:p w14:paraId="47878B5D" w14:textId="7B149632" w:rsidR="00FE66B3" w:rsidRPr="00FE66B3" w:rsidRDefault="00FE66B3" w:rsidP="00FE66B3"/>
    <w:p w14:paraId="60A3B28F" w14:textId="77FB0591" w:rsidR="00FE66B3" w:rsidRPr="00FE66B3" w:rsidRDefault="008408D2" w:rsidP="00FE66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06B1371C" wp14:editId="59B3C74B">
                <wp:simplePos x="0" y="0"/>
                <wp:positionH relativeFrom="margin">
                  <wp:posOffset>1880870</wp:posOffset>
                </wp:positionH>
                <wp:positionV relativeFrom="paragraph">
                  <wp:posOffset>78740</wp:posOffset>
                </wp:positionV>
                <wp:extent cx="2457450" cy="1905000"/>
                <wp:effectExtent l="0" t="0" r="0" b="0"/>
                <wp:wrapSquare wrapText="bothSides"/>
                <wp:docPr id="65844176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0F10B" w14:textId="1C9EF7A1" w:rsidR="008408D2" w:rsidRDefault="008408D2" w:rsidP="008408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08D2">
                              <w:rPr>
                                <w:b/>
                                <w:bCs/>
                              </w:rPr>
                              <w:t>Betjenings</w:t>
                            </w:r>
                            <w:r w:rsidR="00C22922">
                              <w:rPr>
                                <w:b/>
                                <w:bCs/>
                              </w:rPr>
                              <w:t>veiledning</w:t>
                            </w:r>
                            <w:r w:rsidRPr="008408D2">
                              <w:rPr>
                                <w:b/>
                                <w:bCs/>
                              </w:rPr>
                              <w:t xml:space="preserve"> Brannsentralen:</w:t>
                            </w:r>
                          </w:p>
                          <w:p w14:paraId="5CDD2EC4" w14:textId="77777777" w:rsidR="008408D2" w:rsidRPr="008408D2" w:rsidRDefault="008408D2" w:rsidP="008408D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2BF011" w14:textId="77777777" w:rsidR="008408D2" w:rsidRDefault="008408D2" w:rsidP="008408D2">
                            <w:pPr>
                              <w:jc w:val="center"/>
                            </w:pPr>
                            <w:r w:rsidRPr="008408D2">
                              <w:rPr>
                                <w:noProof/>
                              </w:rPr>
                              <w:drawing>
                                <wp:inline distT="0" distB="0" distL="0" distR="0" wp14:anchorId="3AFA5DEB" wp14:editId="63008984">
                                  <wp:extent cx="1510665" cy="1510665"/>
                                  <wp:effectExtent l="0" t="0" r="0" b="0"/>
                                  <wp:docPr id="770582615" name="Bild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15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57114" w14:textId="77777777" w:rsidR="008408D2" w:rsidRDefault="008408D2" w:rsidP="00840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371C" id="Tekstboks 2" o:spid="_x0000_s1028" type="#_x0000_t202" style="position:absolute;margin-left:148.1pt;margin-top:6.2pt;width:193.5pt;height:150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" stroked="f">
                <v:textbox>
                  <w:txbxContent>
                    <w:p w14:paraId="0500F10B" w14:textId="1C9EF7A1" w:rsidR="008408D2" w:rsidRDefault="008408D2" w:rsidP="008408D2">
                      <w:pPr>
                        <w:rPr>
                          <w:b/>
                          <w:bCs/>
                        </w:rPr>
                      </w:pPr>
                      <w:r w:rsidRPr="008408D2">
                        <w:rPr>
                          <w:b/>
                          <w:bCs/>
                        </w:rPr>
                        <w:t>Betjenings</w:t>
                      </w:r>
                      <w:r w:rsidR="00C22922">
                        <w:rPr>
                          <w:b/>
                          <w:bCs/>
                        </w:rPr>
                        <w:t>veiledning</w:t>
                      </w:r>
                      <w:r w:rsidRPr="008408D2">
                        <w:rPr>
                          <w:b/>
                          <w:bCs/>
                        </w:rPr>
                        <w:t xml:space="preserve"> Brannsentralen:</w:t>
                      </w:r>
                    </w:p>
                    <w:p w14:paraId="5CDD2EC4" w14:textId="77777777" w:rsidR="008408D2" w:rsidRPr="008408D2" w:rsidRDefault="008408D2" w:rsidP="008408D2">
                      <w:pPr>
                        <w:rPr>
                          <w:b/>
                          <w:bCs/>
                        </w:rPr>
                      </w:pPr>
                    </w:p>
                    <w:p w14:paraId="102BF011" w14:textId="77777777" w:rsidR="008408D2" w:rsidRDefault="008408D2" w:rsidP="008408D2">
                      <w:pPr>
                        <w:jc w:val="center"/>
                      </w:pPr>
                      <w:r w:rsidRPr="008408D2">
                        <w:rPr>
                          <w:noProof/>
                        </w:rPr>
                        <w:drawing>
                          <wp:inline distT="0" distB="0" distL="0" distR="0" wp14:anchorId="3AFA5DEB" wp14:editId="63008984">
                            <wp:extent cx="1510665" cy="1510665"/>
                            <wp:effectExtent l="0" t="0" r="0" b="0"/>
                            <wp:docPr id="770582615" name="Bild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665" cy="15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57114" w14:textId="77777777" w:rsidR="008408D2" w:rsidRDefault="008408D2" w:rsidP="008408D2"/>
                  </w:txbxContent>
                </v:textbox>
                <w10:wrap type="square" anchorx="margin"/>
              </v:shape>
            </w:pict>
          </mc:Fallback>
        </mc:AlternateContent>
      </w:r>
    </w:p>
    <w:p w14:paraId="184A2AD7" w14:textId="6C684A65" w:rsidR="00FE66B3" w:rsidRPr="00FE66B3" w:rsidRDefault="00FE66B3" w:rsidP="00FE66B3"/>
    <w:p w14:paraId="4ECFF316" w14:textId="11DDA860" w:rsidR="00FE66B3" w:rsidRPr="00FE66B3" w:rsidRDefault="00FE66B3" w:rsidP="00FE66B3"/>
    <w:p w14:paraId="0D14D7F2" w14:textId="5ED5EDBB" w:rsidR="00FE66B3" w:rsidRPr="00FE66B3" w:rsidRDefault="00FE66B3" w:rsidP="00FE66B3"/>
    <w:p w14:paraId="5475F7AB" w14:textId="57A4E87C" w:rsidR="00FE66B3" w:rsidRPr="00FE66B3" w:rsidRDefault="00FE66B3" w:rsidP="00FE66B3"/>
    <w:p w14:paraId="5FDF0A3E" w14:textId="4367A481" w:rsidR="00FE66B3" w:rsidRPr="00FE66B3" w:rsidRDefault="00FE66B3" w:rsidP="00FE66B3"/>
    <w:p w14:paraId="25ECC232" w14:textId="77777777" w:rsidR="00FE66B3" w:rsidRPr="00FE66B3" w:rsidRDefault="00FE66B3" w:rsidP="00FE66B3"/>
    <w:p w14:paraId="431E6A63" w14:textId="77777777" w:rsidR="00FE66B3" w:rsidRPr="00FE66B3" w:rsidRDefault="00FE66B3" w:rsidP="00FE66B3"/>
    <w:p w14:paraId="4A7D5E5B" w14:textId="77777777" w:rsidR="00FE66B3" w:rsidRPr="00FE66B3" w:rsidRDefault="00FE66B3" w:rsidP="00FE66B3"/>
    <w:p w14:paraId="109D9C97" w14:textId="695742A9" w:rsidR="00FE66B3" w:rsidRPr="00FE66B3" w:rsidRDefault="00FE66B3" w:rsidP="00FE66B3"/>
    <w:p w14:paraId="7FD43FBF" w14:textId="44A56E2D" w:rsidR="00FE66B3" w:rsidRPr="00FE66B3" w:rsidRDefault="00FE66B3" w:rsidP="00FE66B3"/>
    <w:p w14:paraId="3999FA4B" w14:textId="5288E15D" w:rsidR="00FE66B3" w:rsidRPr="00FE66B3" w:rsidRDefault="00FE66B3" w:rsidP="00FE66B3"/>
    <w:p w14:paraId="72C8ED23" w14:textId="5D8D96AC" w:rsidR="00FE66B3" w:rsidRPr="00FE66B3" w:rsidRDefault="00FE66B3" w:rsidP="00FE66B3">
      <w:r w:rsidRPr="00EB06B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8C14B24" wp14:editId="11C864B7">
                <wp:simplePos x="0" y="0"/>
                <wp:positionH relativeFrom="page">
                  <wp:align>left</wp:align>
                </wp:positionH>
                <wp:positionV relativeFrom="paragraph">
                  <wp:posOffset>243898</wp:posOffset>
                </wp:positionV>
                <wp:extent cx="7550876" cy="1490890"/>
                <wp:effectExtent l="0" t="0" r="12065" b="14605"/>
                <wp:wrapNone/>
                <wp:docPr id="16166645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876" cy="14908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53C51" id="Rektangel 11" o:spid="_x0000_s1026" style="position:absolute;margin-left:0;margin-top:19.2pt;width:594.55pt;height:117.4pt;z-index:25169254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" fillcolor="#c00000" strokecolor="#181818 [486]" strokeweight="1pt">
                <w10:wrap anchorx="page"/>
              </v:rect>
            </w:pict>
          </mc:Fallback>
        </mc:AlternateContent>
      </w:r>
    </w:p>
    <w:p w14:paraId="6DF6989A" w14:textId="46982D62" w:rsidR="00FE66B3" w:rsidRPr="00FE66B3" w:rsidRDefault="00FE66B3" w:rsidP="00FE66B3"/>
    <w:p w14:paraId="1F5FBB1A" w14:textId="1BDA3E65" w:rsidR="00FE66B3" w:rsidRDefault="00FE66B3" w:rsidP="00FE66B3">
      <w:pPr>
        <w:rPr>
          <w:noProof/>
        </w:rPr>
      </w:pPr>
      <w:r w:rsidRPr="00EB06BA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518898" wp14:editId="20081412">
                <wp:simplePos x="0" y="0"/>
                <wp:positionH relativeFrom="column">
                  <wp:posOffset>-685569</wp:posOffset>
                </wp:positionH>
                <wp:positionV relativeFrom="paragraph">
                  <wp:posOffset>138084</wp:posOffset>
                </wp:positionV>
                <wp:extent cx="6999514" cy="1131661"/>
                <wp:effectExtent l="0" t="0" r="0" b="0"/>
                <wp:wrapNone/>
                <wp:docPr id="119797320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514" cy="1131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6569D" w14:textId="2607BA85" w:rsidR="00FE66B3" w:rsidRPr="00EB06BA" w:rsidRDefault="00FE66B3" w:rsidP="00FE66B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EB06BA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Loggføring av kontroll, ettersyn og vedlikehold av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Brannalarm</w:t>
                            </w:r>
                            <w:r w:rsidRPr="00EB06BA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anlegget.</w:t>
                            </w:r>
                          </w:p>
                          <w:p w14:paraId="4065B02F" w14:textId="77777777" w:rsidR="00FE66B3" w:rsidRPr="00EB06BA" w:rsidRDefault="00FE66B3" w:rsidP="00FE6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8898" id="Tekstboks 12" o:spid="_x0000_s1029" type="#_x0000_t202" style="position:absolute;margin-left:-54pt;margin-top:10.85pt;width:551.15pt;height:89.1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" filled="f" stroked="f" strokeweight=".5pt">
                <v:textbox>
                  <w:txbxContent>
                    <w:p w14:paraId="77F6569D" w14:textId="2607BA85" w:rsidR="00FE66B3" w:rsidRPr="00EB06BA" w:rsidRDefault="00FE66B3" w:rsidP="00FE66B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EB06BA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Loggføring av kontroll, ettersyn og vedlikehold av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Brannalarm</w:t>
                      </w:r>
                      <w:r w:rsidRPr="00EB06BA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anlegget.</w:t>
                      </w:r>
                    </w:p>
                    <w:p w14:paraId="4065B02F" w14:textId="77777777" w:rsidR="00FE66B3" w:rsidRPr="00EB06BA" w:rsidRDefault="00FE66B3" w:rsidP="00FE66B3"/>
                  </w:txbxContent>
                </v:textbox>
              </v:shape>
            </w:pict>
          </mc:Fallback>
        </mc:AlternateContent>
      </w:r>
    </w:p>
    <w:p w14:paraId="3E673339" w14:textId="2BFC6283" w:rsidR="00FE66B3" w:rsidRDefault="00FE66B3" w:rsidP="00FE66B3">
      <w:pPr>
        <w:tabs>
          <w:tab w:val="left" w:pos="1440"/>
        </w:tabs>
        <w:rPr>
          <w:noProof/>
        </w:rPr>
      </w:pPr>
      <w:r>
        <w:rPr>
          <w:noProof/>
        </w:rPr>
        <w:tab/>
      </w:r>
    </w:p>
    <w:p w14:paraId="3DA3E11A" w14:textId="118B58E3" w:rsidR="0096678D" w:rsidRDefault="00FE66B3" w:rsidP="00FE66B3">
      <w:pPr>
        <w:tabs>
          <w:tab w:val="left" w:pos="1440"/>
        </w:tabs>
        <w:rPr>
          <w:b/>
          <w:bCs/>
          <w:color w:val="000000"/>
        </w:rPr>
      </w:pPr>
      <w:r>
        <w:tab/>
      </w:r>
    </w:p>
    <w:p w14:paraId="05E5184D" w14:textId="77777777" w:rsidR="0043624D" w:rsidRDefault="0043624D" w:rsidP="0096678D">
      <w:pPr>
        <w:rPr>
          <w:b/>
          <w:bCs/>
          <w:color w:val="000000"/>
        </w:rPr>
      </w:pPr>
    </w:p>
    <w:p w14:paraId="394F9A68" w14:textId="17F4B67C" w:rsidR="0043624D" w:rsidRDefault="0043624D" w:rsidP="0096678D">
      <w:pPr>
        <w:rPr>
          <w:b/>
          <w:bCs/>
          <w:color w:val="000000"/>
        </w:rPr>
      </w:pPr>
    </w:p>
    <w:p w14:paraId="52FF8786" w14:textId="77777777" w:rsidR="0096678D" w:rsidRDefault="0096678D" w:rsidP="0096678D">
      <w:pPr>
        <w:rPr>
          <w:b/>
          <w:bCs/>
          <w:color w:val="000000"/>
        </w:rPr>
      </w:pPr>
    </w:p>
    <w:p w14:paraId="331A1C26" w14:textId="0806A6A8" w:rsidR="0006418B" w:rsidRPr="00626ED3" w:rsidRDefault="0006418B" w:rsidP="0006418B">
      <w:pPr>
        <w:rPr>
          <w:rFonts w:ascii="Arial" w:hAnsi="Arial" w:cs="Arial"/>
          <w:b/>
          <w:sz w:val="32"/>
          <w:szCs w:val="32"/>
        </w:rPr>
      </w:pPr>
      <w:r w:rsidRPr="00626ED3">
        <w:rPr>
          <w:rFonts w:ascii="Arial" w:hAnsi="Arial" w:cs="Arial"/>
          <w:b/>
          <w:sz w:val="32"/>
          <w:szCs w:val="32"/>
        </w:rPr>
        <w:t>Innhold</w:t>
      </w:r>
      <w:r w:rsidR="007A5B6C" w:rsidRPr="00626ED3">
        <w:rPr>
          <w:rFonts w:ascii="Arial" w:hAnsi="Arial" w:cs="Arial"/>
          <w:b/>
          <w:sz w:val="32"/>
          <w:szCs w:val="32"/>
        </w:rPr>
        <w:t>sfortegnelse</w:t>
      </w:r>
    </w:p>
    <w:p w14:paraId="46F1477F" w14:textId="77777777"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14:paraId="31509F31" w14:textId="051F1392" w:rsidR="0006418B" w:rsidRDefault="00F25F41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Anlegg</w:t>
      </w:r>
      <w:r w:rsidR="00097212">
        <w:rPr>
          <w:rFonts w:ascii="Arial" w:hAnsi="Arial" w:cs="Arial"/>
          <w:b/>
          <w:sz w:val="24"/>
          <w:szCs w:val="24"/>
        </w:rPr>
        <w:t>ets</w:t>
      </w:r>
      <w:r>
        <w:rPr>
          <w:rFonts w:ascii="Arial" w:hAnsi="Arial" w:cs="Arial"/>
          <w:b/>
          <w:sz w:val="24"/>
          <w:szCs w:val="24"/>
        </w:rPr>
        <w:t xml:space="preserve"> kontaktpersoner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>s.</w:t>
      </w:r>
      <w:r w:rsidR="00981B67">
        <w:rPr>
          <w:rFonts w:ascii="Arial" w:hAnsi="Arial" w:cs="Arial"/>
          <w:sz w:val="24"/>
          <w:szCs w:val="24"/>
        </w:rPr>
        <w:t xml:space="preserve"> </w:t>
      </w:r>
      <w:r w:rsidR="007D46E8">
        <w:rPr>
          <w:rFonts w:ascii="Arial" w:hAnsi="Arial" w:cs="Arial"/>
          <w:sz w:val="24"/>
          <w:szCs w:val="24"/>
        </w:rPr>
        <w:t>3</w:t>
      </w:r>
    </w:p>
    <w:p w14:paraId="2AA790A7" w14:textId="27EB729D" w:rsidR="001B2A20" w:rsidRPr="001B2A20" w:rsidRDefault="001B2A20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Årlig Kontroll (Serviceavtale)</w:t>
      </w:r>
      <w:r w:rsidRPr="004362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 4</w:t>
      </w:r>
    </w:p>
    <w:p w14:paraId="1B7DCA7D" w14:textId="4CDEDDFA" w:rsidR="001B2A20" w:rsidRDefault="001B2A20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Loggbok og vedlikeholds journal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>s.</w:t>
      </w:r>
      <w:r>
        <w:rPr>
          <w:rFonts w:ascii="Arial" w:hAnsi="Arial" w:cs="Arial"/>
          <w:sz w:val="24"/>
          <w:szCs w:val="24"/>
        </w:rPr>
        <w:t xml:space="preserve"> 5-8</w:t>
      </w:r>
    </w:p>
    <w:p w14:paraId="3F184740" w14:textId="2EB53BAB" w:rsidR="0006418B" w:rsidRDefault="007917CD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395634">
        <w:rPr>
          <w:rFonts w:ascii="Arial" w:hAnsi="Arial" w:cs="Arial"/>
          <w:b/>
          <w:sz w:val="24"/>
          <w:szCs w:val="24"/>
        </w:rPr>
        <w:t>va er kontroll, ettersyn og vedlikehold</w:t>
      </w:r>
      <w:r w:rsidR="00981B67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>s.</w:t>
      </w:r>
      <w:r w:rsidR="00981B67">
        <w:rPr>
          <w:rFonts w:ascii="Arial" w:hAnsi="Arial" w:cs="Arial"/>
          <w:sz w:val="24"/>
          <w:szCs w:val="24"/>
        </w:rPr>
        <w:t xml:space="preserve"> </w:t>
      </w:r>
      <w:r w:rsidR="001B2A20">
        <w:rPr>
          <w:rFonts w:ascii="Arial" w:hAnsi="Arial" w:cs="Arial"/>
          <w:sz w:val="24"/>
          <w:szCs w:val="24"/>
        </w:rPr>
        <w:t>9</w:t>
      </w:r>
      <w:r w:rsidR="00847400">
        <w:rPr>
          <w:rFonts w:ascii="Arial" w:hAnsi="Arial" w:cs="Arial"/>
          <w:sz w:val="24"/>
          <w:szCs w:val="24"/>
        </w:rPr>
        <w:br/>
      </w:r>
      <w:r w:rsidR="0043624D">
        <w:rPr>
          <w:rFonts w:ascii="Arial" w:hAnsi="Arial" w:cs="Arial"/>
          <w:b/>
          <w:sz w:val="24"/>
          <w:szCs w:val="24"/>
        </w:rPr>
        <w:t>Daglig / Månedlig</w:t>
      </w:r>
      <w:r w:rsidR="001B2A20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1B2A20">
        <w:rPr>
          <w:rFonts w:ascii="Arial" w:hAnsi="Arial" w:cs="Arial"/>
          <w:b/>
          <w:sz w:val="24"/>
          <w:szCs w:val="24"/>
        </w:rPr>
        <w:t>Eier`s</w:t>
      </w:r>
      <w:proofErr w:type="spellEnd"/>
      <w:r w:rsidR="001B2A20">
        <w:rPr>
          <w:rFonts w:ascii="Arial" w:hAnsi="Arial" w:cs="Arial"/>
          <w:b/>
          <w:sz w:val="24"/>
          <w:szCs w:val="24"/>
        </w:rPr>
        <w:t xml:space="preserve"> plikter)</w:t>
      </w:r>
      <w:r w:rsidR="0043624D">
        <w:rPr>
          <w:rFonts w:ascii="Arial" w:hAnsi="Arial" w:cs="Arial"/>
          <w:b/>
          <w:sz w:val="24"/>
          <w:szCs w:val="24"/>
        </w:rPr>
        <w:t xml:space="preserve"> </w:t>
      </w:r>
      <w:r w:rsidR="00847400">
        <w:rPr>
          <w:rFonts w:ascii="Arial" w:hAnsi="Arial" w:cs="Arial"/>
          <w:sz w:val="24"/>
          <w:szCs w:val="24"/>
        </w:rPr>
        <w:tab/>
      </w:r>
      <w:r w:rsidR="00847400">
        <w:rPr>
          <w:rFonts w:ascii="Arial" w:hAnsi="Arial" w:cs="Arial"/>
          <w:sz w:val="24"/>
          <w:szCs w:val="24"/>
        </w:rPr>
        <w:tab/>
        <w:t>s.</w:t>
      </w:r>
      <w:r w:rsidR="00981B67">
        <w:rPr>
          <w:rFonts w:ascii="Arial" w:hAnsi="Arial" w:cs="Arial"/>
          <w:sz w:val="24"/>
          <w:szCs w:val="24"/>
        </w:rPr>
        <w:t xml:space="preserve"> </w:t>
      </w:r>
      <w:r w:rsidR="001B2A20">
        <w:rPr>
          <w:rFonts w:ascii="Arial" w:hAnsi="Arial" w:cs="Arial"/>
          <w:sz w:val="24"/>
          <w:szCs w:val="24"/>
        </w:rPr>
        <w:t>10</w:t>
      </w:r>
    </w:p>
    <w:p w14:paraId="40890D57" w14:textId="1C9D8444" w:rsidR="00D91808" w:rsidRDefault="00D91808" w:rsidP="00D91808">
      <w:pPr>
        <w:rPr>
          <w:rFonts w:ascii="Arial" w:hAnsi="Arial" w:cs="Arial"/>
          <w:b/>
          <w:sz w:val="28"/>
          <w:szCs w:val="28"/>
        </w:rPr>
      </w:pPr>
    </w:p>
    <w:p w14:paraId="3629AEBD" w14:textId="60F16EBF" w:rsidR="00D91808" w:rsidRDefault="00D91808" w:rsidP="00D91808">
      <w:pPr>
        <w:rPr>
          <w:rFonts w:ascii="Arial" w:hAnsi="Arial" w:cs="Arial"/>
          <w:b/>
          <w:sz w:val="28"/>
          <w:szCs w:val="28"/>
        </w:rPr>
      </w:pPr>
    </w:p>
    <w:p w14:paraId="654C116E" w14:textId="77777777" w:rsidR="0006418B" w:rsidRDefault="0006418B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53BCF7CF" w14:textId="77777777" w:rsidR="00A91FE4" w:rsidRDefault="00A91FE4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06A930A1" w14:textId="77777777" w:rsidR="00A91FE4" w:rsidRDefault="00A91FE4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04549A10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6EB0EFD4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7548563A" w14:textId="77777777" w:rsidR="00A6304E" w:rsidRDefault="00A6304E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50C4AAF8" w14:textId="77777777" w:rsidR="00A6304E" w:rsidRDefault="00A6304E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5D7693F0" w14:textId="77777777" w:rsidR="00A6304E" w:rsidRDefault="00A6304E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58E842BE" w14:textId="77777777" w:rsidR="00A6304E" w:rsidRDefault="00A6304E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21D58CEB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48BF3D51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534AF081" w14:textId="77777777" w:rsidR="008A71BE" w:rsidRDefault="008A71BE" w:rsidP="008A71BE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Info:</w:t>
      </w:r>
    </w:p>
    <w:p w14:paraId="7CF9654B" w14:textId="77777777" w:rsidR="008A71BE" w:rsidRPr="00BB7BE2" w:rsidRDefault="008A71BE" w:rsidP="008A71BE">
      <w:p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 xml:space="preserve">Det er byggeier som alltid er ansvarlig for </w:t>
      </w:r>
      <w:r w:rsidRPr="00BB7BE2">
        <w:rPr>
          <w:b/>
          <w:bCs/>
          <w:snapToGrid w:val="0"/>
          <w:color w:val="000000"/>
          <w:sz w:val="24"/>
          <w:szCs w:val="22"/>
          <w:u w:val="single"/>
        </w:rPr>
        <w:t>kontroll, ettersyn og vedlikehold.</w:t>
      </w:r>
      <w:r w:rsidRPr="00BB7BE2">
        <w:rPr>
          <w:snapToGrid w:val="0"/>
          <w:color w:val="000000"/>
          <w:sz w:val="24"/>
          <w:szCs w:val="22"/>
        </w:rPr>
        <w:t xml:space="preserve"> </w:t>
      </w:r>
    </w:p>
    <w:p w14:paraId="06AFE5B0" w14:textId="77777777" w:rsidR="008A71BE" w:rsidRPr="00BB7BE2" w:rsidRDefault="008A71BE" w:rsidP="008A71BE">
      <w:p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>Dersom ikke forskriftenes krav opprettholdes er det byggeier som er ansvarlig for dette og eventuelle skader det måtte påføre personer og eiendom.</w:t>
      </w:r>
    </w:p>
    <w:p w14:paraId="250B32BB" w14:textId="77777777" w:rsidR="008A71BE" w:rsidRPr="00BB7BE2" w:rsidRDefault="008A71BE" w:rsidP="008A71BE">
      <w:p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>Det er derfor viktig at det som er beskrevet i forskrifter og normer opprettholdes.</w:t>
      </w:r>
    </w:p>
    <w:p w14:paraId="39A606B4" w14:textId="77777777" w:rsidR="008A71BE" w:rsidRPr="00BB7BE2" w:rsidRDefault="008A71BE" w:rsidP="008A71BE">
      <w:p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>I følgende publikasjoner finner man kravene</w:t>
      </w:r>
    </w:p>
    <w:p w14:paraId="315BE7E8" w14:textId="3D7C0539" w:rsidR="008A71BE" w:rsidRPr="00BB7BE2" w:rsidRDefault="008A71BE" w:rsidP="008A71BE">
      <w:pPr>
        <w:pStyle w:val="Listeavsnitt"/>
        <w:numPr>
          <w:ilvl w:val="0"/>
          <w:numId w:val="17"/>
        </w:num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>FOBTOT Paragraf § 2-4</w:t>
      </w:r>
      <w:r w:rsidR="00E26C64" w:rsidRPr="00BB7BE2">
        <w:rPr>
          <w:snapToGrid w:val="0"/>
          <w:color w:val="000000"/>
          <w:sz w:val="24"/>
          <w:szCs w:val="22"/>
        </w:rPr>
        <w:t xml:space="preserve"> </w:t>
      </w:r>
      <w:r w:rsidRPr="00BB7BE2">
        <w:rPr>
          <w:snapToGrid w:val="0"/>
          <w:color w:val="000000"/>
          <w:sz w:val="24"/>
          <w:szCs w:val="22"/>
        </w:rPr>
        <w:t xml:space="preserve"> </w:t>
      </w:r>
    </w:p>
    <w:p w14:paraId="2DDC71D2" w14:textId="77777777" w:rsidR="008A71BE" w:rsidRPr="00BB7BE2" w:rsidRDefault="008A71BE" w:rsidP="008A71BE">
      <w:pPr>
        <w:pStyle w:val="Listeavsnitt"/>
        <w:numPr>
          <w:ilvl w:val="0"/>
          <w:numId w:val="17"/>
        </w:num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>NS3960</w:t>
      </w:r>
    </w:p>
    <w:p w14:paraId="7D074427" w14:textId="77777777" w:rsidR="008A71BE" w:rsidRPr="00BB7BE2" w:rsidRDefault="008A71BE" w:rsidP="008A71BE">
      <w:pPr>
        <w:rPr>
          <w:snapToGrid w:val="0"/>
          <w:color w:val="000000"/>
          <w:sz w:val="24"/>
          <w:szCs w:val="22"/>
        </w:rPr>
      </w:pPr>
    </w:p>
    <w:p w14:paraId="7540F20F" w14:textId="77777777" w:rsidR="008C47AA" w:rsidRDefault="008A71BE" w:rsidP="008A71BE">
      <w:pPr>
        <w:rPr>
          <w:snapToGrid w:val="0"/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 xml:space="preserve">Alt av kontroll, ettersyn og vedlikehold skal dokumenteres. </w:t>
      </w:r>
    </w:p>
    <w:p w14:paraId="1ACE7538" w14:textId="7591CBB6" w:rsidR="008A71BE" w:rsidRPr="00BB7BE2" w:rsidRDefault="008A71BE" w:rsidP="008A71BE">
      <w:pPr>
        <w:rPr>
          <w:color w:val="000000"/>
          <w:sz w:val="24"/>
          <w:szCs w:val="22"/>
        </w:rPr>
      </w:pPr>
      <w:r w:rsidRPr="00BB7BE2">
        <w:rPr>
          <w:snapToGrid w:val="0"/>
          <w:color w:val="000000"/>
          <w:sz w:val="24"/>
          <w:szCs w:val="22"/>
        </w:rPr>
        <w:t>Det er også byggeiere som må verifisere at de som utfører service etc. har rett kompetanse.</w:t>
      </w:r>
      <w:r w:rsidRPr="00BB7BE2">
        <w:rPr>
          <w:color w:val="000000"/>
          <w:sz w:val="24"/>
          <w:szCs w:val="22"/>
        </w:rPr>
        <w:t xml:space="preserve"> </w:t>
      </w:r>
    </w:p>
    <w:p w14:paraId="4452B62C" w14:textId="77777777" w:rsidR="008C47AA" w:rsidRDefault="008A71BE" w:rsidP="008A71BE">
      <w:pPr>
        <w:rPr>
          <w:color w:val="000000"/>
          <w:sz w:val="24"/>
          <w:szCs w:val="22"/>
        </w:rPr>
      </w:pPr>
      <w:r w:rsidRPr="00BB7BE2">
        <w:rPr>
          <w:color w:val="000000"/>
          <w:sz w:val="24"/>
          <w:szCs w:val="22"/>
        </w:rPr>
        <w:t>Alle automatiske brannalarmanlegg skal ha regelmessig ettersyn og jevnlig kontroll.</w:t>
      </w:r>
      <w:r w:rsidRPr="00BB7BE2">
        <w:rPr>
          <w:color w:val="000000"/>
          <w:sz w:val="24"/>
          <w:szCs w:val="22"/>
        </w:rPr>
        <w:br/>
        <w:t xml:space="preserve">Alt vedlikehold av brannalarmanlegg skal dokumenteres og inngå som en del av virksomhetens internkontroll. </w:t>
      </w:r>
    </w:p>
    <w:p w14:paraId="7D73B24B" w14:textId="57932DD9" w:rsidR="008A71BE" w:rsidRPr="00BB7BE2" w:rsidRDefault="008A71BE" w:rsidP="008A71BE">
      <w:pPr>
        <w:rPr>
          <w:color w:val="000000"/>
          <w:sz w:val="24"/>
          <w:szCs w:val="22"/>
        </w:rPr>
      </w:pPr>
      <w:r w:rsidRPr="00BB7BE2">
        <w:rPr>
          <w:color w:val="000000"/>
          <w:sz w:val="24"/>
          <w:szCs w:val="22"/>
        </w:rPr>
        <w:t xml:space="preserve">Det må etableres kontrolljournal. </w:t>
      </w:r>
    </w:p>
    <w:p w14:paraId="7C6F9346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6278C8E9" w14:textId="77777777" w:rsidR="00A91FE4" w:rsidRDefault="00A91FE4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478FFCE6" w14:textId="77777777" w:rsidR="00A91FE4" w:rsidRDefault="00A91FE4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2E54787F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7664D9FF" w14:textId="77777777" w:rsidR="0043624D" w:rsidRDefault="0043624D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14:paraId="324595C2" w14:textId="77777777"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14:paraId="752AB81E" w14:textId="77777777" w:rsidR="0006418B" w:rsidRPr="00E8227B" w:rsidRDefault="0006418B" w:rsidP="002E4DB4">
      <w:pPr>
        <w:rPr>
          <w:rFonts w:ascii="Arial" w:hAnsi="Arial" w:cs="Arial"/>
          <w:b/>
          <w:sz w:val="28"/>
        </w:rPr>
      </w:pPr>
    </w:p>
    <w:p w14:paraId="47574607" w14:textId="77777777" w:rsidR="0006418B" w:rsidRDefault="002D488D" w:rsidP="003B6564">
      <w:pPr>
        <w:pStyle w:val="Brdtekst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Anleggsoppbygning og informasjon om anlegget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12FC8" w14:paraId="08E4FFA5" w14:textId="77777777" w:rsidTr="00DA4E7A">
        <w:trPr>
          <w:cantSplit/>
        </w:trPr>
        <w:tc>
          <w:tcPr>
            <w:tcW w:w="9212" w:type="dxa"/>
            <w:gridSpan w:val="2"/>
            <w:shd w:val="clear" w:color="auto" w:fill="FFFFFF"/>
          </w:tcPr>
          <w:p w14:paraId="1158709D" w14:textId="54BCC627" w:rsidR="00312FC8" w:rsidRDefault="00312FC8" w:rsidP="00312FC8">
            <w:pPr>
              <w:tabs>
                <w:tab w:val="left" w:pos="312"/>
                <w:tab w:val="center" w:pos="4536"/>
              </w:tabs>
              <w:rPr>
                <w:b/>
              </w:rPr>
            </w:pPr>
            <w:r>
              <w:t>*</w:t>
            </w:r>
            <w:r w:rsidRPr="00905E74">
              <w:t>fylles ut av</w:t>
            </w:r>
            <w:r>
              <w:t xml:space="preserve"> eier</w:t>
            </w:r>
            <w:r>
              <w:rPr>
                <w:b/>
              </w:rPr>
              <w:t xml:space="preserve">                              Anlegg/Bygget</w:t>
            </w:r>
          </w:p>
        </w:tc>
      </w:tr>
      <w:tr w:rsidR="00312FC8" w14:paraId="69E58156" w14:textId="77777777" w:rsidTr="00DA4E7A">
        <w:trPr>
          <w:trHeight w:val="397"/>
        </w:trPr>
        <w:tc>
          <w:tcPr>
            <w:tcW w:w="2197" w:type="dxa"/>
          </w:tcPr>
          <w:p w14:paraId="543010CA" w14:textId="38190372" w:rsidR="00312FC8" w:rsidRPr="00923897" w:rsidRDefault="00312FC8" w:rsidP="00312FC8">
            <w:pPr>
              <w:spacing w:before="60" w:after="40"/>
              <w:rPr>
                <w:b/>
                <w:bCs/>
              </w:rPr>
            </w:pPr>
            <w:r>
              <w:rPr>
                <w:b/>
                <w:bCs/>
              </w:rPr>
              <w:t>Byggets Navn</w:t>
            </w:r>
          </w:p>
        </w:tc>
        <w:sdt>
          <w:sdtPr>
            <w:id w:val="-59405437"/>
            <w:placeholder>
              <w:docPart w:val="F19DCE53486F4A87A161EE814C59ECAB"/>
            </w:placeholder>
            <w:showingPlcHdr/>
            <w:text/>
          </w:sdtPr>
          <w:sdtContent>
            <w:tc>
              <w:tcPr>
                <w:tcW w:w="7015" w:type="dxa"/>
              </w:tcPr>
              <w:p w14:paraId="530109E5" w14:textId="4F0F808B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  <w:tr w:rsidR="00312FC8" w14:paraId="57A30A98" w14:textId="77777777" w:rsidTr="00DA4E7A">
        <w:trPr>
          <w:trHeight w:val="397"/>
        </w:trPr>
        <w:tc>
          <w:tcPr>
            <w:tcW w:w="2197" w:type="dxa"/>
          </w:tcPr>
          <w:p w14:paraId="249FB6B5" w14:textId="77777777" w:rsidR="00312FC8" w:rsidRPr="00923897" w:rsidRDefault="00312FC8" w:rsidP="00312FC8">
            <w:pPr>
              <w:spacing w:before="60" w:after="40"/>
              <w:rPr>
                <w:b/>
                <w:bCs/>
              </w:rPr>
            </w:pPr>
            <w:r w:rsidRPr="00923897">
              <w:rPr>
                <w:b/>
                <w:bCs/>
              </w:rPr>
              <w:t>Adresse:</w:t>
            </w:r>
          </w:p>
        </w:tc>
        <w:sdt>
          <w:sdtPr>
            <w:id w:val="741149183"/>
            <w:placeholder>
              <w:docPart w:val="401E880FAD8A4A928B6F2916B7881D22"/>
            </w:placeholder>
            <w:showingPlcHdr/>
            <w:text/>
          </w:sdtPr>
          <w:sdtContent>
            <w:tc>
              <w:tcPr>
                <w:tcW w:w="7015" w:type="dxa"/>
              </w:tcPr>
              <w:p w14:paraId="1E30F7E7" w14:textId="31B5AEDD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  <w:tr w:rsidR="00312FC8" w:rsidRPr="00847400" w14:paraId="08698A45" w14:textId="77777777" w:rsidTr="00DA4E7A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5C7ED2CB" w14:textId="77777777" w:rsidR="00312FC8" w:rsidRPr="00847400" w:rsidRDefault="00312FC8" w:rsidP="00312FC8">
            <w:pPr>
              <w:rPr>
                <w:b/>
              </w:rPr>
            </w:pPr>
            <w:r>
              <w:t>*</w:t>
            </w:r>
            <w:r w:rsidRPr="00905E74">
              <w:t>fylles ut av</w:t>
            </w:r>
            <w:r>
              <w:t xml:space="preserve"> eier</w:t>
            </w:r>
            <w:r>
              <w:rPr>
                <w:b/>
              </w:rPr>
              <w:t xml:space="preserve">                              Anleggsansvarlig:</w:t>
            </w:r>
          </w:p>
        </w:tc>
      </w:tr>
      <w:tr w:rsidR="00312FC8" w14:paraId="6EE1FB22" w14:textId="77777777" w:rsidTr="00DA4E7A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53EA2858" w14:textId="77777777" w:rsidR="00312FC8" w:rsidRPr="00312FC8" w:rsidRDefault="00312FC8" w:rsidP="00312FC8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Navn:</w:t>
            </w:r>
          </w:p>
        </w:tc>
        <w:sdt>
          <w:sdtPr>
            <w:id w:val="-30579772"/>
            <w:placeholder>
              <w:docPart w:val="2CBDE7BDA9E04753B9F33424D4CB6123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591AA969" w14:textId="21001A06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  <w:tr w:rsidR="00312FC8" w14:paraId="40F8A301" w14:textId="77777777" w:rsidTr="00DA4E7A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6E6C26F5" w14:textId="77777777" w:rsidR="00312FC8" w:rsidRPr="00312FC8" w:rsidRDefault="00312FC8" w:rsidP="00312FC8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Stilling:</w:t>
            </w:r>
          </w:p>
        </w:tc>
        <w:sdt>
          <w:sdtPr>
            <w:id w:val="-1082528313"/>
            <w:placeholder>
              <w:docPart w:val="13991524534B4663A58524009492024B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461F7C84" w14:textId="6D687AD2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  <w:tr w:rsidR="00312FC8" w14:paraId="4A331B5E" w14:textId="77777777" w:rsidTr="00DA4E7A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1D92290B" w14:textId="77777777" w:rsidR="00312FC8" w:rsidRPr="00312FC8" w:rsidRDefault="00312FC8" w:rsidP="00312FC8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Mobil nr.</w:t>
            </w:r>
          </w:p>
        </w:tc>
        <w:sdt>
          <w:sdtPr>
            <w:id w:val="1288239310"/>
            <w:placeholder>
              <w:docPart w:val="A5E2EB620E6F453E8EEA8114A70AECF0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0B3D5002" w14:textId="222119E0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  <w:tr w:rsidR="00312FC8" w14:paraId="641BDAD3" w14:textId="77777777" w:rsidTr="00DA4E7A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25ADB94B" w14:textId="77777777" w:rsidR="00312FC8" w:rsidRPr="00312FC8" w:rsidRDefault="00312FC8" w:rsidP="00312FC8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Telefon:</w:t>
            </w:r>
          </w:p>
        </w:tc>
        <w:sdt>
          <w:sdtPr>
            <w:id w:val="1413284284"/>
            <w:placeholder>
              <w:docPart w:val="10710BFF02714BE0B1AB46C879FEC76E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14AA4B6A" w14:textId="081D47B7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  <w:tr w:rsidR="00312FC8" w14:paraId="6611B456" w14:textId="77777777" w:rsidTr="00DA4E7A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1BA6CF22" w14:textId="77777777" w:rsidR="00312FC8" w:rsidRPr="00312FC8" w:rsidRDefault="00312FC8" w:rsidP="00312FC8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e-post:</w:t>
            </w:r>
          </w:p>
        </w:tc>
        <w:sdt>
          <w:sdtPr>
            <w:id w:val="-993177257"/>
            <w:placeholder>
              <w:docPart w:val="6E68AB43C3CD47119AFF018D86987450"/>
            </w:placeholder>
            <w:showingPlcHdr/>
            <w15:appearance w15:val="hidden"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69651634" w14:textId="65B623A0" w:rsidR="00312FC8" w:rsidRDefault="00166553" w:rsidP="00312FC8">
                <w:pPr>
                  <w:spacing w:before="60" w:after="40"/>
                </w:pPr>
                <w:r w:rsidRPr="00166553">
                  <w:t>.</w:t>
                </w:r>
              </w:p>
            </w:tc>
          </w:sdtContent>
        </w:sdt>
      </w:tr>
    </w:tbl>
    <w:p w14:paraId="1E069F39" w14:textId="3AACA7BA" w:rsidR="00312FC8" w:rsidRPr="00A6304E" w:rsidRDefault="00312FC8" w:rsidP="003B6564">
      <w:pPr>
        <w:pStyle w:val="Brdtekst"/>
        <w:ind w:left="0"/>
        <w:rPr>
          <w:rFonts w:ascii="Arial" w:hAnsi="Arial" w:cs="Arial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1486"/>
        <w:gridCol w:w="567"/>
        <w:gridCol w:w="567"/>
        <w:gridCol w:w="1984"/>
        <w:gridCol w:w="2413"/>
      </w:tblGrid>
      <w:tr w:rsidR="00355AB0" w14:paraId="7FFBC7DF" w14:textId="77777777" w:rsidTr="00A6304E">
        <w:trPr>
          <w:trHeight w:val="397"/>
        </w:trPr>
        <w:tc>
          <w:tcPr>
            <w:tcW w:w="2195" w:type="dxa"/>
            <w:vMerge w:val="restart"/>
            <w:shd w:val="clear" w:color="auto" w:fill="C00000"/>
          </w:tcPr>
          <w:p w14:paraId="58CFBC0E" w14:textId="77777777" w:rsidR="00C54187" w:rsidRDefault="00355AB0" w:rsidP="00FD6E5D">
            <w:pPr>
              <w:spacing w:before="60" w:after="40"/>
              <w:rPr>
                <w:b/>
                <w:bCs/>
              </w:rPr>
            </w:pPr>
            <w:r>
              <w:rPr>
                <w:b/>
                <w:bCs/>
              </w:rPr>
              <w:t>Type Anlegg:</w:t>
            </w:r>
          </w:p>
          <w:p w14:paraId="47356E37" w14:textId="7CC2CF3A" w:rsidR="00355AB0" w:rsidRPr="00923897" w:rsidRDefault="00C54187" w:rsidP="00FD6E5D">
            <w:pPr>
              <w:spacing w:before="60" w:after="4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93698D">
              <w:rPr>
                <w:b/>
                <w:bCs/>
                <w:sz w:val="18"/>
                <w:szCs w:val="16"/>
              </w:rPr>
              <w:t>Fylles ut av Installatør eller</w:t>
            </w:r>
            <w:r w:rsidR="00824157" w:rsidRPr="0093698D">
              <w:rPr>
                <w:b/>
                <w:bCs/>
                <w:sz w:val="18"/>
                <w:szCs w:val="16"/>
              </w:rPr>
              <w:t xml:space="preserve"> servicepartner</w:t>
            </w:r>
            <w:r w:rsidRPr="0093698D">
              <w:rPr>
                <w:b/>
                <w:bCs/>
                <w:sz w:val="18"/>
                <w:szCs w:val="16"/>
              </w:rPr>
              <w:t xml:space="preserve"> ved årskontroll</w:t>
            </w:r>
          </w:p>
        </w:tc>
        <w:tc>
          <w:tcPr>
            <w:tcW w:w="1486" w:type="dxa"/>
          </w:tcPr>
          <w:p w14:paraId="65DA2AED" w14:textId="77777777" w:rsidR="00355AB0" w:rsidRPr="00A6304E" w:rsidRDefault="00355AB0" w:rsidP="00FD6E5D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</w:rPr>
              <w:t>Type sentral:</w:t>
            </w:r>
          </w:p>
        </w:tc>
        <w:tc>
          <w:tcPr>
            <w:tcW w:w="3118" w:type="dxa"/>
            <w:gridSpan w:val="3"/>
          </w:tcPr>
          <w:p w14:paraId="5F3A82E1" w14:textId="10BE36B6" w:rsidR="00355AB0" w:rsidRDefault="00355AB0" w:rsidP="00FD6E5D">
            <w:pPr>
              <w:spacing w:before="60" w:after="40"/>
            </w:pPr>
            <w:r w:rsidRPr="00355AB0">
              <w:rPr>
                <w:sz w:val="12"/>
                <w:szCs w:val="10"/>
              </w:rPr>
              <w:t>1)</w:t>
            </w:r>
            <w:r w:rsidR="00A6304E">
              <w:rPr>
                <w:sz w:val="12"/>
                <w:szCs w:val="10"/>
              </w:rPr>
              <w:t xml:space="preserve"> </w:t>
            </w:r>
            <w:sdt>
              <w:sdtPr>
                <w:id w:val="-645819659"/>
                <w:placeholder>
                  <w:docPart w:val="FDA6DD9286174398A660083290D6C285"/>
                </w:placeholder>
                <w:showingPlcHdr/>
                <w15:appearance w15:val="hidden"/>
                <w:text/>
              </w:sdtPr>
              <w:sdtContent>
                <w:r w:rsidR="00A6304E" w:rsidRPr="00166553">
                  <w:t>.</w:t>
                </w:r>
              </w:sdtContent>
            </w:sdt>
          </w:p>
        </w:tc>
        <w:tc>
          <w:tcPr>
            <w:tcW w:w="2413" w:type="dxa"/>
          </w:tcPr>
          <w:p w14:paraId="67D20AF8" w14:textId="2523001A" w:rsidR="00355AB0" w:rsidRDefault="00355AB0" w:rsidP="00FD6E5D">
            <w:pPr>
              <w:spacing w:before="60" w:after="40"/>
            </w:pPr>
            <w:r w:rsidRPr="00355AB0">
              <w:rPr>
                <w:sz w:val="12"/>
                <w:szCs w:val="10"/>
              </w:rPr>
              <w:t>2)</w:t>
            </w:r>
            <w:r w:rsidR="00A6304E">
              <w:rPr>
                <w:sz w:val="12"/>
                <w:szCs w:val="10"/>
              </w:rPr>
              <w:t xml:space="preserve"> </w:t>
            </w:r>
            <w:sdt>
              <w:sdtPr>
                <w:id w:val="733665490"/>
                <w:placeholder>
                  <w:docPart w:val="14E16AABB70F4654BC1B89404529D7A5"/>
                </w:placeholder>
                <w:showingPlcHdr/>
                <w15:appearance w15:val="hidden"/>
                <w:text/>
              </w:sdtPr>
              <w:sdtContent>
                <w:r w:rsidR="00A6304E" w:rsidRPr="00166553">
                  <w:t>.</w:t>
                </w:r>
              </w:sdtContent>
            </w:sdt>
          </w:p>
        </w:tc>
      </w:tr>
      <w:tr w:rsidR="005E6201" w14:paraId="3DC3FD11" w14:textId="77777777" w:rsidTr="00A6304E">
        <w:trPr>
          <w:trHeight w:val="397"/>
        </w:trPr>
        <w:tc>
          <w:tcPr>
            <w:tcW w:w="2195" w:type="dxa"/>
            <w:vMerge/>
            <w:shd w:val="clear" w:color="auto" w:fill="C00000"/>
          </w:tcPr>
          <w:p w14:paraId="792FB8E9" w14:textId="0B88A1D3" w:rsidR="005E6201" w:rsidRPr="00923897" w:rsidRDefault="005E6201" w:rsidP="005E6201">
            <w:pPr>
              <w:spacing w:before="60" w:after="40"/>
              <w:rPr>
                <w:b/>
                <w:bCs/>
              </w:rPr>
            </w:pPr>
          </w:p>
        </w:tc>
        <w:tc>
          <w:tcPr>
            <w:tcW w:w="2620" w:type="dxa"/>
            <w:gridSpan w:val="3"/>
          </w:tcPr>
          <w:p w14:paraId="245295C8" w14:textId="688821D7" w:rsidR="005E6201" w:rsidRPr="00A6304E" w:rsidRDefault="005E6201" w:rsidP="005E6201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24B92A4" wp14:editId="0DB04C69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63327</wp:posOffset>
                      </wp:positionV>
                      <wp:extent cx="167640" cy="152400"/>
                      <wp:effectExtent l="0" t="0" r="22860" b="19050"/>
                      <wp:wrapNone/>
                      <wp:docPr id="273078552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97600" id="Rektangel 7" o:spid="_x0000_s1026" style="position:absolute;margin-left:99.65pt;margin-top:5pt;width:13.2pt;height:12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>S</w:t>
            </w:r>
            <w:r w:rsidRPr="00A6304E">
              <w:rPr>
                <w:b/>
                <w:bCs/>
              </w:rPr>
              <w:t>entraler i nettverk</w:t>
            </w:r>
          </w:p>
        </w:tc>
        <w:tc>
          <w:tcPr>
            <w:tcW w:w="4397" w:type="dxa"/>
            <w:gridSpan w:val="2"/>
          </w:tcPr>
          <w:p w14:paraId="36D5A913" w14:textId="04312DE0" w:rsidR="005E6201" w:rsidRDefault="002E4DB4" w:rsidP="005E6201">
            <w:pPr>
              <w:spacing w:before="60" w:after="40"/>
            </w:pPr>
            <w:r w:rsidRPr="007365C5">
              <w:rPr>
                <w:sz w:val="10"/>
                <w:szCs w:val="8"/>
              </w:rPr>
              <w:t>Antall/Type</w:t>
            </w:r>
            <w:r w:rsidRPr="002E4DB4">
              <w:rPr>
                <w:sz w:val="12"/>
                <w:szCs w:val="10"/>
              </w:rPr>
              <w:t>:</w:t>
            </w:r>
            <w:r>
              <w:t xml:space="preserve"> </w:t>
            </w:r>
            <w:sdt>
              <w:sdtPr>
                <w:id w:val="124122255"/>
                <w:placeholder>
                  <w:docPart w:val="F070D263E4274E29A9421E7A6DF6F014"/>
                </w:placeholder>
                <w:showingPlcHdr/>
                <w:text/>
              </w:sdtPr>
              <w:sdtContent>
                <w:r w:rsidRPr="006B7295">
                  <w:t>.</w:t>
                </w:r>
              </w:sdtContent>
            </w:sdt>
          </w:p>
        </w:tc>
      </w:tr>
      <w:tr w:rsidR="002E4DB4" w14:paraId="21089A21" w14:textId="77777777" w:rsidTr="00A6304E">
        <w:trPr>
          <w:trHeight w:val="397"/>
        </w:trPr>
        <w:tc>
          <w:tcPr>
            <w:tcW w:w="2195" w:type="dxa"/>
            <w:vMerge/>
            <w:shd w:val="clear" w:color="auto" w:fill="C00000"/>
          </w:tcPr>
          <w:p w14:paraId="22D053BD" w14:textId="13B4DE6B" w:rsidR="002E4DB4" w:rsidRPr="00923897" w:rsidRDefault="002E4DB4" w:rsidP="002E4DB4">
            <w:pPr>
              <w:spacing w:before="60" w:after="40"/>
              <w:rPr>
                <w:b/>
                <w:bCs/>
              </w:rPr>
            </w:pPr>
          </w:p>
        </w:tc>
        <w:tc>
          <w:tcPr>
            <w:tcW w:w="2620" w:type="dxa"/>
            <w:gridSpan w:val="3"/>
          </w:tcPr>
          <w:p w14:paraId="68A3728C" w14:textId="30A9146C" w:rsidR="002E4DB4" w:rsidRPr="00A6304E" w:rsidRDefault="002E4DB4" w:rsidP="002E4DB4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7102B41" wp14:editId="4E165116">
                      <wp:simplePos x="0" y="0"/>
                      <wp:positionH relativeFrom="column">
                        <wp:posOffset>1265613</wp:posOffset>
                      </wp:positionH>
                      <wp:positionV relativeFrom="paragraph">
                        <wp:posOffset>68233</wp:posOffset>
                      </wp:positionV>
                      <wp:extent cx="167640" cy="152400"/>
                      <wp:effectExtent l="0" t="0" r="22860" b="19050"/>
                      <wp:wrapNone/>
                      <wp:docPr id="1178223301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C576E" id="Rektangel 7" o:spid="_x0000_s1026" style="position:absolute;margin-left:99.65pt;margin-top:5.35pt;width:13.2pt;height:12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>B</w:t>
            </w:r>
            <w:r w:rsidRPr="00A6304E">
              <w:rPr>
                <w:b/>
                <w:bCs/>
              </w:rPr>
              <w:t>etjeningspanel</w:t>
            </w:r>
          </w:p>
        </w:tc>
        <w:tc>
          <w:tcPr>
            <w:tcW w:w="4397" w:type="dxa"/>
            <w:gridSpan w:val="2"/>
          </w:tcPr>
          <w:p w14:paraId="2D2935FB" w14:textId="4712BBF6" w:rsidR="002E4DB4" w:rsidRDefault="002E4DB4" w:rsidP="002E4DB4">
            <w:pPr>
              <w:spacing w:before="60" w:after="40"/>
            </w:pPr>
            <w:r w:rsidRPr="002E4DB4">
              <w:rPr>
                <w:sz w:val="10"/>
                <w:szCs w:val="8"/>
              </w:rPr>
              <w:t>Antall/Type:</w:t>
            </w:r>
            <w:r>
              <w:t xml:space="preserve"> </w:t>
            </w:r>
            <w:sdt>
              <w:sdtPr>
                <w:id w:val="-979303058"/>
                <w:placeholder>
                  <w:docPart w:val="B25F6042F80C46E5943501ACCCAA8D17"/>
                </w:placeholder>
                <w:showingPlcHdr/>
                <w:text/>
              </w:sdtPr>
              <w:sdtContent>
                <w:r w:rsidRPr="006B7295">
                  <w:t>.</w:t>
                </w:r>
              </w:sdtContent>
            </w:sdt>
          </w:p>
        </w:tc>
      </w:tr>
      <w:tr w:rsidR="002E4DB4" w14:paraId="1C1E82D1" w14:textId="77777777" w:rsidTr="00A6304E">
        <w:trPr>
          <w:trHeight w:val="397"/>
        </w:trPr>
        <w:tc>
          <w:tcPr>
            <w:tcW w:w="2195" w:type="dxa"/>
            <w:vMerge/>
            <w:shd w:val="clear" w:color="auto" w:fill="C00000"/>
          </w:tcPr>
          <w:p w14:paraId="620DA373" w14:textId="1CC55C48" w:rsidR="002E4DB4" w:rsidRPr="00923897" w:rsidRDefault="002E4DB4" w:rsidP="002E4DB4">
            <w:pPr>
              <w:spacing w:before="60" w:after="40"/>
              <w:rPr>
                <w:b/>
                <w:bCs/>
              </w:rPr>
            </w:pPr>
          </w:p>
        </w:tc>
        <w:tc>
          <w:tcPr>
            <w:tcW w:w="2620" w:type="dxa"/>
            <w:gridSpan w:val="3"/>
          </w:tcPr>
          <w:p w14:paraId="40C5E93E" w14:textId="1B373997" w:rsidR="002E4DB4" w:rsidRPr="00A6304E" w:rsidRDefault="002E4DB4" w:rsidP="002E4DB4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8CA3C5C" wp14:editId="5CC9A15A">
                      <wp:simplePos x="0" y="0"/>
                      <wp:positionH relativeFrom="column">
                        <wp:posOffset>1265439</wp:posOffset>
                      </wp:positionH>
                      <wp:positionV relativeFrom="paragraph">
                        <wp:posOffset>52012</wp:posOffset>
                      </wp:positionV>
                      <wp:extent cx="167640" cy="152400"/>
                      <wp:effectExtent l="0" t="0" r="22860" b="19050"/>
                      <wp:wrapNone/>
                      <wp:docPr id="1536234794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CE16A" id="Rektangel 7" o:spid="_x0000_s1026" style="position:absolute;margin-left:99.65pt;margin-top:4.1pt;width:13.2pt;height:12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A6304E">
              <w:rPr>
                <w:b/>
                <w:bCs/>
              </w:rPr>
              <w:t>Aspirasjon</w:t>
            </w:r>
          </w:p>
        </w:tc>
        <w:tc>
          <w:tcPr>
            <w:tcW w:w="4397" w:type="dxa"/>
            <w:gridSpan w:val="2"/>
          </w:tcPr>
          <w:p w14:paraId="40446D36" w14:textId="3E93850C" w:rsidR="002E4DB4" w:rsidRDefault="002E4DB4" w:rsidP="002E4DB4">
            <w:pPr>
              <w:spacing w:before="60" w:after="40"/>
            </w:pPr>
            <w:r w:rsidRPr="002E4DB4">
              <w:rPr>
                <w:sz w:val="10"/>
                <w:szCs w:val="8"/>
              </w:rPr>
              <w:t>Antall/Type</w:t>
            </w:r>
            <w:r w:rsidRPr="006B7295">
              <w:t xml:space="preserve"> </w:t>
            </w:r>
            <w:sdt>
              <w:sdtPr>
                <w:id w:val="688567300"/>
                <w:placeholder>
                  <w:docPart w:val="BD8664424A964894B49DC6FB871285AB"/>
                </w:placeholder>
                <w:showingPlcHdr/>
                <w:text/>
              </w:sdtPr>
              <w:sdtContent>
                <w:r w:rsidRPr="006B7295">
                  <w:t>.</w:t>
                </w:r>
              </w:sdtContent>
            </w:sdt>
          </w:p>
        </w:tc>
      </w:tr>
      <w:tr w:rsidR="005E6201" w14:paraId="4B1766DD" w14:textId="77777777" w:rsidTr="00A6304E">
        <w:trPr>
          <w:trHeight w:val="397"/>
        </w:trPr>
        <w:tc>
          <w:tcPr>
            <w:tcW w:w="2195" w:type="dxa"/>
            <w:vMerge/>
            <w:shd w:val="clear" w:color="auto" w:fill="C00000"/>
          </w:tcPr>
          <w:p w14:paraId="598D495E" w14:textId="5A71EC7A" w:rsidR="005E6201" w:rsidRPr="00923897" w:rsidRDefault="005E6201" w:rsidP="005E6201">
            <w:pPr>
              <w:spacing w:before="60" w:after="40"/>
              <w:rPr>
                <w:b/>
                <w:bCs/>
              </w:rPr>
            </w:pPr>
          </w:p>
        </w:tc>
        <w:tc>
          <w:tcPr>
            <w:tcW w:w="2620" w:type="dxa"/>
            <w:gridSpan w:val="3"/>
          </w:tcPr>
          <w:p w14:paraId="0544B4DD" w14:textId="3E95C169" w:rsidR="005E6201" w:rsidRPr="00A6304E" w:rsidRDefault="005E6201" w:rsidP="005E6201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2EFACAF" wp14:editId="0E7AA84E">
                      <wp:simplePos x="0" y="0"/>
                      <wp:positionH relativeFrom="column">
                        <wp:posOffset>1259147</wp:posOffset>
                      </wp:positionH>
                      <wp:positionV relativeFrom="paragraph">
                        <wp:posOffset>56862</wp:posOffset>
                      </wp:positionV>
                      <wp:extent cx="167640" cy="152400"/>
                      <wp:effectExtent l="0" t="0" r="22860" b="19050"/>
                      <wp:wrapNone/>
                      <wp:docPr id="508655759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6F491" id="Rektangel 7" o:spid="_x0000_s1026" style="position:absolute;margin-left:99.15pt;margin-top:4.5pt;width:13.2pt;height:12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A6304E">
              <w:rPr>
                <w:b/>
                <w:bCs/>
              </w:rPr>
              <w:t>Linjedeteksjon</w:t>
            </w:r>
          </w:p>
        </w:tc>
        <w:tc>
          <w:tcPr>
            <w:tcW w:w="4397" w:type="dxa"/>
            <w:gridSpan w:val="2"/>
          </w:tcPr>
          <w:p w14:paraId="3C029B95" w14:textId="7EC45C19" w:rsidR="005E6201" w:rsidRDefault="002E4DB4" w:rsidP="005E6201">
            <w:pPr>
              <w:tabs>
                <w:tab w:val="left" w:pos="1113"/>
              </w:tabs>
              <w:spacing w:before="60" w:after="40"/>
            </w:pPr>
            <w:r w:rsidRPr="007365C5">
              <w:rPr>
                <w:sz w:val="10"/>
                <w:szCs w:val="8"/>
              </w:rPr>
              <w:t xml:space="preserve">Antall/Type </w:t>
            </w:r>
            <w:sdt>
              <w:sdtPr>
                <w:id w:val="309295558"/>
                <w:placeholder>
                  <w:docPart w:val="B241164012F24FA4862C077FA6CE719B"/>
                </w:placeholder>
                <w:showingPlcHdr/>
                <w:text/>
              </w:sdtPr>
              <w:sdtContent>
                <w:r w:rsidRPr="006B7295">
                  <w:t>.</w:t>
                </w:r>
              </w:sdtContent>
            </w:sdt>
          </w:p>
        </w:tc>
      </w:tr>
      <w:tr w:rsidR="005E6201" w14:paraId="1C99AD33" w14:textId="77777777" w:rsidTr="007365C5">
        <w:trPr>
          <w:trHeight w:val="397"/>
        </w:trPr>
        <w:tc>
          <w:tcPr>
            <w:tcW w:w="2195" w:type="dxa"/>
            <w:vMerge/>
            <w:shd w:val="clear" w:color="auto" w:fill="C00000"/>
          </w:tcPr>
          <w:p w14:paraId="5BD20DEA" w14:textId="5F89F89B" w:rsidR="005E6201" w:rsidRDefault="005E6201" w:rsidP="005E6201">
            <w:pPr>
              <w:spacing w:before="60" w:after="40"/>
              <w:rPr>
                <w:b/>
                <w:bCs/>
              </w:rPr>
            </w:pPr>
          </w:p>
        </w:tc>
        <w:tc>
          <w:tcPr>
            <w:tcW w:w="2053" w:type="dxa"/>
            <w:gridSpan w:val="2"/>
          </w:tcPr>
          <w:p w14:paraId="246CBDD9" w14:textId="7972953C" w:rsidR="005E6201" w:rsidRPr="00A6304E" w:rsidRDefault="005E6201" w:rsidP="005E6201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21A396D" wp14:editId="5A51F9CE">
                      <wp:simplePos x="0" y="0"/>
                      <wp:positionH relativeFrom="column">
                        <wp:posOffset>898121</wp:posOffset>
                      </wp:positionH>
                      <wp:positionV relativeFrom="paragraph">
                        <wp:posOffset>48260</wp:posOffset>
                      </wp:positionV>
                      <wp:extent cx="167640" cy="152400"/>
                      <wp:effectExtent l="0" t="0" r="22860" b="19050"/>
                      <wp:wrapNone/>
                      <wp:docPr id="90417068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55A23" id="Rektangel 7" o:spid="_x0000_s1026" style="position:absolute;margin-left:70.7pt;margin-top:3.8pt;width:13.2pt;height:12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A6304E">
              <w:rPr>
                <w:b/>
                <w:bCs/>
              </w:rPr>
              <w:t>VD kabel</w:t>
            </w:r>
          </w:p>
        </w:tc>
        <w:tc>
          <w:tcPr>
            <w:tcW w:w="2551" w:type="dxa"/>
            <w:gridSpan w:val="2"/>
          </w:tcPr>
          <w:p w14:paraId="7ABC00A0" w14:textId="6CD3A51E" w:rsidR="005E6201" w:rsidRPr="00A6304E" w:rsidRDefault="005E6201" w:rsidP="005E6201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35FACE9" wp14:editId="24604EFB">
                      <wp:simplePos x="0" y="0"/>
                      <wp:positionH relativeFrom="column">
                        <wp:posOffset>1140518</wp:posOffset>
                      </wp:positionH>
                      <wp:positionV relativeFrom="paragraph">
                        <wp:posOffset>47683</wp:posOffset>
                      </wp:positionV>
                      <wp:extent cx="167640" cy="152400"/>
                      <wp:effectExtent l="0" t="0" r="22860" b="19050"/>
                      <wp:wrapNone/>
                      <wp:docPr id="1689294566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8F71D" id="Rektangel 7" o:spid="_x0000_s1026" style="position:absolute;margin-left:89.8pt;margin-top:3.75pt;width:13.2pt;height:12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A6304E">
              <w:rPr>
                <w:b/>
                <w:bCs/>
              </w:rPr>
              <w:t xml:space="preserve">Flammedeteksjon </w:t>
            </w:r>
          </w:p>
        </w:tc>
        <w:tc>
          <w:tcPr>
            <w:tcW w:w="2413" w:type="dxa"/>
          </w:tcPr>
          <w:p w14:paraId="1970EF51" w14:textId="362952C1" w:rsidR="005E6201" w:rsidRPr="00A6304E" w:rsidRDefault="005E6201" w:rsidP="005E6201">
            <w:pPr>
              <w:spacing w:before="60" w:after="40"/>
              <w:rPr>
                <w:b/>
                <w:bCs/>
              </w:rPr>
            </w:pPr>
            <w:r w:rsidRPr="00A6304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EAE86A9" wp14:editId="7A1412A1">
                      <wp:simplePos x="0" y="0"/>
                      <wp:positionH relativeFrom="column">
                        <wp:posOffset>885363</wp:posOffset>
                      </wp:positionH>
                      <wp:positionV relativeFrom="paragraph">
                        <wp:posOffset>55129</wp:posOffset>
                      </wp:positionV>
                      <wp:extent cx="167640" cy="152400"/>
                      <wp:effectExtent l="0" t="0" r="22860" b="19050"/>
                      <wp:wrapNone/>
                      <wp:docPr id="1469213236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965FA" id="Rektangel 7" o:spid="_x0000_s1026" style="position:absolute;margin-left:69.7pt;margin-top:4.35pt;width:13.2pt;height:12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A6304E">
              <w:rPr>
                <w:b/>
                <w:bCs/>
              </w:rPr>
              <w:t xml:space="preserve">Slukkeanlegg </w:t>
            </w:r>
          </w:p>
        </w:tc>
      </w:tr>
    </w:tbl>
    <w:p w14:paraId="1A32FA7E" w14:textId="77777777" w:rsidR="00FE66B3" w:rsidRPr="00A6304E" w:rsidRDefault="00FE66B3" w:rsidP="003B6564">
      <w:pPr>
        <w:pStyle w:val="Brdtekst"/>
        <w:ind w:left="0"/>
        <w:rPr>
          <w:rFonts w:ascii="Arial" w:hAnsi="Arial" w:cs="Arial"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760"/>
        <w:gridCol w:w="850"/>
        <w:gridCol w:w="3405"/>
      </w:tblGrid>
      <w:tr w:rsidR="003B6564" w14:paraId="2D922F72" w14:textId="77777777" w:rsidTr="00F25F41">
        <w:trPr>
          <w:cantSplit/>
        </w:trPr>
        <w:tc>
          <w:tcPr>
            <w:tcW w:w="9212" w:type="dxa"/>
            <w:gridSpan w:val="4"/>
            <w:shd w:val="clear" w:color="auto" w:fill="FFFFFF"/>
          </w:tcPr>
          <w:p w14:paraId="7A266233" w14:textId="77777777" w:rsidR="003B6564" w:rsidRDefault="00F25F41" w:rsidP="00F25F41">
            <w:pPr>
              <w:jc w:val="center"/>
              <w:rPr>
                <w:b/>
              </w:rPr>
            </w:pPr>
            <w:r>
              <w:rPr>
                <w:b/>
              </w:rPr>
              <w:t xml:space="preserve">Hvem er </w:t>
            </w:r>
            <w:r w:rsidR="002D488D">
              <w:rPr>
                <w:b/>
              </w:rPr>
              <w:t xml:space="preserve">produsent </w:t>
            </w:r>
            <w:r>
              <w:rPr>
                <w:b/>
              </w:rPr>
              <w:t>/</w:t>
            </w:r>
            <w:r w:rsidR="002D488D">
              <w:rPr>
                <w:b/>
              </w:rPr>
              <w:t xml:space="preserve"> </w:t>
            </w:r>
            <w:r>
              <w:rPr>
                <w:b/>
              </w:rPr>
              <w:t>leverandør</w:t>
            </w:r>
            <w:r w:rsidR="003B6564">
              <w:rPr>
                <w:b/>
              </w:rPr>
              <w:t>:</w:t>
            </w:r>
          </w:p>
        </w:tc>
      </w:tr>
      <w:tr w:rsidR="003B6564" w14:paraId="40A20DC7" w14:textId="77777777" w:rsidTr="00F25F41">
        <w:trPr>
          <w:trHeight w:val="397"/>
        </w:trPr>
        <w:tc>
          <w:tcPr>
            <w:tcW w:w="2197" w:type="dxa"/>
          </w:tcPr>
          <w:p w14:paraId="5C32F810" w14:textId="77777777" w:rsidR="003B6564" w:rsidRPr="00923897" w:rsidRDefault="00F25F41" w:rsidP="00F25F41">
            <w:pPr>
              <w:spacing w:before="60" w:after="40"/>
              <w:rPr>
                <w:b/>
                <w:bCs/>
              </w:rPr>
            </w:pPr>
            <w:r w:rsidRPr="00923897">
              <w:rPr>
                <w:b/>
                <w:bCs/>
              </w:rPr>
              <w:t>Produsent/leverandør</w:t>
            </w:r>
          </w:p>
        </w:tc>
        <w:tc>
          <w:tcPr>
            <w:tcW w:w="7015" w:type="dxa"/>
            <w:gridSpan w:val="3"/>
          </w:tcPr>
          <w:p w14:paraId="2A635AE0" w14:textId="03ABFCAB" w:rsidR="003B6564" w:rsidRDefault="00923897" w:rsidP="000D2D4C">
            <w:pPr>
              <w:spacing w:before="60" w:after="40"/>
            </w:pPr>
            <w:r w:rsidRPr="00923897">
              <w:t>Nortek Security &amp; Technology AS</w:t>
            </w:r>
          </w:p>
        </w:tc>
      </w:tr>
      <w:tr w:rsidR="003B6564" w14:paraId="41173BE8" w14:textId="77777777" w:rsidTr="00F25F41">
        <w:trPr>
          <w:trHeight w:val="397"/>
        </w:trPr>
        <w:tc>
          <w:tcPr>
            <w:tcW w:w="2197" w:type="dxa"/>
          </w:tcPr>
          <w:p w14:paraId="23F7734C" w14:textId="77777777" w:rsidR="003B6564" w:rsidRPr="00923897" w:rsidRDefault="00F25F41" w:rsidP="00F25F41">
            <w:pPr>
              <w:spacing w:before="60" w:after="40"/>
              <w:rPr>
                <w:b/>
                <w:bCs/>
              </w:rPr>
            </w:pPr>
            <w:r w:rsidRPr="00923897">
              <w:rPr>
                <w:b/>
                <w:bCs/>
              </w:rPr>
              <w:t>Adresse:</w:t>
            </w:r>
          </w:p>
        </w:tc>
        <w:tc>
          <w:tcPr>
            <w:tcW w:w="7015" w:type="dxa"/>
            <w:gridSpan w:val="3"/>
          </w:tcPr>
          <w:p w14:paraId="670EE294" w14:textId="148E4A67" w:rsidR="003B6564" w:rsidRDefault="00923897" w:rsidP="000D2D4C">
            <w:pPr>
              <w:spacing w:before="60" w:after="40"/>
            </w:pPr>
            <w:r>
              <w:t>Strandveien 7, 3050 Mjøndalen</w:t>
            </w:r>
          </w:p>
        </w:tc>
      </w:tr>
      <w:tr w:rsidR="003B6564" w14:paraId="2A44F2CD" w14:textId="77777777" w:rsidTr="00F25F41">
        <w:trPr>
          <w:trHeight w:val="397"/>
        </w:trPr>
        <w:tc>
          <w:tcPr>
            <w:tcW w:w="2197" w:type="dxa"/>
          </w:tcPr>
          <w:p w14:paraId="3361FB97" w14:textId="77777777" w:rsidR="003B6564" w:rsidRPr="00923897" w:rsidRDefault="003B6564" w:rsidP="000D2D4C">
            <w:pPr>
              <w:spacing w:before="60" w:after="40"/>
              <w:rPr>
                <w:b/>
                <w:bCs/>
              </w:rPr>
            </w:pPr>
            <w:r w:rsidRPr="00923897">
              <w:rPr>
                <w:b/>
                <w:bCs/>
              </w:rPr>
              <w:t>Tlf.:</w:t>
            </w:r>
          </w:p>
        </w:tc>
        <w:tc>
          <w:tcPr>
            <w:tcW w:w="7015" w:type="dxa"/>
            <w:gridSpan w:val="3"/>
          </w:tcPr>
          <w:p w14:paraId="50FD8E32" w14:textId="03742FAD" w:rsidR="003B6564" w:rsidRDefault="00923897" w:rsidP="000D2D4C">
            <w:pPr>
              <w:spacing w:before="60" w:after="40"/>
            </w:pPr>
            <w:r>
              <w:t>31 41 51 40</w:t>
            </w:r>
          </w:p>
        </w:tc>
      </w:tr>
      <w:tr w:rsidR="00F25F41" w14:paraId="0D5DB69A" w14:textId="77777777" w:rsidTr="00F25F41">
        <w:trPr>
          <w:trHeight w:val="397"/>
        </w:trPr>
        <w:tc>
          <w:tcPr>
            <w:tcW w:w="2197" w:type="dxa"/>
          </w:tcPr>
          <w:p w14:paraId="322365C2" w14:textId="77777777" w:rsidR="00F25F41" w:rsidRPr="00923897" w:rsidRDefault="00F25F41" w:rsidP="000D2D4C">
            <w:pPr>
              <w:spacing w:before="60" w:after="40"/>
              <w:rPr>
                <w:b/>
                <w:bCs/>
              </w:rPr>
            </w:pPr>
            <w:r w:rsidRPr="00923897">
              <w:rPr>
                <w:b/>
                <w:bCs/>
              </w:rPr>
              <w:t>Web adresse:</w:t>
            </w:r>
          </w:p>
        </w:tc>
        <w:tc>
          <w:tcPr>
            <w:tcW w:w="7015" w:type="dxa"/>
            <w:gridSpan w:val="3"/>
          </w:tcPr>
          <w:p w14:paraId="1303A1AA" w14:textId="0D8A369A" w:rsidR="00F25F41" w:rsidRDefault="00923897" w:rsidP="000D2D4C">
            <w:pPr>
              <w:spacing w:before="60" w:after="40"/>
            </w:pPr>
            <w:r>
              <w:t>www.nortek.st</w:t>
            </w:r>
          </w:p>
        </w:tc>
      </w:tr>
      <w:tr w:rsidR="00E26C64" w14:paraId="482CDE6A" w14:textId="77777777" w:rsidTr="00E26C64">
        <w:trPr>
          <w:trHeight w:val="397"/>
        </w:trPr>
        <w:tc>
          <w:tcPr>
            <w:tcW w:w="2197" w:type="dxa"/>
          </w:tcPr>
          <w:p w14:paraId="75421CA3" w14:textId="46039457" w:rsidR="00E26C64" w:rsidRPr="00923897" w:rsidRDefault="00E26C64" w:rsidP="00E26C64">
            <w:pPr>
              <w:spacing w:before="6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Admin</w:t>
            </w:r>
            <w:proofErr w:type="spellEnd"/>
            <w:r>
              <w:rPr>
                <w:b/>
                <w:bCs/>
              </w:rPr>
              <w:t xml:space="preserve"> / Salg:</w:t>
            </w:r>
          </w:p>
        </w:tc>
        <w:tc>
          <w:tcPr>
            <w:tcW w:w="2760" w:type="dxa"/>
          </w:tcPr>
          <w:p w14:paraId="48ABC6EE" w14:textId="185CACAD" w:rsidR="00E26C64" w:rsidRDefault="00E26C64" w:rsidP="00E26C64">
            <w:pPr>
              <w:spacing w:before="60" w:after="40"/>
            </w:pPr>
            <w:r>
              <w:t>31 41 51 40</w:t>
            </w:r>
          </w:p>
        </w:tc>
        <w:tc>
          <w:tcPr>
            <w:tcW w:w="850" w:type="dxa"/>
          </w:tcPr>
          <w:p w14:paraId="00FB76A6" w14:textId="53402588" w:rsidR="00E26C64" w:rsidRDefault="00E26C64" w:rsidP="00E26C64">
            <w:pPr>
              <w:spacing w:before="60" w:after="40"/>
            </w:pPr>
            <w:r>
              <w:t>Mail:</w:t>
            </w:r>
          </w:p>
        </w:tc>
        <w:tc>
          <w:tcPr>
            <w:tcW w:w="3405" w:type="dxa"/>
          </w:tcPr>
          <w:p w14:paraId="045190CE" w14:textId="32CD6747" w:rsidR="00E26C64" w:rsidRDefault="00E26C64" w:rsidP="00E26C64">
            <w:pPr>
              <w:spacing w:before="60" w:after="40"/>
            </w:pPr>
            <w:r>
              <w:t>post@nortek.st</w:t>
            </w:r>
          </w:p>
        </w:tc>
      </w:tr>
      <w:tr w:rsidR="00E26C64" w14:paraId="3DC28B57" w14:textId="77777777" w:rsidTr="00E26C64">
        <w:trPr>
          <w:trHeight w:val="397"/>
        </w:trPr>
        <w:tc>
          <w:tcPr>
            <w:tcW w:w="2197" w:type="dxa"/>
          </w:tcPr>
          <w:p w14:paraId="363682B5" w14:textId="260F5946" w:rsidR="00E26C64" w:rsidRDefault="00E26C64" w:rsidP="00E26C64">
            <w:pPr>
              <w:spacing w:before="60" w:after="40"/>
              <w:rPr>
                <w:b/>
                <w:bCs/>
              </w:rPr>
            </w:pPr>
            <w:r w:rsidRPr="00923897">
              <w:rPr>
                <w:b/>
                <w:bCs/>
              </w:rPr>
              <w:t>Service avdeling:</w:t>
            </w:r>
          </w:p>
        </w:tc>
        <w:tc>
          <w:tcPr>
            <w:tcW w:w="2760" w:type="dxa"/>
          </w:tcPr>
          <w:p w14:paraId="644132C4" w14:textId="2138DD00" w:rsidR="00E26C64" w:rsidRDefault="00E26C64" w:rsidP="00E26C64">
            <w:pPr>
              <w:spacing w:before="60" w:after="40"/>
            </w:pPr>
            <w:r>
              <w:t xml:space="preserve">31 41 51 40 (tastevalg 4) </w:t>
            </w:r>
          </w:p>
        </w:tc>
        <w:tc>
          <w:tcPr>
            <w:tcW w:w="850" w:type="dxa"/>
          </w:tcPr>
          <w:p w14:paraId="34458150" w14:textId="1D831D39" w:rsidR="00E26C64" w:rsidRDefault="00E26C64" w:rsidP="00E26C64">
            <w:pPr>
              <w:spacing w:before="60" w:after="40"/>
            </w:pPr>
            <w:r>
              <w:t>Mail:</w:t>
            </w:r>
          </w:p>
        </w:tc>
        <w:tc>
          <w:tcPr>
            <w:tcW w:w="3405" w:type="dxa"/>
          </w:tcPr>
          <w:p w14:paraId="697EBA6B" w14:textId="4A04CD7A" w:rsidR="00E26C64" w:rsidRDefault="00E26C64" w:rsidP="00E26C64">
            <w:pPr>
              <w:spacing w:before="60" w:after="40"/>
            </w:pPr>
            <w:r>
              <w:t>service@nortek.st</w:t>
            </w:r>
          </w:p>
        </w:tc>
      </w:tr>
    </w:tbl>
    <w:p w14:paraId="2789CB60" w14:textId="77777777" w:rsidR="003B6564" w:rsidRDefault="003B6564" w:rsidP="003B6564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14:paraId="355E62B2" w14:textId="77777777" w:rsidTr="00F25F41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4BDCB1" w14:textId="77777777" w:rsidR="003B6564" w:rsidRDefault="00F25F41" w:rsidP="00F25F41">
            <w:pPr>
              <w:jc w:val="center"/>
              <w:rPr>
                <w:b/>
              </w:rPr>
            </w:pPr>
            <w:r>
              <w:rPr>
                <w:b/>
              </w:rPr>
              <w:t>Hvem har installert anlegget</w:t>
            </w:r>
            <w:r w:rsidR="003B6564">
              <w:rPr>
                <w:b/>
              </w:rPr>
              <w:t>:</w:t>
            </w:r>
          </w:p>
        </w:tc>
      </w:tr>
      <w:tr w:rsidR="003B6564" w14:paraId="5EE72556" w14:textId="77777777" w:rsidTr="00F25F41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00FD0BD4" w14:textId="77777777" w:rsidR="003B6564" w:rsidRPr="00312FC8" w:rsidRDefault="00C211F8" w:rsidP="000D2D4C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Firman</w:t>
            </w:r>
            <w:r w:rsidR="003B6564" w:rsidRPr="00312FC8">
              <w:rPr>
                <w:b/>
                <w:bCs/>
              </w:rPr>
              <w:t>avn:</w:t>
            </w:r>
          </w:p>
        </w:tc>
        <w:sdt>
          <w:sdtPr>
            <w:id w:val="634835153"/>
            <w:placeholder>
              <w:docPart w:val="E349CE46A41046CD836836387FC718CB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06BB6A3C" w14:textId="1EC8F7C9" w:rsidR="003B6564" w:rsidRDefault="00D52D04" w:rsidP="000D2D4C">
                <w:pPr>
                  <w:spacing w:before="60" w:after="40"/>
                </w:pPr>
                <w:r w:rsidRPr="00D52D04">
                  <w:t>.</w:t>
                </w:r>
              </w:p>
            </w:tc>
          </w:sdtContent>
        </w:sdt>
      </w:tr>
      <w:tr w:rsidR="00A330DE" w14:paraId="35BBA137" w14:textId="77777777" w:rsidTr="00F25F41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74174E93" w14:textId="77777777" w:rsidR="00A330DE" w:rsidRPr="00312FC8" w:rsidRDefault="00A330DE" w:rsidP="00A330DE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Tlf.:</w:t>
            </w:r>
          </w:p>
        </w:tc>
        <w:sdt>
          <w:sdtPr>
            <w:id w:val="-952165179"/>
            <w:placeholder>
              <w:docPart w:val="62E6B192B542400C8CC0F6713E9E2969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3D2E5690" w14:textId="015DB429" w:rsidR="00A330DE" w:rsidRDefault="00A330DE" w:rsidP="00A330DE">
                <w:pPr>
                  <w:spacing w:before="60" w:after="40"/>
                </w:pPr>
                <w:r w:rsidRPr="006C55DC">
                  <w:t>.</w:t>
                </w:r>
              </w:p>
            </w:tc>
          </w:sdtContent>
        </w:sdt>
      </w:tr>
      <w:tr w:rsidR="00A330DE" w14:paraId="07942728" w14:textId="77777777" w:rsidTr="00F25F41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1CE1FD82" w14:textId="77777777" w:rsidR="00A330DE" w:rsidRPr="00312FC8" w:rsidRDefault="00A330DE" w:rsidP="00A330DE">
            <w:pPr>
              <w:spacing w:before="60" w:after="40"/>
              <w:rPr>
                <w:b/>
                <w:bCs/>
              </w:rPr>
            </w:pPr>
            <w:r w:rsidRPr="00312FC8">
              <w:rPr>
                <w:b/>
                <w:bCs/>
              </w:rPr>
              <w:t>e-post:</w:t>
            </w:r>
          </w:p>
        </w:tc>
        <w:sdt>
          <w:sdtPr>
            <w:id w:val="-244197028"/>
            <w:placeholder>
              <w:docPart w:val="FC327821BCE74179AD9B56B76F59D46A"/>
            </w:placeholder>
            <w:showingPlcHdr/>
            <w:text/>
          </w:sdtPr>
          <w:sdtContent>
            <w:tc>
              <w:tcPr>
                <w:tcW w:w="7015" w:type="dxa"/>
                <w:tcBorders>
                  <w:left w:val="single" w:sz="4" w:space="0" w:color="auto"/>
                </w:tcBorders>
              </w:tcPr>
              <w:p w14:paraId="24C7299D" w14:textId="01BA2666" w:rsidR="00A330DE" w:rsidRDefault="00A330DE" w:rsidP="00A330DE">
                <w:pPr>
                  <w:spacing w:before="60" w:after="40"/>
                </w:pPr>
                <w:r w:rsidRPr="006C55DC">
                  <w:t>.</w:t>
                </w:r>
              </w:p>
            </w:tc>
          </w:sdtContent>
        </w:sdt>
      </w:tr>
    </w:tbl>
    <w:p w14:paraId="59AEE912" w14:textId="77777777" w:rsidR="003B6564" w:rsidRDefault="003B6564" w:rsidP="003B6564"/>
    <w:p w14:paraId="0E7FC789" w14:textId="77777777" w:rsidR="00824157" w:rsidRDefault="00824157" w:rsidP="003B6564"/>
    <w:p w14:paraId="160F11BA" w14:textId="77777777" w:rsidR="00824157" w:rsidRDefault="00824157" w:rsidP="003B6564"/>
    <w:p w14:paraId="1EBD4102" w14:textId="77777777" w:rsidR="00824157" w:rsidRDefault="00824157" w:rsidP="003B6564"/>
    <w:p w14:paraId="3A06272C" w14:textId="77777777" w:rsidR="00824157" w:rsidRDefault="00824157" w:rsidP="003B6564"/>
    <w:p w14:paraId="05298D45" w14:textId="77777777" w:rsidR="00824157" w:rsidRDefault="00824157" w:rsidP="003B6564"/>
    <w:p w14:paraId="034E5327" w14:textId="77777777" w:rsidR="00A91FE4" w:rsidRDefault="00A91FE4" w:rsidP="003B6564"/>
    <w:p w14:paraId="03B6657E" w14:textId="77777777" w:rsidR="00A91FE4" w:rsidRDefault="00A91FE4" w:rsidP="003B6564"/>
    <w:p w14:paraId="4C0E1929" w14:textId="77777777" w:rsidR="00824157" w:rsidRDefault="00824157" w:rsidP="003B6564"/>
    <w:p w14:paraId="26303294" w14:textId="77777777" w:rsidR="003B6564" w:rsidRDefault="003B6564" w:rsidP="003B6564"/>
    <w:p w14:paraId="591C77DA" w14:textId="77777777" w:rsidR="003B6564" w:rsidRDefault="003B6564" w:rsidP="003B6564">
      <w:pPr>
        <w:rPr>
          <w:b/>
        </w:rPr>
      </w:pPr>
    </w:p>
    <w:p w14:paraId="4C71D640" w14:textId="6AEBAE36" w:rsidR="00E2150D" w:rsidRPr="00626ED3" w:rsidRDefault="00E2150D" w:rsidP="00FF587D">
      <w:pPr>
        <w:rPr>
          <w:bCs/>
          <w:sz w:val="20"/>
        </w:rPr>
      </w:pPr>
      <w:bookmarkStart w:id="0" w:name="_Hlk216173047"/>
      <w:r w:rsidRPr="00626ED3">
        <w:rPr>
          <w:b/>
          <w:sz w:val="32"/>
          <w:szCs w:val="32"/>
        </w:rPr>
        <w:t xml:space="preserve">Årlig </w:t>
      </w:r>
      <w:r w:rsidR="000335C8" w:rsidRPr="00626ED3">
        <w:rPr>
          <w:b/>
          <w:sz w:val="32"/>
          <w:szCs w:val="32"/>
        </w:rPr>
        <w:t>kontroll</w:t>
      </w:r>
      <w:r w:rsidR="00626ED3">
        <w:rPr>
          <w:b/>
          <w:sz w:val="32"/>
          <w:szCs w:val="32"/>
        </w:rPr>
        <w:t xml:space="preserve"> </w:t>
      </w:r>
      <w:r w:rsidR="00626ED3" w:rsidRPr="00626ED3">
        <w:rPr>
          <w:bCs/>
          <w:sz w:val="24"/>
          <w:szCs w:val="24"/>
        </w:rPr>
        <w:t>(Serviceavtale</w:t>
      </w:r>
      <w:r w:rsidR="000A0D61">
        <w:rPr>
          <w:bCs/>
          <w:sz w:val="24"/>
          <w:szCs w:val="24"/>
        </w:rPr>
        <w:t xml:space="preserve"> med Sertifisert personell</w:t>
      </w:r>
      <w:r w:rsidR="00626ED3" w:rsidRPr="00626ED3">
        <w:rPr>
          <w:bCs/>
          <w:sz w:val="24"/>
          <w:szCs w:val="24"/>
        </w:rPr>
        <w:t>)</w:t>
      </w:r>
    </w:p>
    <w:p w14:paraId="46352A98" w14:textId="77777777" w:rsidR="00106119" w:rsidRPr="00FF587D" w:rsidRDefault="00106119" w:rsidP="00106119">
      <w:pPr>
        <w:pStyle w:val="Brdtekst"/>
      </w:pPr>
    </w:p>
    <w:p w14:paraId="778B3A65" w14:textId="19C9703C" w:rsidR="00A13701" w:rsidRPr="00A13701" w:rsidRDefault="00A13701" w:rsidP="00A13701">
      <w:pPr>
        <w:rPr>
          <w:szCs w:val="22"/>
        </w:rPr>
      </w:pPr>
      <w:r w:rsidRPr="00A13701">
        <w:rPr>
          <w:szCs w:val="22"/>
        </w:rPr>
        <w:t xml:space="preserve">Eier av et objekt er ansvarlig for at det er en kontroll- og vedlikeholdsavtale (servicekontrakt) for </w:t>
      </w:r>
      <w:r>
        <w:rPr>
          <w:szCs w:val="22"/>
        </w:rPr>
        <w:t>eiendommen</w:t>
      </w:r>
      <w:r w:rsidRPr="00A13701">
        <w:rPr>
          <w:szCs w:val="22"/>
        </w:rPr>
        <w:t>. Det</w:t>
      </w:r>
      <w:r>
        <w:rPr>
          <w:szCs w:val="22"/>
        </w:rPr>
        <w:t>te</w:t>
      </w:r>
      <w:r w:rsidRPr="00A13701">
        <w:rPr>
          <w:szCs w:val="22"/>
        </w:rPr>
        <w:t xml:space="preserve"> for å oppfylle kravene i Forskrift om brannforebyggende tiltak og tilsyn § 2-4 (FOB) og NS 3960 for brannalarm. </w:t>
      </w:r>
    </w:p>
    <w:p w14:paraId="6D67C680" w14:textId="1160F528" w:rsidR="00A13701" w:rsidRPr="00A13701" w:rsidRDefault="00A13701" w:rsidP="00A13701">
      <w:pPr>
        <w:rPr>
          <w:szCs w:val="22"/>
        </w:rPr>
      </w:pPr>
      <w:r w:rsidRPr="00A13701">
        <w:rPr>
          <w:szCs w:val="22"/>
        </w:rPr>
        <w:t xml:space="preserve">Det anbefales å inngå avtale med et firma som er sertifisert for den type utstyr dere har, og som samtidig kan dokumentere kompetanse innen brannalarmservice, drift og prosjektering. Mange velger å benytte </w:t>
      </w:r>
      <w:r w:rsidRPr="00A13701">
        <w:rPr>
          <w:b/>
          <w:bCs/>
          <w:szCs w:val="22"/>
        </w:rPr>
        <w:t>Nortek Security &amp; Technology AS</w:t>
      </w:r>
      <w:r w:rsidRPr="00A13701">
        <w:rPr>
          <w:szCs w:val="22"/>
        </w:rPr>
        <w:t>, som med sine sertifiserte teknikere besitter dokumenterte kurs, erfaring og opplæring på ditt spesifikke system. Dette gir høy driftssikkerhet, rask tilgang til reservedeler, support, utvikling og en servicepartner som kjenner</w:t>
      </w:r>
      <w:r>
        <w:rPr>
          <w:szCs w:val="22"/>
        </w:rPr>
        <w:t xml:space="preserve"> det monterte </w:t>
      </w:r>
      <w:r w:rsidRPr="00A13701">
        <w:rPr>
          <w:szCs w:val="22"/>
        </w:rPr>
        <w:t xml:space="preserve">utstyret. </w:t>
      </w:r>
    </w:p>
    <w:p w14:paraId="66D1FE64" w14:textId="41371E20" w:rsidR="00A13701" w:rsidRPr="00A13701" w:rsidRDefault="00A13701" w:rsidP="00A13701">
      <w:pPr>
        <w:rPr>
          <w:szCs w:val="22"/>
        </w:rPr>
      </w:pPr>
    </w:p>
    <w:p w14:paraId="47A44F8D" w14:textId="77777777" w:rsidR="00A13701" w:rsidRDefault="00A13701" w:rsidP="00E2150D">
      <w:pPr>
        <w:rPr>
          <w:szCs w:val="22"/>
        </w:rPr>
      </w:pPr>
    </w:p>
    <w:bookmarkEnd w:id="0"/>
    <w:p w14:paraId="601352E2" w14:textId="4392BEAA" w:rsidR="00E2150D" w:rsidRPr="00FF587D" w:rsidRDefault="00E2150D" w:rsidP="00E2150D">
      <w:pPr>
        <w:rPr>
          <w:b/>
          <w:szCs w:val="22"/>
        </w:rPr>
      </w:pPr>
      <w:r w:rsidRPr="00FF587D">
        <w:rPr>
          <w:b/>
          <w:szCs w:val="22"/>
        </w:rPr>
        <w:t xml:space="preserve">Kontrollen </w:t>
      </w:r>
      <w:r w:rsidR="00FF587D">
        <w:rPr>
          <w:b/>
          <w:szCs w:val="22"/>
        </w:rPr>
        <w:t xml:space="preserve">utføres </w:t>
      </w:r>
      <w:r w:rsidR="004616E3">
        <w:rPr>
          <w:b/>
          <w:szCs w:val="22"/>
        </w:rPr>
        <w:t>o</w:t>
      </w:r>
      <w:r w:rsidR="00FF587D">
        <w:rPr>
          <w:b/>
          <w:szCs w:val="22"/>
        </w:rPr>
        <w:t xml:space="preserve">g </w:t>
      </w:r>
      <w:r w:rsidRPr="00FF587D">
        <w:rPr>
          <w:b/>
          <w:szCs w:val="22"/>
        </w:rPr>
        <w:t xml:space="preserve">tilfredsstiller </w:t>
      </w:r>
      <w:r w:rsidR="004616E3">
        <w:rPr>
          <w:b/>
          <w:szCs w:val="22"/>
        </w:rPr>
        <w:t>NS3960</w:t>
      </w:r>
      <w:r w:rsidR="00FF587D">
        <w:rPr>
          <w:b/>
          <w:szCs w:val="22"/>
        </w:rPr>
        <w:t xml:space="preserve"> og inkluderer at</w:t>
      </w:r>
      <w:r w:rsidRPr="00FF587D">
        <w:rPr>
          <w:b/>
          <w:szCs w:val="22"/>
        </w:rPr>
        <w:t>:</w:t>
      </w:r>
    </w:p>
    <w:p w14:paraId="22403DC3" w14:textId="63510139" w:rsidR="007B6CFA" w:rsidRPr="00963902" w:rsidRDefault="00664148" w:rsidP="007B6CFA">
      <w:pPr>
        <w:autoSpaceDE w:val="0"/>
        <w:autoSpaceDN w:val="0"/>
        <w:adjustRightInd w:val="0"/>
        <w:rPr>
          <w:color w:val="2B2B2B"/>
          <w:szCs w:val="22"/>
        </w:rPr>
      </w:pPr>
      <w:r>
        <w:rPr>
          <w:color w:val="1A1A1B"/>
          <w:szCs w:val="22"/>
        </w:rPr>
        <w:t>-F</w:t>
      </w:r>
      <w:r w:rsidR="007B6CFA" w:rsidRPr="00963902">
        <w:rPr>
          <w:color w:val="1A1A1B"/>
          <w:szCs w:val="22"/>
        </w:rPr>
        <w:t>unksjonspr</w:t>
      </w:r>
      <w:r w:rsidR="00963902" w:rsidRPr="00963902">
        <w:rPr>
          <w:color w:val="1A1A1B"/>
          <w:szCs w:val="22"/>
        </w:rPr>
        <w:t>ø</w:t>
      </w:r>
      <w:r w:rsidR="007B6CFA" w:rsidRPr="00963902">
        <w:rPr>
          <w:color w:val="1A1A1B"/>
          <w:szCs w:val="22"/>
        </w:rPr>
        <w:t xml:space="preserve">ving </w:t>
      </w:r>
      <w:r w:rsidR="007B6CFA" w:rsidRPr="00963902">
        <w:rPr>
          <w:color w:val="2B2B2B"/>
          <w:szCs w:val="22"/>
        </w:rPr>
        <w:t xml:space="preserve">av </w:t>
      </w:r>
      <w:r w:rsidR="007B6CFA" w:rsidRPr="00963902">
        <w:rPr>
          <w:color w:val="1A1A1B"/>
          <w:szCs w:val="22"/>
        </w:rPr>
        <w:t xml:space="preserve">sentralenheter, </w:t>
      </w:r>
      <w:r w:rsidR="007B6CFA" w:rsidRPr="00963902">
        <w:rPr>
          <w:color w:val="2B2B2B"/>
          <w:szCs w:val="22"/>
        </w:rPr>
        <w:t>alarmpaneler, alarmfunksjoner, signalstyringer og</w:t>
      </w:r>
    </w:p>
    <w:p w14:paraId="26B6E24A" w14:textId="77777777" w:rsidR="00664148" w:rsidRDefault="007B6CFA" w:rsidP="007B6CFA">
      <w:pPr>
        <w:autoSpaceDE w:val="0"/>
        <w:autoSpaceDN w:val="0"/>
        <w:adjustRightInd w:val="0"/>
        <w:rPr>
          <w:color w:val="1A1A1B"/>
          <w:szCs w:val="22"/>
        </w:rPr>
      </w:pPr>
      <w:r w:rsidRPr="00963902">
        <w:rPr>
          <w:color w:val="1A1A1B"/>
          <w:szCs w:val="22"/>
        </w:rPr>
        <w:t>alarmoverforing</w:t>
      </w:r>
      <w:r w:rsidR="00963902">
        <w:rPr>
          <w:color w:val="1A1A1B"/>
          <w:szCs w:val="22"/>
        </w:rPr>
        <w:t xml:space="preserve">. </w:t>
      </w:r>
    </w:p>
    <w:p w14:paraId="07810E58" w14:textId="511409AC" w:rsidR="007B6CFA" w:rsidRPr="00963902" w:rsidRDefault="00664148" w:rsidP="007B6CFA">
      <w:pPr>
        <w:autoSpaceDE w:val="0"/>
        <w:autoSpaceDN w:val="0"/>
        <w:adjustRightInd w:val="0"/>
        <w:rPr>
          <w:color w:val="2B2B2B"/>
          <w:szCs w:val="22"/>
        </w:rPr>
      </w:pPr>
      <w:r>
        <w:rPr>
          <w:color w:val="1A1A1B"/>
          <w:szCs w:val="22"/>
        </w:rPr>
        <w:t>-</w:t>
      </w:r>
      <w:r w:rsidR="00963902">
        <w:rPr>
          <w:color w:val="1A1A1B"/>
          <w:szCs w:val="22"/>
        </w:rPr>
        <w:t>D</w:t>
      </w:r>
      <w:r w:rsidR="007B6CFA" w:rsidRPr="00963902">
        <w:rPr>
          <w:color w:val="1A1A1B"/>
          <w:szCs w:val="22"/>
        </w:rPr>
        <w:t xml:space="preserve">ersom flere </w:t>
      </w:r>
      <w:r w:rsidR="007B6CFA" w:rsidRPr="00963902">
        <w:rPr>
          <w:color w:val="2B2B2B"/>
          <w:szCs w:val="22"/>
        </w:rPr>
        <w:t xml:space="preserve">sentralenheter er </w:t>
      </w:r>
      <w:r w:rsidR="007B6CFA" w:rsidRPr="00963902">
        <w:rPr>
          <w:color w:val="1A1A1B"/>
          <w:szCs w:val="22"/>
        </w:rPr>
        <w:t xml:space="preserve">knyttet opp i </w:t>
      </w:r>
      <w:r w:rsidR="007B6CFA" w:rsidRPr="00963902">
        <w:rPr>
          <w:color w:val="2B2B2B"/>
          <w:szCs w:val="22"/>
        </w:rPr>
        <w:t xml:space="preserve">ett nettverk, </w:t>
      </w:r>
      <w:r w:rsidR="007B6CFA" w:rsidRPr="00963902">
        <w:rPr>
          <w:color w:val="1A1A1B"/>
          <w:szCs w:val="22"/>
        </w:rPr>
        <w:t xml:space="preserve">skal kontroll </w:t>
      </w:r>
      <w:r w:rsidR="007B6CFA" w:rsidRPr="00963902">
        <w:rPr>
          <w:color w:val="2B2B2B"/>
          <w:szCs w:val="22"/>
        </w:rPr>
        <w:t>av</w:t>
      </w:r>
    </w:p>
    <w:p w14:paraId="7D0FE7E8" w14:textId="06B8CBEC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1A1A1B"/>
          <w:szCs w:val="22"/>
        </w:rPr>
        <w:t xml:space="preserve">nettverkskommunikasjonen </w:t>
      </w:r>
      <w:r w:rsidR="00963902" w:rsidRPr="00963902">
        <w:rPr>
          <w:color w:val="2B2B2B"/>
          <w:szCs w:val="22"/>
        </w:rPr>
        <w:t>gjennomføres</w:t>
      </w:r>
      <w:r w:rsidR="00963902">
        <w:rPr>
          <w:color w:val="2B2B2B"/>
          <w:szCs w:val="22"/>
        </w:rPr>
        <w:t xml:space="preserve">. </w:t>
      </w:r>
    </w:p>
    <w:p w14:paraId="6640BA59" w14:textId="08C3EEB1" w:rsidR="007B6CFA" w:rsidRPr="00963902" w:rsidRDefault="00664148" w:rsidP="007B6CFA">
      <w:pPr>
        <w:autoSpaceDE w:val="0"/>
        <w:autoSpaceDN w:val="0"/>
        <w:adjustRightInd w:val="0"/>
        <w:rPr>
          <w:color w:val="2B2B2B"/>
          <w:szCs w:val="22"/>
        </w:rPr>
      </w:pPr>
      <w:r>
        <w:rPr>
          <w:color w:val="1A1A1B"/>
          <w:szCs w:val="22"/>
        </w:rPr>
        <w:t>-</w:t>
      </w:r>
      <w:r w:rsidR="00963902">
        <w:rPr>
          <w:color w:val="1A1A1B"/>
          <w:szCs w:val="22"/>
        </w:rPr>
        <w:t>K</w:t>
      </w:r>
      <w:r w:rsidR="007B6CFA" w:rsidRPr="00963902">
        <w:rPr>
          <w:color w:val="1A1A1B"/>
          <w:szCs w:val="22"/>
        </w:rPr>
        <w:t xml:space="preserve">ontroll </w:t>
      </w:r>
      <w:r w:rsidR="007B6CFA" w:rsidRPr="00963902">
        <w:rPr>
          <w:color w:val="2B2B2B"/>
          <w:szCs w:val="22"/>
        </w:rPr>
        <w:t xml:space="preserve">av adresserbare </w:t>
      </w:r>
      <w:r w:rsidR="007B6CFA" w:rsidRPr="00963902">
        <w:rPr>
          <w:color w:val="1A1A1B"/>
          <w:szCs w:val="22"/>
        </w:rPr>
        <w:t xml:space="preserve">anlegg </w:t>
      </w:r>
      <w:r w:rsidR="007B6CFA" w:rsidRPr="00963902">
        <w:rPr>
          <w:color w:val="2B2B2B"/>
          <w:szCs w:val="22"/>
        </w:rPr>
        <w:t>gjennomf</w:t>
      </w:r>
      <w:r w:rsidR="00963902">
        <w:rPr>
          <w:color w:val="2B2B2B"/>
          <w:szCs w:val="22"/>
        </w:rPr>
        <w:t>ø</w:t>
      </w:r>
      <w:r w:rsidR="007B6CFA" w:rsidRPr="00963902">
        <w:rPr>
          <w:color w:val="2B2B2B"/>
          <w:szCs w:val="22"/>
        </w:rPr>
        <w:t xml:space="preserve">res </w:t>
      </w:r>
      <w:r w:rsidR="007B6CFA" w:rsidRPr="00963902">
        <w:rPr>
          <w:color w:val="1A1A1B"/>
          <w:szCs w:val="22"/>
        </w:rPr>
        <w:t xml:space="preserve">fortrinnsvis med tilkoblet PC for </w:t>
      </w:r>
      <w:r w:rsidR="007B6CFA" w:rsidRPr="00963902">
        <w:rPr>
          <w:color w:val="2B2B2B"/>
          <w:szCs w:val="22"/>
        </w:rPr>
        <w:t>systemfunksjon,</w:t>
      </w:r>
    </w:p>
    <w:p w14:paraId="5C39C6F7" w14:textId="6A4ADC22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1A1A1B"/>
          <w:szCs w:val="22"/>
        </w:rPr>
        <w:t xml:space="preserve">driftsstatus </w:t>
      </w:r>
      <w:r w:rsidRPr="00963902">
        <w:rPr>
          <w:color w:val="2B2B2B"/>
          <w:szCs w:val="22"/>
        </w:rPr>
        <w:t xml:space="preserve">og analyse av registrerte </w:t>
      </w:r>
      <w:r w:rsidRPr="00963902">
        <w:rPr>
          <w:color w:val="1A1A1B"/>
          <w:szCs w:val="22"/>
        </w:rPr>
        <w:t xml:space="preserve">data. 10% </w:t>
      </w:r>
      <w:r w:rsidRPr="00963902">
        <w:rPr>
          <w:color w:val="2B2B2B"/>
          <w:szCs w:val="22"/>
        </w:rPr>
        <w:t xml:space="preserve">av </w:t>
      </w:r>
      <w:r w:rsidRPr="00963902">
        <w:rPr>
          <w:color w:val="1A1A1B"/>
          <w:szCs w:val="22"/>
        </w:rPr>
        <w:t>detektormassen funksjonspr</w:t>
      </w:r>
      <w:r w:rsidR="00963902">
        <w:rPr>
          <w:color w:val="1A1A1B"/>
          <w:szCs w:val="22"/>
        </w:rPr>
        <w:t>ø</w:t>
      </w:r>
      <w:r w:rsidRPr="00963902">
        <w:rPr>
          <w:color w:val="1A1A1B"/>
          <w:szCs w:val="22"/>
        </w:rPr>
        <w:t xml:space="preserve">ves manuelt </w:t>
      </w:r>
      <w:r w:rsidR="00963902" w:rsidRPr="00963902">
        <w:rPr>
          <w:color w:val="2B2B2B"/>
          <w:szCs w:val="22"/>
        </w:rPr>
        <w:t>årlig</w:t>
      </w:r>
      <w:r w:rsidRPr="00963902">
        <w:rPr>
          <w:color w:val="2B2B2B"/>
          <w:szCs w:val="22"/>
        </w:rPr>
        <w:t>.</w:t>
      </w:r>
    </w:p>
    <w:p w14:paraId="2F92DB61" w14:textId="0D2262E6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2B2B2B"/>
          <w:szCs w:val="22"/>
        </w:rPr>
        <w:t xml:space="preserve">Kontrollen skal omfatte alle </w:t>
      </w:r>
      <w:r w:rsidRPr="00963902">
        <w:rPr>
          <w:color w:val="1A1A1B"/>
          <w:szCs w:val="22"/>
        </w:rPr>
        <w:t xml:space="preserve">sentralenheter </w:t>
      </w:r>
      <w:r w:rsidRPr="00963902">
        <w:rPr>
          <w:color w:val="2B2B2B"/>
          <w:szCs w:val="22"/>
        </w:rPr>
        <w:t xml:space="preserve">sa </w:t>
      </w:r>
      <w:r w:rsidRPr="00963902">
        <w:rPr>
          <w:color w:val="1A1A1B"/>
          <w:szCs w:val="22"/>
        </w:rPr>
        <w:t xml:space="preserve">vel </w:t>
      </w:r>
      <w:r w:rsidRPr="00963902">
        <w:rPr>
          <w:color w:val="2B2B2B"/>
          <w:szCs w:val="22"/>
        </w:rPr>
        <w:t xml:space="preserve">som </w:t>
      </w:r>
      <w:r w:rsidRPr="00963902">
        <w:rPr>
          <w:color w:val="1A1A1B"/>
          <w:szCs w:val="22"/>
        </w:rPr>
        <w:t xml:space="preserve">tilkoblede detektorer for </w:t>
      </w:r>
      <w:r w:rsidRPr="00963902">
        <w:rPr>
          <w:color w:val="2B2B2B"/>
          <w:szCs w:val="22"/>
        </w:rPr>
        <w:t xml:space="preserve">systemer </w:t>
      </w:r>
      <w:r w:rsidRPr="00963902">
        <w:rPr>
          <w:color w:val="1A1A1B"/>
          <w:szCs w:val="22"/>
        </w:rPr>
        <w:t xml:space="preserve">basert </w:t>
      </w:r>
      <w:r w:rsidR="00963902" w:rsidRPr="00963902">
        <w:rPr>
          <w:color w:val="2B2B2B"/>
          <w:szCs w:val="22"/>
        </w:rPr>
        <w:t>på</w:t>
      </w:r>
    </w:p>
    <w:p w14:paraId="2FF6F66D" w14:textId="78D182CC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2B2B2B"/>
          <w:szCs w:val="22"/>
        </w:rPr>
        <w:t xml:space="preserve">teknologi </w:t>
      </w:r>
      <w:r w:rsidRPr="00963902">
        <w:rPr>
          <w:color w:val="1A1A1B"/>
          <w:szCs w:val="22"/>
        </w:rPr>
        <w:t xml:space="preserve">hvor </w:t>
      </w:r>
      <w:r w:rsidRPr="00963902">
        <w:rPr>
          <w:color w:val="2B2B2B"/>
          <w:szCs w:val="22"/>
        </w:rPr>
        <w:t xml:space="preserve">slik analyse er </w:t>
      </w:r>
      <w:r w:rsidRPr="00963902">
        <w:rPr>
          <w:color w:val="1A1A1B"/>
          <w:szCs w:val="22"/>
        </w:rPr>
        <w:t xml:space="preserve">mulig. Der </w:t>
      </w:r>
      <w:r w:rsidRPr="00963902">
        <w:rPr>
          <w:color w:val="2B2B2B"/>
          <w:szCs w:val="22"/>
        </w:rPr>
        <w:t xml:space="preserve">slik analyse </w:t>
      </w:r>
      <w:r w:rsidRPr="00963902">
        <w:rPr>
          <w:color w:val="1A1A1B"/>
          <w:szCs w:val="22"/>
        </w:rPr>
        <w:t xml:space="preserve">ikke </w:t>
      </w:r>
      <w:r w:rsidRPr="00963902">
        <w:rPr>
          <w:color w:val="2B2B2B"/>
          <w:szCs w:val="22"/>
        </w:rPr>
        <w:t xml:space="preserve">er </w:t>
      </w:r>
      <w:r w:rsidRPr="00963902">
        <w:rPr>
          <w:color w:val="1A1A1B"/>
          <w:szCs w:val="22"/>
        </w:rPr>
        <w:t xml:space="preserve">mulig kan </w:t>
      </w:r>
      <w:r w:rsidRPr="00963902">
        <w:rPr>
          <w:color w:val="2B2B2B"/>
          <w:szCs w:val="22"/>
        </w:rPr>
        <w:t>manuell funksjonspr</w:t>
      </w:r>
      <w:r w:rsidR="00963902">
        <w:rPr>
          <w:color w:val="2B2B2B"/>
          <w:szCs w:val="22"/>
        </w:rPr>
        <w:t>ø</w:t>
      </w:r>
      <w:r w:rsidRPr="00963902">
        <w:rPr>
          <w:color w:val="2B2B2B"/>
          <w:szCs w:val="22"/>
        </w:rPr>
        <w:t>ving</w:t>
      </w:r>
    </w:p>
    <w:p w14:paraId="30587370" w14:textId="71F01595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2B2B2B"/>
          <w:szCs w:val="22"/>
        </w:rPr>
        <w:t xml:space="preserve">av </w:t>
      </w:r>
      <w:r w:rsidRPr="00963902">
        <w:rPr>
          <w:color w:val="1A1A1B"/>
          <w:szCs w:val="22"/>
        </w:rPr>
        <w:t>r</w:t>
      </w:r>
      <w:r w:rsidR="00963902">
        <w:rPr>
          <w:color w:val="1A1A1B"/>
          <w:szCs w:val="22"/>
        </w:rPr>
        <w:t>ø</w:t>
      </w:r>
      <w:r w:rsidRPr="00963902">
        <w:rPr>
          <w:color w:val="1A1A1B"/>
          <w:szCs w:val="22"/>
        </w:rPr>
        <w:t xml:space="preserve">ykdetektorer fordeles </w:t>
      </w:r>
      <w:r w:rsidRPr="00963902">
        <w:rPr>
          <w:color w:val="2B2B2B"/>
          <w:szCs w:val="22"/>
        </w:rPr>
        <w:t xml:space="preserve">slik at </w:t>
      </w:r>
      <w:r w:rsidRPr="00963902">
        <w:rPr>
          <w:color w:val="1A1A1B"/>
          <w:szCs w:val="22"/>
        </w:rPr>
        <w:t xml:space="preserve">hele detektormassen blir kontrollert i </w:t>
      </w:r>
      <w:r w:rsidR="00963902">
        <w:rPr>
          <w:color w:val="1A1A1B"/>
          <w:szCs w:val="22"/>
        </w:rPr>
        <w:t>lø</w:t>
      </w:r>
      <w:r w:rsidRPr="00963902">
        <w:rPr>
          <w:color w:val="1A1A1B"/>
          <w:szCs w:val="22"/>
        </w:rPr>
        <w:t xml:space="preserve">pet </w:t>
      </w:r>
      <w:r w:rsidRPr="00963902">
        <w:rPr>
          <w:color w:val="2B2B2B"/>
          <w:szCs w:val="22"/>
        </w:rPr>
        <w:t xml:space="preserve">av en </w:t>
      </w:r>
      <w:r w:rsidRPr="00963902">
        <w:rPr>
          <w:color w:val="1A1A1B"/>
          <w:szCs w:val="22"/>
        </w:rPr>
        <w:t xml:space="preserve">periode </w:t>
      </w:r>
      <w:r w:rsidR="00963902" w:rsidRPr="00963902">
        <w:rPr>
          <w:color w:val="1A1A1B"/>
          <w:szCs w:val="22"/>
        </w:rPr>
        <w:t>på</w:t>
      </w:r>
      <w:r w:rsidRPr="00963902">
        <w:rPr>
          <w:color w:val="1A1A1B"/>
          <w:szCs w:val="22"/>
        </w:rPr>
        <w:t xml:space="preserve"> </w:t>
      </w:r>
      <w:r w:rsidRPr="00963902">
        <w:rPr>
          <w:color w:val="2B2B2B"/>
          <w:szCs w:val="22"/>
        </w:rPr>
        <w:t>4 ar</w:t>
      </w:r>
      <w:r w:rsidR="00664148">
        <w:rPr>
          <w:color w:val="2B2B2B"/>
          <w:szCs w:val="22"/>
        </w:rPr>
        <w:t>.</w:t>
      </w:r>
    </w:p>
    <w:p w14:paraId="4C51603C" w14:textId="20F0E97A" w:rsidR="007B6CFA" w:rsidRPr="00963902" w:rsidRDefault="00664148" w:rsidP="007B6CFA">
      <w:pPr>
        <w:autoSpaceDE w:val="0"/>
        <w:autoSpaceDN w:val="0"/>
        <w:adjustRightInd w:val="0"/>
        <w:rPr>
          <w:color w:val="1A1A1B"/>
          <w:szCs w:val="22"/>
        </w:rPr>
      </w:pPr>
      <w:r>
        <w:rPr>
          <w:color w:val="1A1A1B"/>
          <w:szCs w:val="22"/>
        </w:rPr>
        <w:t>-M</w:t>
      </w:r>
      <w:r w:rsidR="007B6CFA" w:rsidRPr="00963902">
        <w:rPr>
          <w:color w:val="1A1A1B"/>
          <w:szCs w:val="22"/>
        </w:rPr>
        <w:t xml:space="preserve">inst 25 </w:t>
      </w:r>
      <w:r w:rsidR="007B6CFA" w:rsidRPr="00963902">
        <w:rPr>
          <w:color w:val="2B2B2B"/>
          <w:szCs w:val="22"/>
        </w:rPr>
        <w:t xml:space="preserve">% av </w:t>
      </w:r>
      <w:r w:rsidR="007B6CFA" w:rsidRPr="00963902">
        <w:rPr>
          <w:color w:val="1A1A1B"/>
          <w:szCs w:val="22"/>
        </w:rPr>
        <w:t xml:space="preserve">detektormassen for konvensjonelle </w:t>
      </w:r>
      <w:r w:rsidR="00963902">
        <w:rPr>
          <w:color w:val="2B2B2B"/>
          <w:szCs w:val="22"/>
        </w:rPr>
        <w:t>a</w:t>
      </w:r>
      <w:r w:rsidR="007B6CFA" w:rsidRPr="00963902">
        <w:rPr>
          <w:color w:val="2B2B2B"/>
          <w:szCs w:val="22"/>
        </w:rPr>
        <w:t>nlegg skal funksjonspr</w:t>
      </w:r>
      <w:r w:rsidR="00963902">
        <w:rPr>
          <w:color w:val="2B2B2B"/>
          <w:szCs w:val="22"/>
        </w:rPr>
        <w:t>ø</w:t>
      </w:r>
      <w:r w:rsidR="007B6CFA" w:rsidRPr="00963902">
        <w:rPr>
          <w:color w:val="2B2B2B"/>
          <w:szCs w:val="22"/>
        </w:rPr>
        <w:t xml:space="preserve">ves manuelt </w:t>
      </w:r>
      <w:r w:rsidR="00963902" w:rsidRPr="00963902">
        <w:rPr>
          <w:color w:val="2B2B2B"/>
          <w:szCs w:val="22"/>
        </w:rPr>
        <w:t>årlig</w:t>
      </w:r>
      <w:r w:rsidR="007B6CFA" w:rsidRPr="00963902">
        <w:rPr>
          <w:color w:val="2B2B2B"/>
          <w:szCs w:val="22"/>
        </w:rPr>
        <w:t xml:space="preserve">. </w:t>
      </w:r>
      <w:r w:rsidR="007B6CFA" w:rsidRPr="00963902">
        <w:rPr>
          <w:color w:val="1A1A1B"/>
          <w:szCs w:val="22"/>
        </w:rPr>
        <w:t>Dette</w:t>
      </w:r>
    </w:p>
    <w:p w14:paraId="68E5C1C0" w14:textId="2ED3A790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2B2B2B"/>
          <w:szCs w:val="22"/>
        </w:rPr>
        <w:t xml:space="preserve">slik at </w:t>
      </w:r>
      <w:r w:rsidRPr="00963902">
        <w:rPr>
          <w:color w:val="1A1A1B"/>
          <w:szCs w:val="22"/>
        </w:rPr>
        <w:t xml:space="preserve">detektormassen blir kontrollert i </w:t>
      </w:r>
      <w:r w:rsidR="00963902">
        <w:rPr>
          <w:color w:val="1A1A1B"/>
          <w:szCs w:val="22"/>
        </w:rPr>
        <w:t>lø</w:t>
      </w:r>
      <w:r w:rsidRPr="00963902">
        <w:rPr>
          <w:color w:val="1A1A1B"/>
          <w:szCs w:val="22"/>
        </w:rPr>
        <w:t xml:space="preserve">pet </w:t>
      </w:r>
      <w:r w:rsidRPr="00963902">
        <w:rPr>
          <w:color w:val="2B2B2B"/>
          <w:szCs w:val="22"/>
        </w:rPr>
        <w:t xml:space="preserve">av en </w:t>
      </w:r>
      <w:r w:rsidRPr="00963902">
        <w:rPr>
          <w:color w:val="1A1A1B"/>
          <w:szCs w:val="22"/>
        </w:rPr>
        <w:t xml:space="preserve">periode </w:t>
      </w:r>
      <w:r w:rsidR="00963902" w:rsidRPr="00963902">
        <w:rPr>
          <w:color w:val="1A1A1B"/>
          <w:szCs w:val="22"/>
        </w:rPr>
        <w:t>på</w:t>
      </w:r>
      <w:r w:rsidRPr="00963902">
        <w:rPr>
          <w:color w:val="1A1A1B"/>
          <w:szCs w:val="22"/>
        </w:rPr>
        <w:t xml:space="preserve"> 4 </w:t>
      </w:r>
      <w:r w:rsidRPr="00963902">
        <w:rPr>
          <w:color w:val="2B2B2B"/>
          <w:szCs w:val="22"/>
        </w:rPr>
        <w:t>ar</w:t>
      </w:r>
      <w:r w:rsidR="00664148">
        <w:rPr>
          <w:color w:val="2B2B2B"/>
          <w:szCs w:val="22"/>
        </w:rPr>
        <w:t>.</w:t>
      </w:r>
    </w:p>
    <w:p w14:paraId="5146C86D" w14:textId="2F1A649B" w:rsidR="007B6CFA" w:rsidRPr="00963902" w:rsidRDefault="00664148" w:rsidP="007B6CFA">
      <w:pPr>
        <w:autoSpaceDE w:val="0"/>
        <w:autoSpaceDN w:val="0"/>
        <w:adjustRightInd w:val="0"/>
        <w:rPr>
          <w:color w:val="1A1A1B"/>
          <w:szCs w:val="22"/>
        </w:rPr>
      </w:pPr>
      <w:r>
        <w:rPr>
          <w:color w:val="1A1A1B"/>
          <w:szCs w:val="22"/>
        </w:rPr>
        <w:t>-D</w:t>
      </w:r>
      <w:r w:rsidR="007B6CFA" w:rsidRPr="00963902">
        <w:rPr>
          <w:color w:val="1A1A1B"/>
          <w:szCs w:val="22"/>
        </w:rPr>
        <w:t xml:space="preserve">et tas </w:t>
      </w:r>
      <w:r w:rsidR="007B6CFA" w:rsidRPr="00963902">
        <w:rPr>
          <w:color w:val="2B2B2B"/>
          <w:szCs w:val="22"/>
        </w:rPr>
        <w:t>stikkpr</w:t>
      </w:r>
      <w:r w:rsidR="00963902">
        <w:rPr>
          <w:color w:val="2B2B2B"/>
          <w:szCs w:val="22"/>
        </w:rPr>
        <w:t>ø</w:t>
      </w:r>
      <w:r w:rsidR="007B6CFA" w:rsidRPr="00963902">
        <w:rPr>
          <w:color w:val="2B2B2B"/>
          <w:szCs w:val="22"/>
        </w:rPr>
        <w:t xml:space="preserve">ver </w:t>
      </w:r>
      <w:r w:rsidR="007B6CFA" w:rsidRPr="00963902">
        <w:rPr>
          <w:color w:val="1A1A1B"/>
          <w:szCs w:val="22"/>
        </w:rPr>
        <w:t xml:space="preserve">for kontroll </w:t>
      </w:r>
      <w:r w:rsidR="007B6CFA" w:rsidRPr="00963902">
        <w:rPr>
          <w:color w:val="2B2B2B"/>
          <w:szCs w:val="22"/>
        </w:rPr>
        <w:t xml:space="preserve">av alarmtekster </w:t>
      </w:r>
      <w:r w:rsidR="007B6CFA" w:rsidRPr="00963902">
        <w:rPr>
          <w:color w:val="1A1A1B"/>
          <w:szCs w:val="22"/>
        </w:rPr>
        <w:t>(stedsangivelsen) i brannsentral</w:t>
      </w:r>
      <w:r>
        <w:rPr>
          <w:color w:val="1A1A1B"/>
          <w:szCs w:val="22"/>
        </w:rPr>
        <w:t>.</w:t>
      </w:r>
    </w:p>
    <w:p w14:paraId="2383EA19" w14:textId="5E2CFFF3" w:rsidR="007B6CFA" w:rsidRPr="00963902" w:rsidRDefault="00664148" w:rsidP="007B6CFA">
      <w:pPr>
        <w:autoSpaceDE w:val="0"/>
        <w:autoSpaceDN w:val="0"/>
        <w:adjustRightInd w:val="0"/>
        <w:rPr>
          <w:color w:val="2B2B2B"/>
          <w:szCs w:val="22"/>
        </w:rPr>
      </w:pPr>
      <w:r>
        <w:rPr>
          <w:color w:val="2B2B2B"/>
          <w:szCs w:val="22"/>
        </w:rPr>
        <w:t>-S</w:t>
      </w:r>
      <w:r w:rsidR="007B6CFA" w:rsidRPr="00963902">
        <w:rPr>
          <w:color w:val="2B2B2B"/>
          <w:szCs w:val="22"/>
        </w:rPr>
        <w:t xml:space="preserve">amtlige </w:t>
      </w:r>
      <w:r w:rsidR="007B6CFA" w:rsidRPr="00963902">
        <w:rPr>
          <w:color w:val="1A1A1B"/>
          <w:szCs w:val="22"/>
        </w:rPr>
        <w:t xml:space="preserve">manuelle meldere </w:t>
      </w:r>
      <w:r w:rsidR="007B6CFA" w:rsidRPr="00963902">
        <w:rPr>
          <w:color w:val="2B2B2B"/>
          <w:szCs w:val="22"/>
        </w:rPr>
        <w:t>skal testes</w:t>
      </w:r>
      <w:r>
        <w:rPr>
          <w:color w:val="2B2B2B"/>
          <w:szCs w:val="22"/>
        </w:rPr>
        <w:t>.</w:t>
      </w:r>
    </w:p>
    <w:p w14:paraId="16B87529" w14:textId="44E189F9" w:rsidR="007B6CFA" w:rsidRPr="00963902" w:rsidRDefault="00664148" w:rsidP="007B6CFA">
      <w:pPr>
        <w:autoSpaceDE w:val="0"/>
        <w:autoSpaceDN w:val="0"/>
        <w:adjustRightInd w:val="0"/>
        <w:rPr>
          <w:color w:val="1A1A1B"/>
          <w:szCs w:val="22"/>
        </w:rPr>
      </w:pPr>
      <w:r>
        <w:rPr>
          <w:color w:val="2B2B2B"/>
          <w:szCs w:val="22"/>
        </w:rPr>
        <w:t>-V</w:t>
      </w:r>
      <w:r w:rsidR="007B6CFA" w:rsidRPr="00963902">
        <w:rPr>
          <w:color w:val="2B2B2B"/>
          <w:szCs w:val="22"/>
        </w:rPr>
        <w:t xml:space="preserve">isuell </w:t>
      </w:r>
      <w:r w:rsidR="007B6CFA" w:rsidRPr="00963902">
        <w:rPr>
          <w:color w:val="1A1A1B"/>
          <w:szCs w:val="22"/>
        </w:rPr>
        <w:t xml:space="preserve">kontroll </w:t>
      </w:r>
      <w:r w:rsidR="007B6CFA" w:rsidRPr="00963902">
        <w:rPr>
          <w:color w:val="2B2B2B"/>
          <w:szCs w:val="22"/>
        </w:rPr>
        <w:t xml:space="preserve">av anleggets </w:t>
      </w:r>
      <w:r w:rsidR="007B6CFA" w:rsidRPr="00963902">
        <w:rPr>
          <w:color w:val="1A1A1B"/>
          <w:szCs w:val="22"/>
        </w:rPr>
        <w:t xml:space="preserve">funksjon og omfang i forhold </w:t>
      </w:r>
      <w:r w:rsidR="007B6CFA" w:rsidRPr="00963902">
        <w:rPr>
          <w:color w:val="2B2B2B"/>
          <w:szCs w:val="22"/>
        </w:rPr>
        <w:t>til</w:t>
      </w:r>
      <w:r w:rsidR="007B6CFA" w:rsidRPr="00963902">
        <w:rPr>
          <w:b/>
          <w:bCs/>
          <w:color w:val="2B2B2B"/>
          <w:szCs w:val="22"/>
        </w:rPr>
        <w:t xml:space="preserve"> </w:t>
      </w:r>
      <w:r w:rsidR="007B6CFA" w:rsidRPr="00963902">
        <w:rPr>
          <w:color w:val="1A1A1B"/>
          <w:szCs w:val="22"/>
        </w:rPr>
        <w:t xml:space="preserve">bygnings- </w:t>
      </w:r>
      <w:r w:rsidR="007B6CFA" w:rsidRPr="00963902">
        <w:rPr>
          <w:color w:val="2B2B2B"/>
          <w:szCs w:val="22"/>
        </w:rPr>
        <w:t xml:space="preserve">eller </w:t>
      </w:r>
      <w:r w:rsidR="007B6CFA" w:rsidRPr="00963902">
        <w:rPr>
          <w:color w:val="1A1A1B"/>
          <w:szCs w:val="22"/>
        </w:rPr>
        <w:t>driftsmessige</w:t>
      </w:r>
    </w:p>
    <w:p w14:paraId="3D736296" w14:textId="1997A604" w:rsidR="007B6CFA" w:rsidRPr="00963902" w:rsidRDefault="007B6CFA" w:rsidP="007B6CFA">
      <w:pPr>
        <w:autoSpaceDE w:val="0"/>
        <w:autoSpaceDN w:val="0"/>
        <w:adjustRightInd w:val="0"/>
        <w:rPr>
          <w:color w:val="2B2B2B"/>
          <w:szCs w:val="22"/>
        </w:rPr>
      </w:pPr>
      <w:r w:rsidRPr="00963902">
        <w:rPr>
          <w:color w:val="2B2B2B"/>
          <w:szCs w:val="22"/>
        </w:rPr>
        <w:t>endringer som er foretatt</w:t>
      </w:r>
      <w:r w:rsidR="00664148">
        <w:rPr>
          <w:color w:val="2B2B2B"/>
          <w:szCs w:val="22"/>
        </w:rPr>
        <w:t>.</w:t>
      </w:r>
    </w:p>
    <w:p w14:paraId="0E99F348" w14:textId="502283AF" w:rsidR="007B6CFA" w:rsidRPr="00963902" w:rsidRDefault="00664148" w:rsidP="007B6CFA">
      <w:pPr>
        <w:autoSpaceDE w:val="0"/>
        <w:autoSpaceDN w:val="0"/>
        <w:adjustRightInd w:val="0"/>
        <w:rPr>
          <w:color w:val="1A1A1B"/>
          <w:szCs w:val="22"/>
        </w:rPr>
      </w:pPr>
      <w:r>
        <w:rPr>
          <w:color w:val="1A1A1B"/>
          <w:szCs w:val="22"/>
        </w:rPr>
        <w:t>-D</w:t>
      </w:r>
      <w:r w:rsidR="007B6CFA" w:rsidRPr="00963902">
        <w:rPr>
          <w:color w:val="1A1A1B"/>
          <w:szCs w:val="22"/>
        </w:rPr>
        <w:t xml:space="preserve">rifts- og </w:t>
      </w:r>
      <w:r w:rsidR="000A0D61" w:rsidRPr="00963902">
        <w:rPr>
          <w:color w:val="1A1A1B"/>
          <w:szCs w:val="22"/>
        </w:rPr>
        <w:t>vedlikeholds instrukser</w:t>
      </w:r>
      <w:r w:rsidR="007B6CFA" w:rsidRPr="00963902">
        <w:rPr>
          <w:color w:val="1A1A1B"/>
          <w:szCs w:val="22"/>
        </w:rPr>
        <w:t xml:space="preserve"> </w:t>
      </w:r>
      <w:r w:rsidR="007B6CFA" w:rsidRPr="00963902">
        <w:rPr>
          <w:color w:val="2B2B2B"/>
          <w:szCs w:val="22"/>
        </w:rPr>
        <w:t xml:space="preserve">gjeldende </w:t>
      </w:r>
      <w:r w:rsidR="007B6CFA" w:rsidRPr="00963902">
        <w:rPr>
          <w:color w:val="1A1A1B"/>
          <w:szCs w:val="22"/>
        </w:rPr>
        <w:t xml:space="preserve">for </w:t>
      </w:r>
      <w:r w:rsidR="007B6CFA" w:rsidRPr="00963902">
        <w:rPr>
          <w:color w:val="2B2B2B"/>
          <w:szCs w:val="22"/>
        </w:rPr>
        <w:t xml:space="preserve">anlegget, inkludert </w:t>
      </w:r>
      <w:r w:rsidR="007B6CFA" w:rsidRPr="00963902">
        <w:rPr>
          <w:color w:val="1A1A1B"/>
          <w:szCs w:val="22"/>
        </w:rPr>
        <w:t>kontrolljournal</w:t>
      </w:r>
      <w:r>
        <w:rPr>
          <w:color w:val="1A1A1B"/>
          <w:szCs w:val="22"/>
        </w:rPr>
        <w:t>.</w:t>
      </w:r>
    </w:p>
    <w:p w14:paraId="4316BC04" w14:textId="61055D61" w:rsidR="007B6CFA" w:rsidRPr="00963902" w:rsidRDefault="00664148" w:rsidP="007B6CFA">
      <w:pPr>
        <w:autoSpaceDE w:val="0"/>
        <w:autoSpaceDN w:val="0"/>
        <w:adjustRightInd w:val="0"/>
        <w:rPr>
          <w:color w:val="2B2B2B"/>
          <w:szCs w:val="22"/>
        </w:rPr>
      </w:pPr>
      <w:r>
        <w:rPr>
          <w:color w:val="1A1A1B"/>
          <w:szCs w:val="22"/>
        </w:rPr>
        <w:t>-O</w:t>
      </w:r>
      <w:r w:rsidR="00963902">
        <w:rPr>
          <w:color w:val="1A1A1B"/>
          <w:szCs w:val="22"/>
        </w:rPr>
        <w:t>pplæring</w:t>
      </w:r>
      <w:r w:rsidR="007B6CFA" w:rsidRPr="00963902">
        <w:rPr>
          <w:color w:val="1A1A1B"/>
          <w:szCs w:val="22"/>
        </w:rPr>
        <w:t xml:space="preserve"> </w:t>
      </w:r>
      <w:r w:rsidR="007B6CFA" w:rsidRPr="00963902">
        <w:rPr>
          <w:color w:val="2B2B2B"/>
          <w:szCs w:val="22"/>
        </w:rPr>
        <w:t xml:space="preserve">av ansvarshavende </w:t>
      </w:r>
      <w:r w:rsidR="007B6CFA" w:rsidRPr="00963902">
        <w:rPr>
          <w:color w:val="1A1A1B"/>
          <w:szCs w:val="22"/>
        </w:rPr>
        <w:t xml:space="preserve">med bakgrunn </w:t>
      </w:r>
      <w:r w:rsidR="007B6CFA" w:rsidRPr="00963902">
        <w:rPr>
          <w:color w:val="2B2B2B"/>
          <w:szCs w:val="22"/>
        </w:rPr>
        <w:t xml:space="preserve">i </w:t>
      </w:r>
      <w:r w:rsidR="007B6CFA" w:rsidRPr="00963902">
        <w:rPr>
          <w:color w:val="1A1A1B"/>
          <w:szCs w:val="22"/>
        </w:rPr>
        <w:t xml:space="preserve">den </w:t>
      </w:r>
      <w:r w:rsidR="007B6CFA" w:rsidRPr="00963902">
        <w:rPr>
          <w:color w:val="2B2B2B"/>
          <w:szCs w:val="22"/>
        </w:rPr>
        <w:t xml:space="preserve">systematiske </w:t>
      </w:r>
      <w:r w:rsidR="00963902">
        <w:rPr>
          <w:color w:val="1A1A1B"/>
          <w:szCs w:val="22"/>
        </w:rPr>
        <w:t>lø</w:t>
      </w:r>
      <w:r w:rsidR="007B6CFA" w:rsidRPr="00963902">
        <w:rPr>
          <w:color w:val="1A1A1B"/>
          <w:szCs w:val="22"/>
        </w:rPr>
        <w:t xml:space="preserve">sningen i bruk og </w:t>
      </w:r>
      <w:r w:rsidR="007B6CFA" w:rsidRPr="00963902">
        <w:rPr>
          <w:color w:val="2B2B2B"/>
          <w:szCs w:val="22"/>
        </w:rPr>
        <w:t>betjening av</w:t>
      </w:r>
    </w:p>
    <w:p w14:paraId="4E74D592" w14:textId="59A8ED3D" w:rsidR="00E2150D" w:rsidRDefault="00664148" w:rsidP="007B6CFA">
      <w:pPr>
        <w:rPr>
          <w:b/>
          <w:szCs w:val="22"/>
        </w:rPr>
      </w:pPr>
      <w:r w:rsidRPr="00963902">
        <w:rPr>
          <w:color w:val="2B2B2B"/>
          <w:szCs w:val="22"/>
        </w:rPr>
        <w:t>A</w:t>
      </w:r>
      <w:r w:rsidR="007B6CFA" w:rsidRPr="00963902">
        <w:rPr>
          <w:color w:val="2B2B2B"/>
          <w:szCs w:val="22"/>
        </w:rPr>
        <w:t>nlegget</w:t>
      </w:r>
      <w:r>
        <w:rPr>
          <w:color w:val="2B2B2B"/>
          <w:szCs w:val="22"/>
        </w:rPr>
        <w:t>.</w:t>
      </w:r>
      <w:r w:rsidR="00A02678" w:rsidRPr="00FF587D">
        <w:rPr>
          <w:szCs w:val="22"/>
        </w:rPr>
        <w:br/>
      </w:r>
      <w:r w:rsidR="00A02678" w:rsidRPr="00FF587D">
        <w:rPr>
          <w:szCs w:val="22"/>
        </w:rPr>
        <w:br/>
      </w:r>
      <w:r w:rsidR="00FF587D">
        <w:rPr>
          <w:b/>
          <w:szCs w:val="22"/>
        </w:rPr>
        <w:t xml:space="preserve">I kontrollen sjekkes også det organisatoriske </w:t>
      </w:r>
      <w:r w:rsidR="00A75EAB">
        <w:rPr>
          <w:b/>
          <w:szCs w:val="22"/>
        </w:rPr>
        <w:t>for å sikre at:</w:t>
      </w:r>
    </w:p>
    <w:p w14:paraId="73322DDC" w14:textId="77777777" w:rsidR="00FF587D" w:rsidRPr="00FF587D" w:rsidRDefault="00FF587D" w:rsidP="00E2150D">
      <w:pPr>
        <w:rPr>
          <w:szCs w:val="22"/>
        </w:rPr>
      </w:pPr>
    </w:p>
    <w:p w14:paraId="6716395F" w14:textId="77777777" w:rsidR="00A02678" w:rsidRPr="00FF587D" w:rsidRDefault="00A75EAB" w:rsidP="00A02678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Anlegget</w:t>
      </w:r>
      <w:r w:rsidR="00A02678" w:rsidRPr="00FF587D">
        <w:rPr>
          <w:szCs w:val="22"/>
        </w:rPr>
        <w:t xml:space="preserve"> oppfyller krav/ytelser etter aktuelt regelverk</w:t>
      </w:r>
    </w:p>
    <w:p w14:paraId="5AA3D371" w14:textId="77777777" w:rsidR="00A02678" w:rsidRPr="00FF587D" w:rsidRDefault="00A02678" w:rsidP="00FE4622">
      <w:pPr>
        <w:ind w:left="709" w:firstLine="709"/>
        <w:rPr>
          <w:szCs w:val="22"/>
        </w:rPr>
      </w:pPr>
    </w:p>
    <w:p w14:paraId="59F37F66" w14:textId="77777777" w:rsidR="00A75EAB" w:rsidRDefault="00A75EAB" w:rsidP="00FE4622">
      <w:pPr>
        <w:numPr>
          <w:ilvl w:val="0"/>
          <w:numId w:val="6"/>
        </w:numPr>
        <w:tabs>
          <w:tab w:val="left" w:pos="1069"/>
        </w:tabs>
        <w:rPr>
          <w:szCs w:val="22"/>
        </w:rPr>
      </w:pPr>
      <w:r w:rsidRPr="00A75EAB">
        <w:rPr>
          <w:szCs w:val="22"/>
        </w:rPr>
        <w:t>Anlegget</w:t>
      </w:r>
      <w:r w:rsidR="00A02678" w:rsidRPr="00A75EAB">
        <w:rPr>
          <w:szCs w:val="22"/>
        </w:rPr>
        <w:t xml:space="preserve"> fungerer som prosjektert og beskrevet </w:t>
      </w:r>
      <w:r w:rsidRPr="00A75EAB">
        <w:rPr>
          <w:szCs w:val="22"/>
        </w:rPr>
        <w:t>i bran</w:t>
      </w:r>
      <w:r>
        <w:rPr>
          <w:szCs w:val="22"/>
        </w:rPr>
        <w:t>n</w:t>
      </w:r>
      <w:r w:rsidRPr="00A75EAB">
        <w:rPr>
          <w:szCs w:val="22"/>
        </w:rPr>
        <w:t>dokumentasjonen</w:t>
      </w:r>
    </w:p>
    <w:p w14:paraId="6D6B54BA" w14:textId="77777777" w:rsidR="00A75EAB" w:rsidRDefault="00A75EAB" w:rsidP="00A75EAB">
      <w:pPr>
        <w:pStyle w:val="Listeavsnitt"/>
        <w:rPr>
          <w:szCs w:val="22"/>
        </w:rPr>
      </w:pPr>
    </w:p>
    <w:p w14:paraId="499E5A42" w14:textId="77777777" w:rsidR="00A75EAB" w:rsidRDefault="00A75EAB" w:rsidP="00FE4622">
      <w:pPr>
        <w:numPr>
          <w:ilvl w:val="0"/>
          <w:numId w:val="6"/>
        </w:numPr>
        <w:tabs>
          <w:tab w:val="left" w:pos="1069"/>
        </w:tabs>
        <w:rPr>
          <w:szCs w:val="22"/>
        </w:rPr>
      </w:pPr>
      <w:r w:rsidRPr="00A75EAB">
        <w:rPr>
          <w:szCs w:val="22"/>
        </w:rPr>
        <w:t xml:space="preserve">Anlegges dekker det som er beskrevet og at det er </w:t>
      </w:r>
      <w:r w:rsidR="00A02678" w:rsidRPr="00A75EAB">
        <w:rPr>
          <w:szCs w:val="22"/>
        </w:rPr>
        <w:t xml:space="preserve">tilfredsstillende i forhold </w:t>
      </w:r>
      <w:r w:rsidR="001B38E4" w:rsidRPr="00A75EAB">
        <w:rPr>
          <w:szCs w:val="22"/>
        </w:rPr>
        <w:t>til bygningsmessige</w:t>
      </w:r>
      <w:r w:rsidR="00A02678" w:rsidRPr="00A75EAB">
        <w:rPr>
          <w:szCs w:val="22"/>
        </w:rPr>
        <w:t xml:space="preserve"> endringer</w:t>
      </w:r>
      <w:r w:rsidRPr="00A75EAB">
        <w:rPr>
          <w:szCs w:val="22"/>
        </w:rPr>
        <w:t xml:space="preserve"> og endringer i bruk/driften av anlegget</w:t>
      </w:r>
    </w:p>
    <w:p w14:paraId="5AF96506" w14:textId="77777777" w:rsidR="00A75EAB" w:rsidRDefault="00A75EAB" w:rsidP="00A75EAB">
      <w:pPr>
        <w:pStyle w:val="Listeavsnitt"/>
        <w:rPr>
          <w:szCs w:val="22"/>
        </w:rPr>
      </w:pPr>
    </w:p>
    <w:p w14:paraId="2CA58939" w14:textId="77777777" w:rsidR="00FE4622" w:rsidRPr="00FF587D" w:rsidRDefault="00A75EAB" w:rsidP="00A02678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Det sjekkes at t</w:t>
      </w:r>
      <w:r w:rsidR="00FE4622" w:rsidRPr="00FF587D">
        <w:rPr>
          <w:szCs w:val="22"/>
        </w:rPr>
        <w:t>idligere påtalte feil er rettet</w:t>
      </w:r>
    </w:p>
    <w:p w14:paraId="658E14B7" w14:textId="77777777" w:rsidR="00E2150D" w:rsidRPr="00FF587D" w:rsidRDefault="00FE4622" w:rsidP="00A75EAB">
      <w:pPr>
        <w:tabs>
          <w:tab w:val="left" w:pos="1069"/>
        </w:tabs>
        <w:rPr>
          <w:szCs w:val="22"/>
        </w:rPr>
      </w:pPr>
      <w:r w:rsidRPr="00FF587D">
        <w:rPr>
          <w:szCs w:val="22"/>
        </w:rPr>
        <w:tab/>
      </w:r>
    </w:p>
    <w:p w14:paraId="30948088" w14:textId="46DBB7D3" w:rsidR="00BD6A0F" w:rsidRDefault="00A75EAB">
      <w:pPr>
        <w:rPr>
          <w:szCs w:val="22"/>
        </w:rPr>
      </w:pPr>
      <w:r>
        <w:rPr>
          <w:szCs w:val="22"/>
        </w:rPr>
        <w:t>Rapporten gjennomgås med bruker av bygget slik at bruker blir informert om status og om det er behov for endringer etc.</w:t>
      </w:r>
      <w:r w:rsidRPr="00FF587D">
        <w:rPr>
          <w:szCs w:val="22"/>
        </w:rPr>
        <w:t xml:space="preserve"> </w:t>
      </w:r>
      <w:r w:rsidR="001B38E4">
        <w:rPr>
          <w:szCs w:val="22"/>
        </w:rPr>
        <w:t xml:space="preserve">Det gjøres da </w:t>
      </w:r>
      <w:proofErr w:type="spellStart"/>
      <w:r w:rsidR="001B38E4">
        <w:rPr>
          <w:szCs w:val="22"/>
        </w:rPr>
        <w:t>ihht</w:t>
      </w:r>
      <w:proofErr w:type="spellEnd"/>
      <w:r w:rsidR="001B38E4">
        <w:rPr>
          <w:szCs w:val="22"/>
        </w:rPr>
        <w:t xml:space="preserve"> til offentlige lover og regler, samt forslag for å få et </w:t>
      </w:r>
      <w:proofErr w:type="gramStart"/>
      <w:r w:rsidR="001B38E4">
        <w:rPr>
          <w:szCs w:val="22"/>
        </w:rPr>
        <w:t>optimalt</w:t>
      </w:r>
      <w:proofErr w:type="gramEnd"/>
      <w:r w:rsidR="001B38E4">
        <w:rPr>
          <w:szCs w:val="22"/>
        </w:rPr>
        <w:t xml:space="preserve"> anlegg. Ved å gjøre dette sikres </w:t>
      </w:r>
      <w:r w:rsidR="00E2150D" w:rsidRPr="00FF587D">
        <w:rPr>
          <w:szCs w:val="22"/>
        </w:rPr>
        <w:t>stabil og sikker drift av anlegget.</w:t>
      </w:r>
    </w:p>
    <w:p w14:paraId="2F984710" w14:textId="77777777" w:rsidR="00773703" w:rsidRDefault="00773703">
      <w:pPr>
        <w:rPr>
          <w:szCs w:val="22"/>
        </w:rPr>
        <w:sectPr w:rsidR="00773703" w:rsidSect="00A91FE4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 w:code="9"/>
          <w:pgMar w:top="1134" w:right="1418" w:bottom="1134" w:left="1418" w:header="907" w:footer="567" w:gutter="0"/>
          <w:cols w:space="708"/>
          <w:titlePg/>
          <w:docGrid w:linePitch="299"/>
        </w:sectPr>
      </w:pPr>
    </w:p>
    <w:tbl>
      <w:tblPr>
        <w:tblStyle w:val="Tabellrutenett"/>
        <w:tblW w:w="15903" w:type="dxa"/>
        <w:tblInd w:w="-289" w:type="dxa"/>
        <w:tblLook w:val="04A0" w:firstRow="1" w:lastRow="0" w:firstColumn="1" w:lastColumn="0" w:noHBand="0" w:noVBand="1"/>
      </w:tblPr>
      <w:tblGrid>
        <w:gridCol w:w="1531"/>
        <w:gridCol w:w="3544"/>
        <w:gridCol w:w="7371"/>
        <w:gridCol w:w="1276"/>
        <w:gridCol w:w="1276"/>
        <w:gridCol w:w="905"/>
      </w:tblGrid>
      <w:tr w:rsidR="008408D2" w14:paraId="7BDB3928" w14:textId="77777777" w:rsidTr="005D6630">
        <w:trPr>
          <w:trHeight w:val="557"/>
        </w:trPr>
        <w:tc>
          <w:tcPr>
            <w:tcW w:w="15903" w:type="dxa"/>
            <w:gridSpan w:val="6"/>
            <w:shd w:val="clear" w:color="auto" w:fill="D9D9D9" w:themeFill="background1" w:themeFillShade="D9"/>
          </w:tcPr>
          <w:p w14:paraId="0D1F10FC" w14:textId="77777777" w:rsidR="008408D2" w:rsidRPr="000332E4" w:rsidRDefault="008408D2" w:rsidP="00E364E1">
            <w:pPr>
              <w:jc w:val="center"/>
              <w:rPr>
                <w:rFonts w:ascii="Arial" w:hAnsi="Arial" w:cs="Arial"/>
              </w:rPr>
            </w:pPr>
            <w:r w:rsidRPr="000332E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Loggbok og vedlikeholds journal for brannalarmanlegg</w:t>
            </w:r>
            <w:r w:rsidRPr="000332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32E4">
              <w:rPr>
                <w:rFonts w:ascii="Arial" w:hAnsi="Arial" w:cs="Arial"/>
                <w:sz w:val="20"/>
              </w:rPr>
              <w:t>(Noter alle hendelser, endringer og serviceoppdrag på anlegget.)</w:t>
            </w:r>
          </w:p>
        </w:tc>
      </w:tr>
      <w:tr w:rsidR="008408D2" w14:paraId="630638E3" w14:textId="77777777" w:rsidTr="005D6630">
        <w:trPr>
          <w:trHeight w:val="371"/>
        </w:trPr>
        <w:tc>
          <w:tcPr>
            <w:tcW w:w="15903" w:type="dxa"/>
            <w:gridSpan w:val="6"/>
          </w:tcPr>
          <w:p w14:paraId="242CBAC7" w14:textId="479565B6" w:rsidR="008408D2" w:rsidRPr="000332E4" w:rsidRDefault="008408D2" w:rsidP="00E364E1">
            <w:pPr>
              <w:rPr>
                <w:rFonts w:ascii="Arial" w:hAnsi="Arial" w:cs="Arial"/>
                <w:sz w:val="18"/>
                <w:szCs w:val="18"/>
              </w:rPr>
            </w:pPr>
            <w:r w:rsidRPr="000332E4">
              <w:rPr>
                <w:rFonts w:ascii="Arial" w:hAnsi="Arial" w:cs="Arial"/>
                <w:sz w:val="18"/>
                <w:szCs w:val="18"/>
              </w:rPr>
              <w:t xml:space="preserve">Anleggsnavn: </w:t>
            </w:r>
            <w:sdt>
              <w:sdtPr>
                <w:id w:val="95220492"/>
                <w:placeholder>
                  <w:docPart w:val="AA3F80DA649840818158319EEF8032C3"/>
                </w:placeholder>
                <w:showingPlcHdr/>
                <w:text/>
              </w:sdtPr>
              <w:sdtContent>
                <w:r w:rsidR="005F4E40" w:rsidRPr="00166553">
                  <w:t>.</w:t>
                </w:r>
              </w:sdtContent>
            </w:sdt>
          </w:p>
        </w:tc>
      </w:tr>
      <w:tr w:rsidR="008408D2" w14:paraId="1D9892B4" w14:textId="77777777" w:rsidTr="005D6630">
        <w:trPr>
          <w:trHeight w:val="606"/>
        </w:trPr>
        <w:tc>
          <w:tcPr>
            <w:tcW w:w="1531" w:type="dxa"/>
          </w:tcPr>
          <w:p w14:paraId="00C13915" w14:textId="77777777" w:rsidR="008408D2" w:rsidRPr="000332E4" w:rsidRDefault="008408D2" w:rsidP="005D6630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Adresse:</w:t>
            </w:r>
          </w:p>
        </w:tc>
        <w:tc>
          <w:tcPr>
            <w:tcW w:w="3544" w:type="dxa"/>
          </w:tcPr>
          <w:p w14:paraId="0FB77B3A" w14:textId="77777777" w:rsidR="008408D2" w:rsidRPr="000332E4" w:rsidRDefault="008408D2" w:rsidP="00E364E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Plassering</w:t>
            </w:r>
          </w:p>
        </w:tc>
        <w:tc>
          <w:tcPr>
            <w:tcW w:w="7371" w:type="dxa"/>
          </w:tcPr>
          <w:p w14:paraId="0CFF1413" w14:textId="77777777" w:rsidR="008408D2" w:rsidRPr="000332E4" w:rsidRDefault="008408D2" w:rsidP="005D6630">
            <w:pPr>
              <w:rPr>
                <w:rFonts w:ascii="Arial" w:hAnsi="Arial" w:cs="Arial"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Hendelse: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 Her beskrives hva som har skjedd eller utført. </w:t>
            </w:r>
            <w:r w:rsidRPr="000332E4">
              <w:rPr>
                <w:rFonts w:ascii="Arial" w:hAnsi="Arial" w:cs="Arial"/>
                <w:sz w:val="20"/>
                <w:szCs w:val="18"/>
              </w:rPr>
              <w:br/>
              <w:t xml:space="preserve">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utkoblinger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, beskriv årsaken. 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utløst brannalarm</w:t>
            </w:r>
            <w:r w:rsidRPr="000332E4">
              <w:rPr>
                <w:rFonts w:ascii="Arial" w:hAnsi="Arial" w:cs="Arial"/>
                <w:sz w:val="20"/>
                <w:szCs w:val="18"/>
              </w:rPr>
              <w:t>, beskriv årsaken</w:t>
            </w:r>
          </w:p>
        </w:tc>
        <w:tc>
          <w:tcPr>
            <w:tcW w:w="1276" w:type="dxa"/>
          </w:tcPr>
          <w:p w14:paraId="30B1DE21" w14:textId="77777777" w:rsidR="008408D2" w:rsidRPr="000332E4" w:rsidRDefault="008408D2" w:rsidP="00E364E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Dato</w:t>
            </w:r>
          </w:p>
        </w:tc>
        <w:tc>
          <w:tcPr>
            <w:tcW w:w="1276" w:type="dxa"/>
          </w:tcPr>
          <w:p w14:paraId="32A3632E" w14:textId="77777777" w:rsidR="008408D2" w:rsidRPr="000332E4" w:rsidRDefault="008408D2" w:rsidP="00E364E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SIGN:</w:t>
            </w:r>
          </w:p>
        </w:tc>
        <w:tc>
          <w:tcPr>
            <w:tcW w:w="905" w:type="dxa"/>
          </w:tcPr>
          <w:p w14:paraId="4120ACF9" w14:textId="77777777" w:rsidR="008408D2" w:rsidRPr="000332E4" w:rsidRDefault="008408D2" w:rsidP="00E364E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OK</w:t>
            </w:r>
          </w:p>
        </w:tc>
      </w:tr>
      <w:tr w:rsidR="008408D2" w14:paraId="6A657821" w14:textId="77777777" w:rsidTr="005D6630">
        <w:trPr>
          <w:trHeight w:val="482"/>
        </w:trPr>
        <w:sdt>
          <w:sdtPr>
            <w:id w:val="-211509403"/>
            <w:placeholder>
              <w:docPart w:val="26178D91608D4EB9B685F0F6B159CC23"/>
            </w:placeholder>
            <w:showingPlcHdr/>
            <w:text/>
          </w:sdtPr>
          <w:sdtContent>
            <w:tc>
              <w:tcPr>
                <w:tcW w:w="1531" w:type="dxa"/>
              </w:tcPr>
              <w:p w14:paraId="0140D511" w14:textId="1B03AC91" w:rsidR="008408D2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58338904"/>
            <w:placeholder>
              <w:docPart w:val="D77974CBF9D8499DAEA5CFEF2C44E6D9"/>
            </w:placeholder>
            <w:showingPlcHdr/>
            <w:text/>
          </w:sdtPr>
          <w:sdtContent>
            <w:tc>
              <w:tcPr>
                <w:tcW w:w="3544" w:type="dxa"/>
              </w:tcPr>
              <w:p w14:paraId="2F3AA034" w14:textId="67B3610F" w:rsidR="008408D2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806543795"/>
            <w:placeholder>
              <w:docPart w:val="08B6C744ABB0426E93DD2BDD66C818C3"/>
            </w:placeholder>
            <w:showingPlcHdr/>
            <w:text/>
          </w:sdtPr>
          <w:sdtContent>
            <w:tc>
              <w:tcPr>
                <w:tcW w:w="7371" w:type="dxa"/>
              </w:tcPr>
              <w:p w14:paraId="7720B91D" w14:textId="57D64432" w:rsidR="008408D2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63316526"/>
            <w:placeholder>
              <w:docPart w:val="3632BF0801774E278C6EFD4B565A5C4E"/>
            </w:placeholder>
            <w:showingPlcHdr/>
            <w:text/>
          </w:sdtPr>
          <w:sdtContent>
            <w:tc>
              <w:tcPr>
                <w:tcW w:w="1276" w:type="dxa"/>
              </w:tcPr>
              <w:p w14:paraId="3D6A8B27" w14:textId="039B69D3" w:rsidR="008408D2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324946331"/>
            <w:placeholder>
              <w:docPart w:val="2D0D086D5EB04EF1B10097E8D2C899CF"/>
            </w:placeholder>
            <w:showingPlcHdr/>
            <w:text/>
          </w:sdtPr>
          <w:sdtContent>
            <w:tc>
              <w:tcPr>
                <w:tcW w:w="1276" w:type="dxa"/>
              </w:tcPr>
              <w:p w14:paraId="3B6931E8" w14:textId="057E3125" w:rsidR="008408D2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687297481"/>
            <w:placeholder>
              <w:docPart w:val="EF2DA2EB678C4A468187831439BCC526"/>
            </w:placeholder>
            <w:showingPlcHdr/>
            <w:text/>
          </w:sdtPr>
          <w:sdtContent>
            <w:tc>
              <w:tcPr>
                <w:tcW w:w="905" w:type="dxa"/>
              </w:tcPr>
              <w:p w14:paraId="4DAC69D9" w14:textId="104B4FFC" w:rsidR="008408D2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278085C" w14:textId="77777777" w:rsidTr="005D6630">
        <w:trPr>
          <w:trHeight w:val="482"/>
        </w:trPr>
        <w:sdt>
          <w:sdtPr>
            <w:id w:val="-836145581"/>
            <w:placeholder>
              <w:docPart w:val="DD7A2DE48D2F4B72836D795004F7B097"/>
            </w:placeholder>
            <w:showingPlcHdr/>
            <w:text/>
          </w:sdtPr>
          <w:sdtContent>
            <w:tc>
              <w:tcPr>
                <w:tcW w:w="1531" w:type="dxa"/>
              </w:tcPr>
              <w:p w14:paraId="51BE8312" w14:textId="67B62D0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260214321"/>
            <w:placeholder>
              <w:docPart w:val="E486F88D4C4F420BA6D446F1D351358D"/>
            </w:placeholder>
            <w:showingPlcHdr/>
            <w:text/>
          </w:sdtPr>
          <w:sdtContent>
            <w:tc>
              <w:tcPr>
                <w:tcW w:w="3544" w:type="dxa"/>
              </w:tcPr>
              <w:p w14:paraId="14B737C3" w14:textId="0B9DACEE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330486407"/>
            <w:placeholder>
              <w:docPart w:val="1F8984CD83954957B9B0F3272AE6B06D"/>
            </w:placeholder>
            <w:showingPlcHdr/>
            <w:text/>
          </w:sdtPr>
          <w:sdtContent>
            <w:tc>
              <w:tcPr>
                <w:tcW w:w="7371" w:type="dxa"/>
              </w:tcPr>
              <w:p w14:paraId="53E2EEBC" w14:textId="0613414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486010659"/>
            <w:placeholder>
              <w:docPart w:val="3E7CCEE41F0A467781C106A372F20065"/>
            </w:placeholder>
            <w:showingPlcHdr/>
            <w:text/>
          </w:sdtPr>
          <w:sdtContent>
            <w:tc>
              <w:tcPr>
                <w:tcW w:w="1276" w:type="dxa"/>
              </w:tcPr>
              <w:p w14:paraId="43ED734B" w14:textId="15F3B87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861167196"/>
            <w:placeholder>
              <w:docPart w:val="6839FE270BE44CB18E089D60E03796AB"/>
            </w:placeholder>
            <w:showingPlcHdr/>
            <w:text/>
          </w:sdtPr>
          <w:sdtContent>
            <w:tc>
              <w:tcPr>
                <w:tcW w:w="1276" w:type="dxa"/>
              </w:tcPr>
              <w:p w14:paraId="076CEBA7" w14:textId="5037F54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151023884"/>
            <w:placeholder>
              <w:docPart w:val="20D3E71F575945AE8008037DA84205FF"/>
            </w:placeholder>
            <w:showingPlcHdr/>
            <w:text/>
          </w:sdtPr>
          <w:sdtContent>
            <w:tc>
              <w:tcPr>
                <w:tcW w:w="905" w:type="dxa"/>
              </w:tcPr>
              <w:p w14:paraId="78990C41" w14:textId="72DEF57B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51689683" w14:textId="77777777" w:rsidTr="005D6630">
        <w:trPr>
          <w:trHeight w:val="482"/>
        </w:trPr>
        <w:sdt>
          <w:sdtPr>
            <w:id w:val="2128730042"/>
            <w:placeholder>
              <w:docPart w:val="2E0F06F6E37B456EB06CFA1DAFC77982"/>
            </w:placeholder>
            <w:showingPlcHdr/>
            <w:text/>
          </w:sdtPr>
          <w:sdtContent>
            <w:tc>
              <w:tcPr>
                <w:tcW w:w="1531" w:type="dxa"/>
              </w:tcPr>
              <w:p w14:paraId="71E576E1" w14:textId="078E9CC9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560217899"/>
            <w:placeholder>
              <w:docPart w:val="91BDBC2B7ED04459B8CB3127FEA5E658"/>
            </w:placeholder>
            <w:showingPlcHdr/>
            <w:text/>
          </w:sdtPr>
          <w:sdtContent>
            <w:tc>
              <w:tcPr>
                <w:tcW w:w="3544" w:type="dxa"/>
              </w:tcPr>
              <w:p w14:paraId="0B0E7E31" w14:textId="409D9B9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208501361"/>
            <w:placeholder>
              <w:docPart w:val="2895FF4AC96247B898EF5E57639AA26B"/>
            </w:placeholder>
            <w:showingPlcHdr/>
            <w:text/>
          </w:sdtPr>
          <w:sdtContent>
            <w:tc>
              <w:tcPr>
                <w:tcW w:w="7371" w:type="dxa"/>
              </w:tcPr>
              <w:p w14:paraId="460BD95E" w14:textId="7D28BE3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80742472"/>
            <w:placeholder>
              <w:docPart w:val="4FD5B8F333E64194B5E0EC92C2E1A44C"/>
            </w:placeholder>
            <w:showingPlcHdr/>
            <w:text/>
          </w:sdtPr>
          <w:sdtContent>
            <w:tc>
              <w:tcPr>
                <w:tcW w:w="1276" w:type="dxa"/>
              </w:tcPr>
              <w:p w14:paraId="4F9ED47F" w14:textId="780218B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35862613"/>
            <w:placeholder>
              <w:docPart w:val="DD9CE29A3BA544D1926254EDC0505670"/>
            </w:placeholder>
            <w:showingPlcHdr/>
            <w:text/>
          </w:sdtPr>
          <w:sdtContent>
            <w:tc>
              <w:tcPr>
                <w:tcW w:w="1276" w:type="dxa"/>
              </w:tcPr>
              <w:p w14:paraId="1B4AF4D0" w14:textId="385D4A3A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786375820"/>
            <w:placeholder>
              <w:docPart w:val="B68EF65F3CAD437EBC8698E27FA07A05"/>
            </w:placeholder>
            <w:showingPlcHdr/>
            <w:text/>
          </w:sdtPr>
          <w:sdtContent>
            <w:tc>
              <w:tcPr>
                <w:tcW w:w="905" w:type="dxa"/>
              </w:tcPr>
              <w:p w14:paraId="259E9FE3" w14:textId="50871D42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BC19FC5" w14:textId="77777777" w:rsidTr="005D6630">
        <w:trPr>
          <w:trHeight w:val="482"/>
        </w:trPr>
        <w:sdt>
          <w:sdtPr>
            <w:id w:val="-221531349"/>
            <w:placeholder>
              <w:docPart w:val="13C93A19F6B046DE85ACD4D7647209FE"/>
            </w:placeholder>
            <w:showingPlcHdr/>
            <w:text/>
          </w:sdtPr>
          <w:sdtContent>
            <w:tc>
              <w:tcPr>
                <w:tcW w:w="1531" w:type="dxa"/>
              </w:tcPr>
              <w:p w14:paraId="346311A2" w14:textId="3B9BF120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546381367"/>
            <w:placeholder>
              <w:docPart w:val="861E77306C7F4A1FB1900356ACA9A474"/>
            </w:placeholder>
            <w:showingPlcHdr/>
            <w:text/>
          </w:sdtPr>
          <w:sdtContent>
            <w:tc>
              <w:tcPr>
                <w:tcW w:w="3544" w:type="dxa"/>
              </w:tcPr>
              <w:p w14:paraId="57A838DC" w14:textId="0808697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448267933"/>
            <w:placeholder>
              <w:docPart w:val="68F03A1D73AF489C8995BDB75372AF81"/>
            </w:placeholder>
            <w:showingPlcHdr/>
            <w:text/>
          </w:sdtPr>
          <w:sdtContent>
            <w:tc>
              <w:tcPr>
                <w:tcW w:w="7371" w:type="dxa"/>
              </w:tcPr>
              <w:p w14:paraId="6B9A34EC" w14:textId="0AC2ECF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086732088"/>
            <w:placeholder>
              <w:docPart w:val="5EE0390EEE8440EC94C8262445732E7B"/>
            </w:placeholder>
            <w:showingPlcHdr/>
            <w:text/>
          </w:sdtPr>
          <w:sdtContent>
            <w:tc>
              <w:tcPr>
                <w:tcW w:w="1276" w:type="dxa"/>
              </w:tcPr>
              <w:p w14:paraId="15ED3C3F" w14:textId="050F6601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12742133"/>
            <w:placeholder>
              <w:docPart w:val="A9056078BEA34DE8A604E267977D3134"/>
            </w:placeholder>
            <w:showingPlcHdr/>
            <w:text/>
          </w:sdtPr>
          <w:sdtContent>
            <w:tc>
              <w:tcPr>
                <w:tcW w:w="1276" w:type="dxa"/>
              </w:tcPr>
              <w:p w14:paraId="492CEFC3" w14:textId="4E474FE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312400253"/>
            <w:placeholder>
              <w:docPart w:val="6E37507B56154229B710A23D400E8BF4"/>
            </w:placeholder>
            <w:showingPlcHdr/>
            <w:text/>
          </w:sdtPr>
          <w:sdtContent>
            <w:tc>
              <w:tcPr>
                <w:tcW w:w="905" w:type="dxa"/>
              </w:tcPr>
              <w:p w14:paraId="5BF6F27D" w14:textId="55B2407C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7A7865C" w14:textId="77777777" w:rsidTr="005D6630">
        <w:trPr>
          <w:trHeight w:val="482"/>
        </w:trPr>
        <w:sdt>
          <w:sdtPr>
            <w:id w:val="-1393964278"/>
            <w:placeholder>
              <w:docPart w:val="ED5887CF6EFA42389C4FC799B3CC9A52"/>
            </w:placeholder>
            <w:showingPlcHdr/>
            <w:text/>
          </w:sdtPr>
          <w:sdtContent>
            <w:tc>
              <w:tcPr>
                <w:tcW w:w="1531" w:type="dxa"/>
              </w:tcPr>
              <w:p w14:paraId="3E1B13CB" w14:textId="51FBEA45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958522664"/>
            <w:placeholder>
              <w:docPart w:val="F079DBAA223449E5BCDA5EAFFBE0C27F"/>
            </w:placeholder>
            <w:showingPlcHdr/>
            <w:text/>
          </w:sdtPr>
          <w:sdtContent>
            <w:tc>
              <w:tcPr>
                <w:tcW w:w="3544" w:type="dxa"/>
              </w:tcPr>
              <w:p w14:paraId="2FD33AAC" w14:textId="01B6C010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67707670"/>
            <w:placeholder>
              <w:docPart w:val="5186D941A7FD43E8AA9A6123CABF4D14"/>
            </w:placeholder>
            <w:showingPlcHdr/>
            <w:text/>
          </w:sdtPr>
          <w:sdtContent>
            <w:tc>
              <w:tcPr>
                <w:tcW w:w="7371" w:type="dxa"/>
              </w:tcPr>
              <w:p w14:paraId="557EAFDA" w14:textId="2139597A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548883437"/>
            <w:placeholder>
              <w:docPart w:val="A106E366400E49718A03E9978C0623CA"/>
            </w:placeholder>
            <w:showingPlcHdr/>
            <w:text/>
          </w:sdtPr>
          <w:sdtContent>
            <w:tc>
              <w:tcPr>
                <w:tcW w:w="1276" w:type="dxa"/>
              </w:tcPr>
              <w:p w14:paraId="782D1017" w14:textId="3DB7CB81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318730117"/>
            <w:placeholder>
              <w:docPart w:val="5816DB8D12064EC4B80963F13205F681"/>
            </w:placeholder>
            <w:showingPlcHdr/>
            <w:text/>
          </w:sdtPr>
          <w:sdtContent>
            <w:tc>
              <w:tcPr>
                <w:tcW w:w="1276" w:type="dxa"/>
              </w:tcPr>
              <w:p w14:paraId="73CF30A6" w14:textId="16E5D6C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779874517"/>
            <w:placeholder>
              <w:docPart w:val="D15D675A2DFA4FB89B2BC19206E60843"/>
            </w:placeholder>
            <w:showingPlcHdr/>
            <w:text/>
          </w:sdtPr>
          <w:sdtContent>
            <w:tc>
              <w:tcPr>
                <w:tcW w:w="905" w:type="dxa"/>
              </w:tcPr>
              <w:p w14:paraId="6E8A3887" w14:textId="1D80B92E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CC832FB" w14:textId="77777777" w:rsidTr="005D6630">
        <w:trPr>
          <w:trHeight w:val="482"/>
        </w:trPr>
        <w:sdt>
          <w:sdtPr>
            <w:id w:val="147175865"/>
            <w:placeholder>
              <w:docPart w:val="D386B337C34B4EDEAE9EB29287A4F6FF"/>
            </w:placeholder>
            <w:showingPlcHdr/>
            <w:text/>
          </w:sdtPr>
          <w:sdtContent>
            <w:tc>
              <w:tcPr>
                <w:tcW w:w="1531" w:type="dxa"/>
              </w:tcPr>
              <w:p w14:paraId="00DA3FE2" w14:textId="5A242C7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207827043"/>
            <w:placeholder>
              <w:docPart w:val="8C225E8FE4EF440DAEE2ED00A9C94FAD"/>
            </w:placeholder>
            <w:showingPlcHdr/>
            <w:text/>
          </w:sdtPr>
          <w:sdtContent>
            <w:tc>
              <w:tcPr>
                <w:tcW w:w="3544" w:type="dxa"/>
              </w:tcPr>
              <w:p w14:paraId="4FD16704" w14:textId="7D01B8A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62654889"/>
            <w:placeholder>
              <w:docPart w:val="802A5ED53DCB4A61A40F92D804F4D380"/>
            </w:placeholder>
            <w:showingPlcHdr/>
            <w:text/>
          </w:sdtPr>
          <w:sdtContent>
            <w:tc>
              <w:tcPr>
                <w:tcW w:w="7371" w:type="dxa"/>
              </w:tcPr>
              <w:p w14:paraId="2F69DAD9" w14:textId="25E4C0C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93093641"/>
            <w:placeholder>
              <w:docPart w:val="FDE636AF0AB34DB59690E2F997DCC8BF"/>
            </w:placeholder>
            <w:showingPlcHdr/>
            <w:text/>
          </w:sdtPr>
          <w:sdtContent>
            <w:tc>
              <w:tcPr>
                <w:tcW w:w="1276" w:type="dxa"/>
              </w:tcPr>
              <w:p w14:paraId="0AFD8656" w14:textId="3011B3E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326440941"/>
            <w:placeholder>
              <w:docPart w:val="D723847DAC5B455A928D9F03EFC5EBBB"/>
            </w:placeholder>
            <w:showingPlcHdr/>
            <w:text/>
          </w:sdtPr>
          <w:sdtContent>
            <w:tc>
              <w:tcPr>
                <w:tcW w:w="1276" w:type="dxa"/>
              </w:tcPr>
              <w:p w14:paraId="3B173A01" w14:textId="5E43AB1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2117897429"/>
            <w:placeholder>
              <w:docPart w:val="ECEB61645ADB4EFB9789E0A0AD1C35CA"/>
            </w:placeholder>
            <w:showingPlcHdr/>
            <w:text/>
          </w:sdtPr>
          <w:sdtContent>
            <w:tc>
              <w:tcPr>
                <w:tcW w:w="905" w:type="dxa"/>
              </w:tcPr>
              <w:p w14:paraId="05190B03" w14:textId="362849ED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76BCA68" w14:textId="77777777" w:rsidTr="005D6630">
        <w:trPr>
          <w:trHeight w:val="482"/>
        </w:trPr>
        <w:sdt>
          <w:sdtPr>
            <w:id w:val="-1463885579"/>
            <w:placeholder>
              <w:docPart w:val="DC2849C940954748A2894FAE4A2B08ED"/>
            </w:placeholder>
            <w:showingPlcHdr/>
            <w:text/>
          </w:sdtPr>
          <w:sdtContent>
            <w:tc>
              <w:tcPr>
                <w:tcW w:w="1531" w:type="dxa"/>
              </w:tcPr>
              <w:p w14:paraId="17588633" w14:textId="2F9D3E76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025284608"/>
            <w:placeholder>
              <w:docPart w:val="B2AADBD6C80E486FAB1D8E1B13F50560"/>
            </w:placeholder>
            <w:showingPlcHdr/>
            <w:text/>
          </w:sdtPr>
          <w:sdtContent>
            <w:tc>
              <w:tcPr>
                <w:tcW w:w="3544" w:type="dxa"/>
              </w:tcPr>
              <w:p w14:paraId="3A212327" w14:textId="3B08D27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269771145"/>
            <w:placeholder>
              <w:docPart w:val="4BC0E28767CD4BB198A4DA7567A3FBA0"/>
            </w:placeholder>
            <w:showingPlcHdr/>
            <w:text/>
          </w:sdtPr>
          <w:sdtContent>
            <w:tc>
              <w:tcPr>
                <w:tcW w:w="7371" w:type="dxa"/>
              </w:tcPr>
              <w:p w14:paraId="244E53BB" w14:textId="05D0E2E1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294798829"/>
            <w:placeholder>
              <w:docPart w:val="DA898CAEBABA4C62BD402A2F1FB2F6B3"/>
            </w:placeholder>
            <w:showingPlcHdr/>
            <w:text/>
          </w:sdtPr>
          <w:sdtContent>
            <w:tc>
              <w:tcPr>
                <w:tcW w:w="1276" w:type="dxa"/>
              </w:tcPr>
              <w:p w14:paraId="6BEEE820" w14:textId="362AFEC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058675886"/>
            <w:placeholder>
              <w:docPart w:val="8AB71C7E92194CD78D0F5E26D3F051C1"/>
            </w:placeholder>
            <w:showingPlcHdr/>
            <w:text/>
          </w:sdtPr>
          <w:sdtContent>
            <w:tc>
              <w:tcPr>
                <w:tcW w:w="1276" w:type="dxa"/>
              </w:tcPr>
              <w:p w14:paraId="474C007F" w14:textId="64BD20A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758210273"/>
            <w:placeholder>
              <w:docPart w:val="5B03A126E7AE47A39D8DEF68118DE545"/>
            </w:placeholder>
            <w:showingPlcHdr/>
            <w:text/>
          </w:sdtPr>
          <w:sdtContent>
            <w:tc>
              <w:tcPr>
                <w:tcW w:w="905" w:type="dxa"/>
              </w:tcPr>
              <w:p w14:paraId="49BBDF21" w14:textId="2914A2FA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0C019635" w14:textId="77777777" w:rsidTr="005D6630">
        <w:trPr>
          <w:trHeight w:val="482"/>
        </w:trPr>
        <w:sdt>
          <w:sdtPr>
            <w:id w:val="-1299368188"/>
            <w:placeholder>
              <w:docPart w:val="F8BE4D8C2B764E87A3E6F866875FB408"/>
            </w:placeholder>
            <w:showingPlcHdr/>
            <w:text/>
          </w:sdtPr>
          <w:sdtContent>
            <w:tc>
              <w:tcPr>
                <w:tcW w:w="1531" w:type="dxa"/>
              </w:tcPr>
              <w:p w14:paraId="0D40D452" w14:textId="046854A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260772543"/>
            <w:placeholder>
              <w:docPart w:val="5EA508765DC549DF9DC383494E237C02"/>
            </w:placeholder>
            <w:showingPlcHdr/>
            <w:text/>
          </w:sdtPr>
          <w:sdtContent>
            <w:tc>
              <w:tcPr>
                <w:tcW w:w="3544" w:type="dxa"/>
              </w:tcPr>
              <w:p w14:paraId="0B1E0DC8" w14:textId="5DC1B7F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149016192"/>
            <w:placeholder>
              <w:docPart w:val="2772FB3907344AC89F3D3406F40013CD"/>
            </w:placeholder>
            <w:showingPlcHdr/>
            <w:text/>
          </w:sdtPr>
          <w:sdtContent>
            <w:tc>
              <w:tcPr>
                <w:tcW w:w="7371" w:type="dxa"/>
              </w:tcPr>
              <w:p w14:paraId="1B0369C8" w14:textId="6EA57F4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991560545"/>
            <w:placeholder>
              <w:docPart w:val="801BE79686E8423083BF2F84E3C12BCA"/>
            </w:placeholder>
            <w:showingPlcHdr/>
            <w:text/>
          </w:sdtPr>
          <w:sdtContent>
            <w:tc>
              <w:tcPr>
                <w:tcW w:w="1276" w:type="dxa"/>
              </w:tcPr>
              <w:p w14:paraId="6CFDD301" w14:textId="1005B42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561261695"/>
            <w:placeholder>
              <w:docPart w:val="8E0CA349E18F4797B060C3E17BFF1A21"/>
            </w:placeholder>
            <w:showingPlcHdr/>
            <w:text/>
          </w:sdtPr>
          <w:sdtContent>
            <w:tc>
              <w:tcPr>
                <w:tcW w:w="1276" w:type="dxa"/>
              </w:tcPr>
              <w:p w14:paraId="6094B3CA" w14:textId="52B829A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27007680"/>
            <w:placeholder>
              <w:docPart w:val="9E95F69752BC40A7BA2184E3C6B0ECF4"/>
            </w:placeholder>
            <w:showingPlcHdr/>
            <w:text/>
          </w:sdtPr>
          <w:sdtContent>
            <w:tc>
              <w:tcPr>
                <w:tcW w:w="905" w:type="dxa"/>
              </w:tcPr>
              <w:p w14:paraId="43C231E9" w14:textId="7F552311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64D1EEBB" w14:textId="77777777" w:rsidTr="005D6630">
        <w:trPr>
          <w:trHeight w:val="482"/>
        </w:trPr>
        <w:sdt>
          <w:sdtPr>
            <w:id w:val="-332152150"/>
            <w:placeholder>
              <w:docPart w:val="E51CC673C2C240049D07AEDA5E8DA8AA"/>
            </w:placeholder>
            <w:showingPlcHdr/>
            <w:text/>
          </w:sdtPr>
          <w:sdtContent>
            <w:tc>
              <w:tcPr>
                <w:tcW w:w="1531" w:type="dxa"/>
              </w:tcPr>
              <w:p w14:paraId="33EC2B92" w14:textId="6BF66565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443267647"/>
            <w:placeholder>
              <w:docPart w:val="708FF6E6F2864537B3A04E1A26F2FFBF"/>
            </w:placeholder>
            <w:showingPlcHdr/>
            <w:text/>
          </w:sdtPr>
          <w:sdtContent>
            <w:tc>
              <w:tcPr>
                <w:tcW w:w="3544" w:type="dxa"/>
              </w:tcPr>
              <w:p w14:paraId="06506259" w14:textId="2510591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900141681"/>
            <w:placeholder>
              <w:docPart w:val="7E0E7CDF15AF45428DA695FEADB93DE4"/>
            </w:placeholder>
            <w:showingPlcHdr/>
            <w:text/>
          </w:sdtPr>
          <w:sdtContent>
            <w:tc>
              <w:tcPr>
                <w:tcW w:w="7371" w:type="dxa"/>
              </w:tcPr>
              <w:p w14:paraId="54D9AFCC" w14:textId="44DC085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33781304"/>
            <w:placeholder>
              <w:docPart w:val="03B5F541CDE34E6982F9489A561A151B"/>
            </w:placeholder>
            <w:showingPlcHdr/>
            <w:text/>
          </w:sdtPr>
          <w:sdtContent>
            <w:tc>
              <w:tcPr>
                <w:tcW w:w="1276" w:type="dxa"/>
              </w:tcPr>
              <w:p w14:paraId="3E39F92E" w14:textId="1F5739A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856576419"/>
            <w:placeholder>
              <w:docPart w:val="670BEA933E964837B086BACC994FE7C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1192BE8" w14:textId="6107DE2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652028217"/>
            <w:placeholder>
              <w:docPart w:val="5ADC87912E95413F981CC4E99D4AA31A"/>
            </w:placeholder>
            <w:showingPlcHdr/>
            <w:text/>
          </w:sdtPr>
          <w:sdtContent>
            <w:tc>
              <w:tcPr>
                <w:tcW w:w="905" w:type="dxa"/>
              </w:tcPr>
              <w:p w14:paraId="4DB64716" w14:textId="7032CFC3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88A29ED" w14:textId="77777777" w:rsidTr="005D6630">
        <w:trPr>
          <w:trHeight w:val="482"/>
        </w:trPr>
        <w:sdt>
          <w:sdtPr>
            <w:id w:val="-603179851"/>
            <w:placeholder>
              <w:docPart w:val="D7EADC7F0ED94FF88CD78D4BEF1EFD43"/>
            </w:placeholder>
            <w:showingPlcHdr/>
            <w:text/>
          </w:sdtPr>
          <w:sdtContent>
            <w:tc>
              <w:tcPr>
                <w:tcW w:w="1531" w:type="dxa"/>
              </w:tcPr>
              <w:p w14:paraId="64C070AC" w14:textId="591B7CF6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531141834"/>
            <w:placeholder>
              <w:docPart w:val="C4F339D75E76418983D2A9C3AFF58E44"/>
            </w:placeholder>
            <w:showingPlcHdr/>
            <w:text/>
          </w:sdtPr>
          <w:sdtContent>
            <w:tc>
              <w:tcPr>
                <w:tcW w:w="3544" w:type="dxa"/>
              </w:tcPr>
              <w:p w14:paraId="45AF502C" w14:textId="5D5651D7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055928149"/>
            <w:placeholder>
              <w:docPart w:val="4418154671FA4B6A971EEF1C36F1113B"/>
            </w:placeholder>
            <w:showingPlcHdr/>
            <w:text/>
          </w:sdtPr>
          <w:sdtContent>
            <w:tc>
              <w:tcPr>
                <w:tcW w:w="7371" w:type="dxa"/>
              </w:tcPr>
              <w:p w14:paraId="71A39215" w14:textId="1EF895B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478987941"/>
            <w:placeholder>
              <w:docPart w:val="0F49F2C23C404A27946DA86D8B8B9FB9"/>
            </w:placeholder>
            <w:showingPlcHdr/>
            <w:text/>
          </w:sdtPr>
          <w:sdtContent>
            <w:tc>
              <w:tcPr>
                <w:tcW w:w="1276" w:type="dxa"/>
              </w:tcPr>
              <w:p w14:paraId="2B281143" w14:textId="72EC002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436247292"/>
            <w:placeholder>
              <w:docPart w:val="120CB512989D4A17A117CF9A913EDBFB"/>
            </w:placeholder>
            <w:showingPlcHdr/>
            <w:text/>
          </w:sdtPr>
          <w:sdtContent>
            <w:tc>
              <w:tcPr>
                <w:tcW w:w="1276" w:type="dxa"/>
              </w:tcPr>
              <w:p w14:paraId="3B2B04E4" w14:textId="609300D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968621934"/>
            <w:placeholder>
              <w:docPart w:val="C0D33D4DA90A462F83A4B89CE9D44592"/>
            </w:placeholder>
            <w:showingPlcHdr/>
            <w:text/>
          </w:sdtPr>
          <w:sdtContent>
            <w:tc>
              <w:tcPr>
                <w:tcW w:w="905" w:type="dxa"/>
              </w:tcPr>
              <w:p w14:paraId="7C677897" w14:textId="5CF25DB8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0418CA54" w14:textId="77777777" w:rsidTr="005D6630">
        <w:trPr>
          <w:trHeight w:val="482"/>
        </w:trPr>
        <w:sdt>
          <w:sdtPr>
            <w:id w:val="-472906646"/>
            <w:placeholder>
              <w:docPart w:val="302BC65F02294A4F9A6393CCD377267D"/>
            </w:placeholder>
            <w:showingPlcHdr/>
            <w:text/>
          </w:sdtPr>
          <w:sdtContent>
            <w:tc>
              <w:tcPr>
                <w:tcW w:w="1531" w:type="dxa"/>
              </w:tcPr>
              <w:p w14:paraId="57772052" w14:textId="2BFFC7F9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904823212"/>
            <w:placeholder>
              <w:docPart w:val="7E5D3A4FE5DD45D68747FA1DDF9659F4"/>
            </w:placeholder>
            <w:showingPlcHdr/>
            <w:text/>
          </w:sdtPr>
          <w:sdtContent>
            <w:tc>
              <w:tcPr>
                <w:tcW w:w="3544" w:type="dxa"/>
              </w:tcPr>
              <w:p w14:paraId="101FBE9C" w14:textId="3AE5A0D2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474180937"/>
            <w:placeholder>
              <w:docPart w:val="9E9F42F402F044718DF27D8A246E59EA"/>
            </w:placeholder>
            <w:showingPlcHdr/>
            <w:text/>
          </w:sdtPr>
          <w:sdtContent>
            <w:tc>
              <w:tcPr>
                <w:tcW w:w="7371" w:type="dxa"/>
              </w:tcPr>
              <w:p w14:paraId="2CE031D4" w14:textId="3ADE86E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314448411"/>
            <w:placeholder>
              <w:docPart w:val="2ADAC7DFC0A041FC931973E3BF6E212D"/>
            </w:placeholder>
            <w:showingPlcHdr/>
            <w:text/>
          </w:sdtPr>
          <w:sdtContent>
            <w:tc>
              <w:tcPr>
                <w:tcW w:w="1276" w:type="dxa"/>
              </w:tcPr>
              <w:p w14:paraId="2FE44C9C" w14:textId="639951F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174686315"/>
            <w:placeholder>
              <w:docPart w:val="27A63AAB2F174B3EAAD27FA1BC9F1687"/>
            </w:placeholder>
            <w:showingPlcHdr/>
            <w:text/>
          </w:sdtPr>
          <w:sdtContent>
            <w:tc>
              <w:tcPr>
                <w:tcW w:w="1276" w:type="dxa"/>
              </w:tcPr>
              <w:p w14:paraId="645BD828" w14:textId="1A93826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367862049"/>
            <w:placeholder>
              <w:docPart w:val="659A1151B5DE4117B1EC0C10F0AF677C"/>
            </w:placeholder>
            <w:showingPlcHdr/>
            <w:text/>
          </w:sdtPr>
          <w:sdtContent>
            <w:tc>
              <w:tcPr>
                <w:tcW w:w="905" w:type="dxa"/>
              </w:tcPr>
              <w:p w14:paraId="32806E6B" w14:textId="32B082E1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1D19240" w14:textId="77777777" w:rsidTr="005D6630">
        <w:trPr>
          <w:trHeight w:val="482"/>
        </w:trPr>
        <w:sdt>
          <w:sdtPr>
            <w:id w:val="-933819033"/>
            <w:placeholder>
              <w:docPart w:val="4FC3EAC9CBAD4C4086038D2D2C87097D"/>
            </w:placeholder>
            <w:showingPlcHdr/>
            <w:text/>
          </w:sdtPr>
          <w:sdtContent>
            <w:tc>
              <w:tcPr>
                <w:tcW w:w="1531" w:type="dxa"/>
              </w:tcPr>
              <w:p w14:paraId="4616A89F" w14:textId="2FDE3FE6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628348321"/>
            <w:placeholder>
              <w:docPart w:val="3EFA31184AFD4C6292F9444824E01CAB"/>
            </w:placeholder>
            <w:showingPlcHdr/>
            <w:text/>
          </w:sdtPr>
          <w:sdtContent>
            <w:tc>
              <w:tcPr>
                <w:tcW w:w="3544" w:type="dxa"/>
              </w:tcPr>
              <w:p w14:paraId="6E4FA6C3" w14:textId="728A7A1E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867024390"/>
            <w:placeholder>
              <w:docPart w:val="8E9FB65F47944EBB8DD74DB6ED8CEAAD"/>
            </w:placeholder>
            <w:showingPlcHdr/>
            <w:text/>
          </w:sdtPr>
          <w:sdtContent>
            <w:tc>
              <w:tcPr>
                <w:tcW w:w="7371" w:type="dxa"/>
              </w:tcPr>
              <w:p w14:paraId="00BD803A" w14:textId="5C67F918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299651838"/>
            <w:placeholder>
              <w:docPart w:val="68AA31DC611F4211B51B475E8C59AC97"/>
            </w:placeholder>
            <w:showingPlcHdr/>
            <w:text/>
          </w:sdtPr>
          <w:sdtContent>
            <w:tc>
              <w:tcPr>
                <w:tcW w:w="1276" w:type="dxa"/>
              </w:tcPr>
              <w:p w14:paraId="00ECEE71" w14:textId="62909F4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01193060"/>
            <w:placeholder>
              <w:docPart w:val="318124A33DF24F50BCB576B77FF147F9"/>
            </w:placeholder>
            <w:showingPlcHdr/>
            <w:text/>
          </w:sdtPr>
          <w:sdtContent>
            <w:tc>
              <w:tcPr>
                <w:tcW w:w="1276" w:type="dxa"/>
              </w:tcPr>
              <w:p w14:paraId="1C840F77" w14:textId="7FA1C75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020350025"/>
            <w:placeholder>
              <w:docPart w:val="D402FC0ED2454F8AAEEEED0C72F6940B"/>
            </w:placeholder>
            <w:showingPlcHdr/>
            <w:text/>
          </w:sdtPr>
          <w:sdtContent>
            <w:tc>
              <w:tcPr>
                <w:tcW w:w="905" w:type="dxa"/>
              </w:tcPr>
              <w:p w14:paraId="1151FFDE" w14:textId="3D5290FA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6E99138A" w14:textId="77777777" w:rsidTr="005D6630">
        <w:trPr>
          <w:trHeight w:val="482"/>
        </w:trPr>
        <w:sdt>
          <w:sdtPr>
            <w:id w:val="1655485778"/>
            <w:placeholder>
              <w:docPart w:val="2F862F36DDF5499DA7C264A732BC030C"/>
            </w:placeholder>
            <w:showingPlcHdr/>
            <w:text/>
          </w:sdtPr>
          <w:sdtContent>
            <w:tc>
              <w:tcPr>
                <w:tcW w:w="1531" w:type="dxa"/>
              </w:tcPr>
              <w:p w14:paraId="2FE44BA0" w14:textId="676F5D5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812366475"/>
            <w:placeholder>
              <w:docPart w:val="26685F2BAA7E48C48211CED9D44A1FE0"/>
            </w:placeholder>
            <w:showingPlcHdr/>
            <w:text/>
          </w:sdtPr>
          <w:sdtContent>
            <w:tc>
              <w:tcPr>
                <w:tcW w:w="3544" w:type="dxa"/>
              </w:tcPr>
              <w:p w14:paraId="6435F4F4" w14:textId="096706C0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648402888"/>
            <w:placeholder>
              <w:docPart w:val="ED5C790C55534835B6BFCF42940BC50B"/>
            </w:placeholder>
            <w:showingPlcHdr/>
            <w:text/>
          </w:sdtPr>
          <w:sdtContent>
            <w:tc>
              <w:tcPr>
                <w:tcW w:w="7371" w:type="dxa"/>
              </w:tcPr>
              <w:p w14:paraId="05032334" w14:textId="002109D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25470929"/>
            <w:placeholder>
              <w:docPart w:val="BE9A11276FC946E8BCE3E174A36B9B27"/>
            </w:placeholder>
            <w:showingPlcHdr/>
            <w:text/>
          </w:sdtPr>
          <w:sdtContent>
            <w:tc>
              <w:tcPr>
                <w:tcW w:w="1276" w:type="dxa"/>
              </w:tcPr>
              <w:p w14:paraId="646A228F" w14:textId="418B3B7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548835690"/>
            <w:placeholder>
              <w:docPart w:val="6C830EAC77BA4530972AFCBF8BB6952B"/>
            </w:placeholder>
            <w:showingPlcHdr/>
            <w:text/>
          </w:sdtPr>
          <w:sdtContent>
            <w:tc>
              <w:tcPr>
                <w:tcW w:w="1276" w:type="dxa"/>
              </w:tcPr>
              <w:p w14:paraId="56BCA948" w14:textId="48EC445A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71642298"/>
            <w:placeholder>
              <w:docPart w:val="BCAB1F4517DE48CE8ED3DB71A1DE2E36"/>
            </w:placeholder>
            <w:showingPlcHdr/>
            <w:text/>
          </w:sdtPr>
          <w:sdtContent>
            <w:tc>
              <w:tcPr>
                <w:tcW w:w="905" w:type="dxa"/>
              </w:tcPr>
              <w:p w14:paraId="1EB70720" w14:textId="23D29DA3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B3B7A14" w14:textId="77777777" w:rsidTr="005D6630">
        <w:trPr>
          <w:trHeight w:val="482"/>
        </w:trPr>
        <w:sdt>
          <w:sdtPr>
            <w:id w:val="-991638834"/>
            <w:placeholder>
              <w:docPart w:val="A6706A0DDCD64041AAEC64572F73F9DD"/>
            </w:placeholder>
            <w:showingPlcHdr/>
            <w:text/>
          </w:sdtPr>
          <w:sdtContent>
            <w:tc>
              <w:tcPr>
                <w:tcW w:w="1531" w:type="dxa"/>
              </w:tcPr>
              <w:p w14:paraId="018F88D4" w14:textId="7C26C1C5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328364902"/>
            <w:placeholder>
              <w:docPart w:val="A0848A4DAC01484891A5FFBCEE6C1B30"/>
            </w:placeholder>
            <w:showingPlcHdr/>
            <w:text/>
          </w:sdtPr>
          <w:sdtContent>
            <w:tc>
              <w:tcPr>
                <w:tcW w:w="3544" w:type="dxa"/>
              </w:tcPr>
              <w:p w14:paraId="7A80CB82" w14:textId="4CBC45CF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70639462"/>
            <w:placeholder>
              <w:docPart w:val="3F33A3D412124D09809BC615D1C1F379"/>
            </w:placeholder>
            <w:showingPlcHdr/>
            <w:text/>
          </w:sdtPr>
          <w:sdtContent>
            <w:tc>
              <w:tcPr>
                <w:tcW w:w="7371" w:type="dxa"/>
              </w:tcPr>
              <w:p w14:paraId="3A0C37A9" w14:textId="0DCF09C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467009709"/>
            <w:placeholder>
              <w:docPart w:val="D495AD052B604BFF89E3FF1F62A32BA2"/>
            </w:placeholder>
            <w:showingPlcHdr/>
            <w:text/>
          </w:sdtPr>
          <w:sdtContent>
            <w:tc>
              <w:tcPr>
                <w:tcW w:w="1276" w:type="dxa"/>
              </w:tcPr>
              <w:p w14:paraId="01C00FF6" w14:textId="218BDB9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082993318"/>
            <w:placeholder>
              <w:docPart w:val="D9DBF42D46CE4CD8BE10E5DA58968508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31015F" w14:textId="4DDA5EB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103462758"/>
            <w:placeholder>
              <w:docPart w:val="F06216E9BC024C69ACD168B54A28E6E4"/>
            </w:placeholder>
            <w:showingPlcHdr/>
            <w:text/>
          </w:sdtPr>
          <w:sdtContent>
            <w:tc>
              <w:tcPr>
                <w:tcW w:w="905" w:type="dxa"/>
              </w:tcPr>
              <w:p w14:paraId="330E6B69" w14:textId="0D17E96A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F51C044" w14:textId="77777777" w:rsidTr="005D6630">
        <w:trPr>
          <w:trHeight w:val="482"/>
        </w:trPr>
        <w:sdt>
          <w:sdtPr>
            <w:id w:val="-1365061207"/>
            <w:placeholder>
              <w:docPart w:val="2D2D1EE82FC84A89B34FC5C509D8D469"/>
            </w:placeholder>
            <w:showingPlcHdr/>
            <w:text/>
          </w:sdtPr>
          <w:sdtContent>
            <w:tc>
              <w:tcPr>
                <w:tcW w:w="1531" w:type="dxa"/>
              </w:tcPr>
              <w:p w14:paraId="6DF9D4F1" w14:textId="2CA3562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379774661"/>
            <w:placeholder>
              <w:docPart w:val="9440BEB9A9AB4B75A4EBD5A6C0656356"/>
            </w:placeholder>
            <w:showingPlcHdr/>
            <w:text/>
          </w:sdtPr>
          <w:sdtContent>
            <w:tc>
              <w:tcPr>
                <w:tcW w:w="3544" w:type="dxa"/>
              </w:tcPr>
              <w:p w14:paraId="246B0475" w14:textId="54E6BE42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250048774"/>
            <w:placeholder>
              <w:docPart w:val="A657E48219DA46988D15D4AEB35AECCF"/>
            </w:placeholder>
            <w:showingPlcHdr/>
            <w:text/>
          </w:sdtPr>
          <w:sdtContent>
            <w:tc>
              <w:tcPr>
                <w:tcW w:w="7371" w:type="dxa"/>
              </w:tcPr>
              <w:p w14:paraId="3896CD5A" w14:textId="13CF58D8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976330240"/>
            <w:placeholder>
              <w:docPart w:val="616B51D95761420D8E1BAA7C9B06CFF7"/>
            </w:placeholder>
            <w:showingPlcHdr/>
            <w:text/>
          </w:sdtPr>
          <w:sdtContent>
            <w:tc>
              <w:tcPr>
                <w:tcW w:w="1276" w:type="dxa"/>
              </w:tcPr>
              <w:p w14:paraId="0C50CF2A" w14:textId="0A6C762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597219952"/>
            <w:placeholder>
              <w:docPart w:val="E98BF1E5D4B44FEDB467A599215A2B6D"/>
            </w:placeholder>
            <w:showingPlcHdr/>
            <w:text/>
          </w:sdtPr>
          <w:sdtContent>
            <w:tc>
              <w:tcPr>
                <w:tcW w:w="1276" w:type="dxa"/>
              </w:tcPr>
              <w:p w14:paraId="13282D17" w14:textId="660402B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724481842"/>
            <w:placeholder>
              <w:docPart w:val="CF8995E0A624417B9069C16A85BE5BC2"/>
            </w:placeholder>
            <w:showingPlcHdr/>
            <w:text/>
          </w:sdtPr>
          <w:sdtContent>
            <w:tc>
              <w:tcPr>
                <w:tcW w:w="905" w:type="dxa"/>
              </w:tcPr>
              <w:p w14:paraId="075692FE" w14:textId="2C9A3FEE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031EB800" w14:textId="77777777" w:rsidTr="005D6630">
        <w:trPr>
          <w:trHeight w:val="482"/>
        </w:trPr>
        <w:sdt>
          <w:sdtPr>
            <w:id w:val="-1183980376"/>
            <w:placeholder>
              <w:docPart w:val="12594CF6644D487891B2E82D1D638B77"/>
            </w:placeholder>
            <w:showingPlcHdr/>
            <w:text/>
          </w:sdtPr>
          <w:sdtContent>
            <w:tc>
              <w:tcPr>
                <w:tcW w:w="1531" w:type="dxa"/>
              </w:tcPr>
              <w:p w14:paraId="1E49A7B4" w14:textId="4B55C0AE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945421172"/>
            <w:placeholder>
              <w:docPart w:val="76A15DD3E3EB4D9FA95535D8F5330043"/>
            </w:placeholder>
            <w:showingPlcHdr/>
            <w:text/>
          </w:sdtPr>
          <w:sdtContent>
            <w:tc>
              <w:tcPr>
                <w:tcW w:w="3544" w:type="dxa"/>
              </w:tcPr>
              <w:p w14:paraId="0AB3644F" w14:textId="6D34837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317987097"/>
            <w:placeholder>
              <w:docPart w:val="766A775D1DDC43B8918D505D7C3FAF44"/>
            </w:placeholder>
            <w:showingPlcHdr/>
            <w:text/>
          </w:sdtPr>
          <w:sdtContent>
            <w:tc>
              <w:tcPr>
                <w:tcW w:w="7371" w:type="dxa"/>
              </w:tcPr>
              <w:p w14:paraId="1F1BDBDB" w14:textId="0211B8E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788041794"/>
            <w:placeholder>
              <w:docPart w:val="7BC26808899045E0B81F0ABB92A3BE07"/>
            </w:placeholder>
            <w:showingPlcHdr/>
            <w:text/>
          </w:sdtPr>
          <w:sdtContent>
            <w:tc>
              <w:tcPr>
                <w:tcW w:w="1276" w:type="dxa"/>
              </w:tcPr>
              <w:p w14:paraId="0ACE1A08" w14:textId="5E07361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816879101"/>
            <w:placeholder>
              <w:docPart w:val="981B43042C9641EEAAEAD4B9E7C482E5"/>
            </w:placeholder>
            <w:showingPlcHdr/>
            <w:text/>
          </w:sdtPr>
          <w:sdtContent>
            <w:tc>
              <w:tcPr>
                <w:tcW w:w="1276" w:type="dxa"/>
              </w:tcPr>
              <w:p w14:paraId="1FC96499" w14:textId="0EC7CD0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547867625"/>
            <w:placeholder>
              <w:docPart w:val="6836BE55A7294703BBA298C3C6886288"/>
            </w:placeholder>
            <w:showingPlcHdr/>
            <w:text/>
          </w:sdtPr>
          <w:sdtContent>
            <w:tc>
              <w:tcPr>
                <w:tcW w:w="905" w:type="dxa"/>
              </w:tcPr>
              <w:p w14:paraId="0C250432" w14:textId="3CFBE062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3FD76A70" w14:textId="77777777" w:rsidTr="00E364E1">
        <w:trPr>
          <w:trHeight w:val="557"/>
        </w:trPr>
        <w:tc>
          <w:tcPr>
            <w:tcW w:w="15903" w:type="dxa"/>
            <w:gridSpan w:val="6"/>
            <w:shd w:val="clear" w:color="auto" w:fill="D9D9D9" w:themeFill="background1" w:themeFillShade="D9"/>
          </w:tcPr>
          <w:p w14:paraId="542C3AC5" w14:textId="77777777" w:rsidR="005F4E40" w:rsidRPr="000332E4" w:rsidRDefault="005F4E40" w:rsidP="005F4E40">
            <w:pPr>
              <w:jc w:val="center"/>
              <w:rPr>
                <w:rFonts w:ascii="Arial" w:hAnsi="Arial" w:cs="Arial"/>
              </w:rPr>
            </w:pPr>
            <w:r w:rsidRPr="000332E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Loggbok og vedlikeholds journal for brannalarmanlegg</w:t>
            </w:r>
            <w:r w:rsidRPr="000332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32E4">
              <w:rPr>
                <w:rFonts w:ascii="Arial" w:hAnsi="Arial" w:cs="Arial"/>
                <w:sz w:val="20"/>
              </w:rPr>
              <w:t>(Noter alle hendelser, endringer og serviceoppdrag på anlegget.)</w:t>
            </w:r>
          </w:p>
        </w:tc>
      </w:tr>
      <w:tr w:rsidR="005F4E40" w14:paraId="19B9E7B3" w14:textId="77777777" w:rsidTr="00E364E1">
        <w:trPr>
          <w:trHeight w:val="371"/>
        </w:trPr>
        <w:tc>
          <w:tcPr>
            <w:tcW w:w="15903" w:type="dxa"/>
            <w:gridSpan w:val="6"/>
          </w:tcPr>
          <w:p w14:paraId="461B207B" w14:textId="3FFA0EC5" w:rsidR="005F4E40" w:rsidRPr="000332E4" w:rsidRDefault="005F4E40" w:rsidP="005F4E40">
            <w:pPr>
              <w:rPr>
                <w:rFonts w:ascii="Arial" w:hAnsi="Arial" w:cs="Arial"/>
                <w:sz w:val="18"/>
                <w:szCs w:val="18"/>
              </w:rPr>
            </w:pPr>
            <w:r w:rsidRPr="000332E4">
              <w:rPr>
                <w:rFonts w:ascii="Arial" w:hAnsi="Arial" w:cs="Arial"/>
                <w:sz w:val="18"/>
                <w:szCs w:val="18"/>
              </w:rPr>
              <w:t xml:space="preserve">Anleggsnavn: </w:t>
            </w:r>
            <w:sdt>
              <w:sdtPr>
                <w:id w:val="-197164845"/>
                <w:placeholder>
                  <w:docPart w:val="0306444650E941869DCDE77907D2ED93"/>
                </w:placeholder>
                <w:showingPlcHdr/>
                <w:text/>
              </w:sdtPr>
              <w:sdtContent>
                <w:r w:rsidRPr="00166553">
                  <w:t>.</w:t>
                </w:r>
              </w:sdtContent>
            </w:sdt>
          </w:p>
        </w:tc>
      </w:tr>
      <w:tr w:rsidR="005F4E40" w14:paraId="54452C3E" w14:textId="77777777" w:rsidTr="00E364E1">
        <w:trPr>
          <w:trHeight w:val="606"/>
        </w:trPr>
        <w:tc>
          <w:tcPr>
            <w:tcW w:w="1531" w:type="dxa"/>
          </w:tcPr>
          <w:p w14:paraId="0BFA8FC7" w14:textId="77777777" w:rsidR="005F4E40" w:rsidRPr="000332E4" w:rsidRDefault="005F4E40" w:rsidP="005F4E40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Adresse:</w:t>
            </w:r>
          </w:p>
        </w:tc>
        <w:tc>
          <w:tcPr>
            <w:tcW w:w="3544" w:type="dxa"/>
          </w:tcPr>
          <w:p w14:paraId="266A7F4A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Plassering</w:t>
            </w:r>
          </w:p>
        </w:tc>
        <w:tc>
          <w:tcPr>
            <w:tcW w:w="7371" w:type="dxa"/>
          </w:tcPr>
          <w:p w14:paraId="5EA203FC" w14:textId="77777777" w:rsidR="005F4E40" w:rsidRPr="000332E4" w:rsidRDefault="005F4E40" w:rsidP="005F4E40">
            <w:pPr>
              <w:rPr>
                <w:rFonts w:ascii="Arial" w:hAnsi="Arial" w:cs="Arial"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Hendelse: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 Her beskrives hva som har skjedd eller utført. </w:t>
            </w:r>
            <w:r w:rsidRPr="000332E4">
              <w:rPr>
                <w:rFonts w:ascii="Arial" w:hAnsi="Arial" w:cs="Arial"/>
                <w:sz w:val="20"/>
                <w:szCs w:val="18"/>
              </w:rPr>
              <w:br/>
              <w:t xml:space="preserve">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utkoblinger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, beskriv årsaken. 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utløst brannalarm</w:t>
            </w:r>
            <w:r w:rsidRPr="000332E4">
              <w:rPr>
                <w:rFonts w:ascii="Arial" w:hAnsi="Arial" w:cs="Arial"/>
                <w:sz w:val="20"/>
                <w:szCs w:val="18"/>
              </w:rPr>
              <w:t>, beskriv årsaken</w:t>
            </w:r>
          </w:p>
        </w:tc>
        <w:tc>
          <w:tcPr>
            <w:tcW w:w="1276" w:type="dxa"/>
          </w:tcPr>
          <w:p w14:paraId="087FCD0B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Dato</w:t>
            </w:r>
          </w:p>
        </w:tc>
        <w:tc>
          <w:tcPr>
            <w:tcW w:w="1276" w:type="dxa"/>
          </w:tcPr>
          <w:p w14:paraId="29E9C117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SIGN:</w:t>
            </w:r>
          </w:p>
        </w:tc>
        <w:tc>
          <w:tcPr>
            <w:tcW w:w="905" w:type="dxa"/>
          </w:tcPr>
          <w:p w14:paraId="07A15BA3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OK</w:t>
            </w:r>
          </w:p>
        </w:tc>
      </w:tr>
      <w:tr w:rsidR="005F4E40" w14:paraId="58A75AC7" w14:textId="77777777" w:rsidTr="00E364E1">
        <w:trPr>
          <w:trHeight w:val="482"/>
        </w:trPr>
        <w:sdt>
          <w:sdtPr>
            <w:id w:val="-2118356897"/>
            <w:placeholder>
              <w:docPart w:val="908D1C12209240DBB9CE3106C8325217"/>
            </w:placeholder>
            <w:showingPlcHdr/>
            <w:text/>
          </w:sdtPr>
          <w:sdtContent>
            <w:tc>
              <w:tcPr>
                <w:tcW w:w="1531" w:type="dxa"/>
              </w:tcPr>
              <w:p w14:paraId="7CBF30EB" w14:textId="76619B45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364868924"/>
            <w:placeholder>
              <w:docPart w:val="FBA09E5B4D344090B6DD62DD7A44C2C2"/>
            </w:placeholder>
            <w:showingPlcHdr/>
            <w:text/>
          </w:sdtPr>
          <w:sdtContent>
            <w:tc>
              <w:tcPr>
                <w:tcW w:w="3544" w:type="dxa"/>
              </w:tcPr>
              <w:p w14:paraId="4DC4A4E0" w14:textId="2FD0D09D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045333269"/>
            <w:placeholder>
              <w:docPart w:val="8EF5FD21182342B680281236E399E50E"/>
            </w:placeholder>
            <w:showingPlcHdr/>
            <w:text/>
          </w:sdtPr>
          <w:sdtContent>
            <w:tc>
              <w:tcPr>
                <w:tcW w:w="7371" w:type="dxa"/>
              </w:tcPr>
              <w:p w14:paraId="0BF608CF" w14:textId="2D2C093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058465077"/>
            <w:placeholder>
              <w:docPart w:val="45FE9C3111C244AD874E10E284DA36C4"/>
            </w:placeholder>
            <w:showingPlcHdr/>
            <w:text/>
          </w:sdtPr>
          <w:sdtContent>
            <w:tc>
              <w:tcPr>
                <w:tcW w:w="1276" w:type="dxa"/>
              </w:tcPr>
              <w:p w14:paraId="78BCA218" w14:textId="55AB24D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894393930"/>
            <w:placeholder>
              <w:docPart w:val="FEDC8C8701FF4EDC84A8176C332DD852"/>
            </w:placeholder>
            <w:showingPlcHdr/>
            <w:text/>
          </w:sdtPr>
          <w:sdtContent>
            <w:tc>
              <w:tcPr>
                <w:tcW w:w="1276" w:type="dxa"/>
              </w:tcPr>
              <w:p w14:paraId="77A37C0F" w14:textId="19D0065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813705293"/>
            <w:placeholder>
              <w:docPart w:val="4565604FEF4A40DAB64BA5AA972D14C5"/>
            </w:placeholder>
            <w:showingPlcHdr/>
            <w:text/>
          </w:sdtPr>
          <w:sdtContent>
            <w:tc>
              <w:tcPr>
                <w:tcW w:w="905" w:type="dxa"/>
              </w:tcPr>
              <w:p w14:paraId="55DB49B4" w14:textId="2AE0742A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4C7996A1" w14:textId="77777777" w:rsidTr="00E364E1">
        <w:trPr>
          <w:trHeight w:val="482"/>
        </w:trPr>
        <w:sdt>
          <w:sdtPr>
            <w:id w:val="-360971483"/>
            <w:placeholder>
              <w:docPart w:val="67577ABD00E44425B74D231E3C6F51B4"/>
            </w:placeholder>
            <w:showingPlcHdr/>
            <w:text/>
          </w:sdtPr>
          <w:sdtContent>
            <w:tc>
              <w:tcPr>
                <w:tcW w:w="1531" w:type="dxa"/>
              </w:tcPr>
              <w:p w14:paraId="27525CB6" w14:textId="56446DE5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54449420"/>
            <w:placeholder>
              <w:docPart w:val="FBC74CFDD8E14D01B6053EC77300D1BC"/>
            </w:placeholder>
            <w:showingPlcHdr/>
            <w:text/>
          </w:sdtPr>
          <w:sdtContent>
            <w:tc>
              <w:tcPr>
                <w:tcW w:w="3544" w:type="dxa"/>
              </w:tcPr>
              <w:p w14:paraId="1DBB727C" w14:textId="11EB7027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2096976411"/>
            <w:placeholder>
              <w:docPart w:val="33AAAC67C2B446A2963A49CE6F3B4681"/>
            </w:placeholder>
            <w:showingPlcHdr/>
            <w:text/>
          </w:sdtPr>
          <w:sdtContent>
            <w:tc>
              <w:tcPr>
                <w:tcW w:w="7371" w:type="dxa"/>
              </w:tcPr>
              <w:p w14:paraId="3B23B3A6" w14:textId="1779108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450133092"/>
            <w:placeholder>
              <w:docPart w:val="5D3CF6D27D10459E88A0C904B04F5AA1"/>
            </w:placeholder>
            <w:showingPlcHdr/>
            <w:text/>
          </w:sdtPr>
          <w:sdtContent>
            <w:tc>
              <w:tcPr>
                <w:tcW w:w="1276" w:type="dxa"/>
              </w:tcPr>
              <w:p w14:paraId="63AFAE69" w14:textId="62655D9F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666746898"/>
            <w:placeholder>
              <w:docPart w:val="D095F4E9258D48A396F9FBB73BC93C8B"/>
            </w:placeholder>
            <w:showingPlcHdr/>
            <w:text/>
          </w:sdtPr>
          <w:sdtContent>
            <w:tc>
              <w:tcPr>
                <w:tcW w:w="1276" w:type="dxa"/>
              </w:tcPr>
              <w:p w14:paraId="65C2DA71" w14:textId="254950F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851299795"/>
            <w:placeholder>
              <w:docPart w:val="69FFD2F2B4CE4F29BF66C27294846F1F"/>
            </w:placeholder>
            <w:showingPlcHdr/>
            <w:text/>
          </w:sdtPr>
          <w:sdtContent>
            <w:tc>
              <w:tcPr>
                <w:tcW w:w="905" w:type="dxa"/>
              </w:tcPr>
              <w:p w14:paraId="7F431B41" w14:textId="34CAE0BD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7050C564" w14:textId="77777777" w:rsidTr="00E364E1">
        <w:trPr>
          <w:trHeight w:val="482"/>
        </w:trPr>
        <w:sdt>
          <w:sdtPr>
            <w:id w:val="-1918235759"/>
            <w:placeholder>
              <w:docPart w:val="577049D6CB15496CA793B2933071BAF9"/>
            </w:placeholder>
            <w:showingPlcHdr/>
            <w:text/>
          </w:sdtPr>
          <w:sdtContent>
            <w:tc>
              <w:tcPr>
                <w:tcW w:w="1531" w:type="dxa"/>
              </w:tcPr>
              <w:p w14:paraId="6F948ECE" w14:textId="3524F869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72502234"/>
            <w:placeholder>
              <w:docPart w:val="CBEFC94E704348D9AF5BD5C846BB6756"/>
            </w:placeholder>
            <w:showingPlcHdr/>
            <w:text/>
          </w:sdtPr>
          <w:sdtContent>
            <w:tc>
              <w:tcPr>
                <w:tcW w:w="3544" w:type="dxa"/>
              </w:tcPr>
              <w:p w14:paraId="31375964" w14:textId="5F1CAC47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885260523"/>
            <w:placeholder>
              <w:docPart w:val="C8A06D0AD2D24666A7B4D4934ED6D557"/>
            </w:placeholder>
            <w:showingPlcHdr/>
            <w:text/>
          </w:sdtPr>
          <w:sdtContent>
            <w:tc>
              <w:tcPr>
                <w:tcW w:w="7371" w:type="dxa"/>
              </w:tcPr>
              <w:p w14:paraId="336D222D" w14:textId="588806A2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883450070"/>
            <w:placeholder>
              <w:docPart w:val="AD1FD6C5451441F89F7385412E8D5DF6"/>
            </w:placeholder>
            <w:showingPlcHdr/>
            <w:text/>
          </w:sdtPr>
          <w:sdtContent>
            <w:tc>
              <w:tcPr>
                <w:tcW w:w="1276" w:type="dxa"/>
              </w:tcPr>
              <w:p w14:paraId="7CC4F1CF" w14:textId="6B5ED72F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443649380"/>
            <w:placeholder>
              <w:docPart w:val="806EEB0BC12D4A1591FE099CBEA631C8"/>
            </w:placeholder>
            <w:showingPlcHdr/>
            <w:text/>
          </w:sdtPr>
          <w:sdtContent>
            <w:tc>
              <w:tcPr>
                <w:tcW w:w="1276" w:type="dxa"/>
              </w:tcPr>
              <w:p w14:paraId="2A7D8DC2" w14:textId="486D90E9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287594246"/>
            <w:placeholder>
              <w:docPart w:val="7610C5A5A41E40E9834C44D5F19DB7B8"/>
            </w:placeholder>
            <w:showingPlcHdr/>
            <w:text/>
          </w:sdtPr>
          <w:sdtContent>
            <w:tc>
              <w:tcPr>
                <w:tcW w:w="905" w:type="dxa"/>
              </w:tcPr>
              <w:p w14:paraId="2DB4132F" w14:textId="09213EA7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4909C33" w14:textId="77777777" w:rsidTr="00E364E1">
        <w:trPr>
          <w:trHeight w:val="482"/>
        </w:trPr>
        <w:sdt>
          <w:sdtPr>
            <w:id w:val="-497043571"/>
            <w:placeholder>
              <w:docPart w:val="1944ACB4C1E8441D843479582F5C0F08"/>
            </w:placeholder>
            <w:showingPlcHdr/>
            <w:text/>
          </w:sdtPr>
          <w:sdtContent>
            <w:tc>
              <w:tcPr>
                <w:tcW w:w="1531" w:type="dxa"/>
              </w:tcPr>
              <w:p w14:paraId="65B18CEE" w14:textId="236F514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226769910"/>
            <w:placeholder>
              <w:docPart w:val="6268A1EAD0E54840B5890DDC695E7B1B"/>
            </w:placeholder>
            <w:showingPlcHdr/>
            <w:text/>
          </w:sdtPr>
          <w:sdtContent>
            <w:tc>
              <w:tcPr>
                <w:tcW w:w="3544" w:type="dxa"/>
              </w:tcPr>
              <w:p w14:paraId="67786D2F" w14:textId="25106597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550809203"/>
            <w:placeholder>
              <w:docPart w:val="D37BEB763AFB4957B116E6DD76CDFA33"/>
            </w:placeholder>
            <w:showingPlcHdr/>
            <w:text/>
          </w:sdtPr>
          <w:sdtContent>
            <w:tc>
              <w:tcPr>
                <w:tcW w:w="7371" w:type="dxa"/>
              </w:tcPr>
              <w:p w14:paraId="1201A567" w14:textId="39ACC1A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887649398"/>
            <w:placeholder>
              <w:docPart w:val="BA85D54BC8E04130BE5FD5E72E442DCB"/>
            </w:placeholder>
            <w:showingPlcHdr/>
            <w:text/>
          </w:sdtPr>
          <w:sdtContent>
            <w:tc>
              <w:tcPr>
                <w:tcW w:w="1276" w:type="dxa"/>
              </w:tcPr>
              <w:p w14:paraId="64332786" w14:textId="5DBDE6E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999098602"/>
            <w:placeholder>
              <w:docPart w:val="394635DE7FAB4B3C85526ED6A90603C5"/>
            </w:placeholder>
            <w:showingPlcHdr/>
            <w:text/>
          </w:sdtPr>
          <w:sdtContent>
            <w:tc>
              <w:tcPr>
                <w:tcW w:w="1276" w:type="dxa"/>
              </w:tcPr>
              <w:p w14:paraId="198027FC" w14:textId="3E52C760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7367534"/>
            <w:placeholder>
              <w:docPart w:val="A80E02D687A54F74B49B2902637C397E"/>
            </w:placeholder>
            <w:showingPlcHdr/>
            <w:text/>
          </w:sdtPr>
          <w:sdtContent>
            <w:tc>
              <w:tcPr>
                <w:tcW w:w="905" w:type="dxa"/>
              </w:tcPr>
              <w:p w14:paraId="648A9C07" w14:textId="178AF106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12FDEA60" w14:textId="77777777" w:rsidTr="00E364E1">
        <w:trPr>
          <w:trHeight w:val="482"/>
        </w:trPr>
        <w:sdt>
          <w:sdtPr>
            <w:id w:val="1850606512"/>
            <w:placeholder>
              <w:docPart w:val="6ED7B20E89D340A7B7BE7B1E4460BE37"/>
            </w:placeholder>
            <w:showingPlcHdr/>
            <w:text/>
          </w:sdtPr>
          <w:sdtContent>
            <w:tc>
              <w:tcPr>
                <w:tcW w:w="1531" w:type="dxa"/>
              </w:tcPr>
              <w:p w14:paraId="2AC51A55" w14:textId="67E54E40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709115997"/>
            <w:placeholder>
              <w:docPart w:val="EFD3B84EAF7847CF97165045E0304313"/>
            </w:placeholder>
            <w:showingPlcHdr/>
            <w:text/>
          </w:sdtPr>
          <w:sdtContent>
            <w:tc>
              <w:tcPr>
                <w:tcW w:w="3544" w:type="dxa"/>
              </w:tcPr>
              <w:p w14:paraId="6690057E" w14:textId="159D597F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896661042"/>
            <w:placeholder>
              <w:docPart w:val="4104FEBD71A94DC3831FFB7FD6FF7D70"/>
            </w:placeholder>
            <w:showingPlcHdr/>
            <w:text/>
          </w:sdtPr>
          <w:sdtContent>
            <w:tc>
              <w:tcPr>
                <w:tcW w:w="7371" w:type="dxa"/>
              </w:tcPr>
              <w:p w14:paraId="3E2FB214" w14:textId="327EC60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562213607"/>
            <w:placeholder>
              <w:docPart w:val="94C336F17E884362A7E59FF4ADFAC31B"/>
            </w:placeholder>
            <w:showingPlcHdr/>
            <w:text/>
          </w:sdtPr>
          <w:sdtContent>
            <w:tc>
              <w:tcPr>
                <w:tcW w:w="1276" w:type="dxa"/>
              </w:tcPr>
              <w:p w14:paraId="46CF740B" w14:textId="018C7381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053999785"/>
            <w:placeholder>
              <w:docPart w:val="74A0959898E94843929418C079431E05"/>
            </w:placeholder>
            <w:showingPlcHdr/>
            <w:text/>
          </w:sdtPr>
          <w:sdtContent>
            <w:tc>
              <w:tcPr>
                <w:tcW w:w="1276" w:type="dxa"/>
              </w:tcPr>
              <w:p w14:paraId="1FA3AE7A" w14:textId="3FA8D66A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677568829"/>
            <w:placeholder>
              <w:docPart w:val="F3DB978679E1428384626CE6C99FAD71"/>
            </w:placeholder>
            <w:showingPlcHdr/>
            <w:text/>
          </w:sdtPr>
          <w:sdtContent>
            <w:tc>
              <w:tcPr>
                <w:tcW w:w="905" w:type="dxa"/>
              </w:tcPr>
              <w:p w14:paraId="6569480C" w14:textId="1045A44E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EE9CFAD" w14:textId="77777777" w:rsidTr="00E364E1">
        <w:trPr>
          <w:trHeight w:val="482"/>
        </w:trPr>
        <w:sdt>
          <w:sdtPr>
            <w:id w:val="-940607505"/>
            <w:placeholder>
              <w:docPart w:val="A67F1A794D8047F8AB7A3327192A8E37"/>
            </w:placeholder>
            <w:showingPlcHdr/>
            <w:text/>
          </w:sdtPr>
          <w:sdtContent>
            <w:tc>
              <w:tcPr>
                <w:tcW w:w="1531" w:type="dxa"/>
              </w:tcPr>
              <w:p w14:paraId="32151B93" w14:textId="26B6496C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920143354"/>
            <w:placeholder>
              <w:docPart w:val="A7E766D80B5A4C959373A207E7AF60D7"/>
            </w:placeholder>
            <w:showingPlcHdr/>
            <w:text/>
          </w:sdtPr>
          <w:sdtContent>
            <w:tc>
              <w:tcPr>
                <w:tcW w:w="3544" w:type="dxa"/>
              </w:tcPr>
              <w:p w14:paraId="6ECFA0CE" w14:textId="2429D435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579402606"/>
            <w:placeholder>
              <w:docPart w:val="DC03A418EC7F4EACAB9B419F83C82A8F"/>
            </w:placeholder>
            <w:showingPlcHdr/>
            <w:text/>
          </w:sdtPr>
          <w:sdtContent>
            <w:tc>
              <w:tcPr>
                <w:tcW w:w="7371" w:type="dxa"/>
              </w:tcPr>
              <w:p w14:paraId="2E58E6D6" w14:textId="330996F3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648635297"/>
            <w:placeholder>
              <w:docPart w:val="3A931249D5F84A89B287B4D28D8C6E97"/>
            </w:placeholder>
            <w:showingPlcHdr/>
            <w:text/>
          </w:sdtPr>
          <w:sdtContent>
            <w:tc>
              <w:tcPr>
                <w:tcW w:w="1276" w:type="dxa"/>
              </w:tcPr>
              <w:p w14:paraId="239C7E14" w14:textId="1CC187C9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2023735910"/>
            <w:placeholder>
              <w:docPart w:val="13075318DBE3469B9489D23CC14C213C"/>
            </w:placeholder>
            <w:showingPlcHdr/>
            <w:text/>
          </w:sdtPr>
          <w:sdtContent>
            <w:tc>
              <w:tcPr>
                <w:tcW w:w="1276" w:type="dxa"/>
              </w:tcPr>
              <w:p w14:paraId="459D930B" w14:textId="6FA488CD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494930778"/>
            <w:placeholder>
              <w:docPart w:val="0350F0F69C804ECDBD179C612F609A7B"/>
            </w:placeholder>
            <w:showingPlcHdr/>
            <w:text/>
          </w:sdtPr>
          <w:sdtContent>
            <w:tc>
              <w:tcPr>
                <w:tcW w:w="905" w:type="dxa"/>
              </w:tcPr>
              <w:p w14:paraId="491ED54D" w14:textId="7FD1132C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62BA7451" w14:textId="77777777" w:rsidTr="00E364E1">
        <w:trPr>
          <w:trHeight w:val="482"/>
        </w:trPr>
        <w:sdt>
          <w:sdtPr>
            <w:id w:val="-1005202994"/>
            <w:placeholder>
              <w:docPart w:val="14C09B8CCC5244518DDC85E8EB8A412E"/>
            </w:placeholder>
            <w:showingPlcHdr/>
            <w:text/>
          </w:sdtPr>
          <w:sdtContent>
            <w:tc>
              <w:tcPr>
                <w:tcW w:w="1531" w:type="dxa"/>
              </w:tcPr>
              <w:p w14:paraId="2AD0FE7C" w14:textId="05F1FC8D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074321370"/>
            <w:placeholder>
              <w:docPart w:val="BD3A84A375844287B0CED7E3210C5A85"/>
            </w:placeholder>
            <w:showingPlcHdr/>
            <w:text/>
          </w:sdtPr>
          <w:sdtContent>
            <w:tc>
              <w:tcPr>
                <w:tcW w:w="3544" w:type="dxa"/>
              </w:tcPr>
              <w:p w14:paraId="2EBF9E55" w14:textId="2AD9F7A6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547042583"/>
            <w:placeholder>
              <w:docPart w:val="BCE6AF6C1B324D738B877F53AEA088E8"/>
            </w:placeholder>
            <w:showingPlcHdr/>
            <w:text/>
          </w:sdtPr>
          <w:sdtContent>
            <w:tc>
              <w:tcPr>
                <w:tcW w:w="7371" w:type="dxa"/>
              </w:tcPr>
              <w:p w14:paraId="082A0111" w14:textId="246E2CFD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393400114"/>
            <w:placeholder>
              <w:docPart w:val="84EF91BA4E494E0A8A30EB5FD66B7102"/>
            </w:placeholder>
            <w:showingPlcHdr/>
            <w:text/>
          </w:sdtPr>
          <w:sdtContent>
            <w:tc>
              <w:tcPr>
                <w:tcW w:w="1276" w:type="dxa"/>
              </w:tcPr>
              <w:p w14:paraId="4E77A904" w14:textId="6FB06CB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552045491"/>
            <w:placeholder>
              <w:docPart w:val="7B18EBF71C074F0386A9A326DA8A483C"/>
            </w:placeholder>
            <w:showingPlcHdr/>
            <w:text/>
          </w:sdtPr>
          <w:sdtContent>
            <w:tc>
              <w:tcPr>
                <w:tcW w:w="1276" w:type="dxa"/>
              </w:tcPr>
              <w:p w14:paraId="5F9BCF00" w14:textId="16698CE1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464425987"/>
            <w:placeholder>
              <w:docPart w:val="5F92F2303CEA478EBF40D6A76DB00937"/>
            </w:placeholder>
            <w:showingPlcHdr/>
            <w:text/>
          </w:sdtPr>
          <w:sdtContent>
            <w:tc>
              <w:tcPr>
                <w:tcW w:w="905" w:type="dxa"/>
              </w:tcPr>
              <w:p w14:paraId="776116F4" w14:textId="74AE78B1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8BA2E80" w14:textId="77777777" w:rsidTr="00E364E1">
        <w:trPr>
          <w:trHeight w:val="482"/>
        </w:trPr>
        <w:sdt>
          <w:sdtPr>
            <w:id w:val="-625079096"/>
            <w:placeholder>
              <w:docPart w:val="7B2CD4A2A13644C7B3F1836A21784EB2"/>
            </w:placeholder>
            <w:showingPlcHdr/>
            <w:text/>
          </w:sdtPr>
          <w:sdtContent>
            <w:tc>
              <w:tcPr>
                <w:tcW w:w="1531" w:type="dxa"/>
              </w:tcPr>
              <w:p w14:paraId="260D3400" w14:textId="3A5764A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897734984"/>
            <w:placeholder>
              <w:docPart w:val="B9BE7E31CD974B689424BA4F7320D7AC"/>
            </w:placeholder>
            <w:showingPlcHdr/>
            <w:text/>
          </w:sdtPr>
          <w:sdtContent>
            <w:tc>
              <w:tcPr>
                <w:tcW w:w="3544" w:type="dxa"/>
              </w:tcPr>
              <w:p w14:paraId="63909F0B" w14:textId="74FD5E97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421414036"/>
            <w:placeholder>
              <w:docPart w:val="E83F75365D884FA2A2640442122E6BC8"/>
            </w:placeholder>
            <w:showingPlcHdr/>
            <w:text/>
          </w:sdtPr>
          <w:sdtContent>
            <w:tc>
              <w:tcPr>
                <w:tcW w:w="7371" w:type="dxa"/>
              </w:tcPr>
              <w:p w14:paraId="3E3247EE" w14:textId="01549919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935656697"/>
            <w:placeholder>
              <w:docPart w:val="CE8C2C78F27D4B3786A9AC0A8BAAD150"/>
            </w:placeholder>
            <w:showingPlcHdr/>
            <w:text/>
          </w:sdtPr>
          <w:sdtContent>
            <w:tc>
              <w:tcPr>
                <w:tcW w:w="1276" w:type="dxa"/>
              </w:tcPr>
              <w:p w14:paraId="29FE549F" w14:textId="46AC5E1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579029239"/>
            <w:placeholder>
              <w:docPart w:val="8BAEF853ECEC410EA9261C582F043EA8"/>
            </w:placeholder>
            <w:showingPlcHdr/>
            <w:text/>
          </w:sdtPr>
          <w:sdtContent>
            <w:tc>
              <w:tcPr>
                <w:tcW w:w="1276" w:type="dxa"/>
              </w:tcPr>
              <w:p w14:paraId="1D012577" w14:textId="7E6D11B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941833368"/>
            <w:placeholder>
              <w:docPart w:val="899D999611524C0CA6A01D5A984B6064"/>
            </w:placeholder>
            <w:showingPlcHdr/>
            <w:text/>
          </w:sdtPr>
          <w:sdtContent>
            <w:tc>
              <w:tcPr>
                <w:tcW w:w="905" w:type="dxa"/>
              </w:tcPr>
              <w:p w14:paraId="50070791" w14:textId="6E801554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7B2D97DA" w14:textId="77777777" w:rsidTr="00E364E1">
        <w:trPr>
          <w:trHeight w:val="482"/>
        </w:trPr>
        <w:sdt>
          <w:sdtPr>
            <w:id w:val="2080163361"/>
            <w:placeholder>
              <w:docPart w:val="9A4D13E94AAE4B0E9AC487E908A87062"/>
            </w:placeholder>
            <w:showingPlcHdr/>
            <w:text/>
          </w:sdtPr>
          <w:sdtContent>
            <w:tc>
              <w:tcPr>
                <w:tcW w:w="1531" w:type="dxa"/>
              </w:tcPr>
              <w:p w14:paraId="5996C2C2" w14:textId="730A93E5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394384480"/>
            <w:placeholder>
              <w:docPart w:val="3AD70878C6E74F269968675F67DE8107"/>
            </w:placeholder>
            <w:showingPlcHdr/>
            <w:text/>
          </w:sdtPr>
          <w:sdtContent>
            <w:tc>
              <w:tcPr>
                <w:tcW w:w="3544" w:type="dxa"/>
              </w:tcPr>
              <w:p w14:paraId="07BA79A7" w14:textId="7ED3AD68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641469423"/>
            <w:placeholder>
              <w:docPart w:val="B38506A726624946BB407BA173460AC7"/>
            </w:placeholder>
            <w:showingPlcHdr/>
            <w:text/>
          </w:sdtPr>
          <w:sdtContent>
            <w:tc>
              <w:tcPr>
                <w:tcW w:w="7371" w:type="dxa"/>
              </w:tcPr>
              <w:p w14:paraId="17D9A1BC" w14:textId="15467708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274062564"/>
            <w:placeholder>
              <w:docPart w:val="34D0FE5C41A043ECB264DFE73F7B2151"/>
            </w:placeholder>
            <w:showingPlcHdr/>
            <w:text/>
          </w:sdtPr>
          <w:sdtContent>
            <w:tc>
              <w:tcPr>
                <w:tcW w:w="1276" w:type="dxa"/>
              </w:tcPr>
              <w:p w14:paraId="131E6744" w14:textId="6489C761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2100521734"/>
            <w:placeholder>
              <w:docPart w:val="351821D909A04054BC4F89A88C705A90"/>
            </w:placeholder>
            <w:showingPlcHdr/>
            <w:text/>
          </w:sdtPr>
          <w:sdtContent>
            <w:tc>
              <w:tcPr>
                <w:tcW w:w="1276" w:type="dxa"/>
              </w:tcPr>
              <w:p w14:paraId="106C5780" w14:textId="168522E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615338450"/>
            <w:placeholder>
              <w:docPart w:val="98C5D69A47C547578B3D4C3A11C1AA81"/>
            </w:placeholder>
            <w:showingPlcHdr/>
            <w:text/>
          </w:sdtPr>
          <w:sdtContent>
            <w:tc>
              <w:tcPr>
                <w:tcW w:w="905" w:type="dxa"/>
              </w:tcPr>
              <w:p w14:paraId="27657B08" w14:textId="78E690C1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4C78A3B4" w14:textId="77777777" w:rsidTr="00E364E1">
        <w:trPr>
          <w:trHeight w:val="482"/>
        </w:trPr>
        <w:sdt>
          <w:sdtPr>
            <w:id w:val="1035089010"/>
            <w:placeholder>
              <w:docPart w:val="454C5FF0D49E4E97808D679F8B8DCC1E"/>
            </w:placeholder>
            <w:showingPlcHdr/>
            <w:text/>
          </w:sdtPr>
          <w:sdtContent>
            <w:tc>
              <w:tcPr>
                <w:tcW w:w="1531" w:type="dxa"/>
              </w:tcPr>
              <w:p w14:paraId="1F277E02" w14:textId="25A6123A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089743426"/>
            <w:placeholder>
              <w:docPart w:val="8EBD5CFD88D9441FA872B7FF0CE48D57"/>
            </w:placeholder>
            <w:showingPlcHdr/>
            <w:text/>
          </w:sdtPr>
          <w:sdtContent>
            <w:tc>
              <w:tcPr>
                <w:tcW w:w="3544" w:type="dxa"/>
              </w:tcPr>
              <w:p w14:paraId="4919D749" w14:textId="258D5B4E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2084283910"/>
            <w:placeholder>
              <w:docPart w:val="7D76557E9CA647589D484C4F8BF3BCA6"/>
            </w:placeholder>
            <w:showingPlcHdr/>
            <w:text/>
          </w:sdtPr>
          <w:sdtContent>
            <w:tc>
              <w:tcPr>
                <w:tcW w:w="7371" w:type="dxa"/>
              </w:tcPr>
              <w:p w14:paraId="7F64ED13" w14:textId="7F0A642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552581592"/>
            <w:placeholder>
              <w:docPart w:val="C5C62AA0A2E648B59F5CE514D2CFE50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DE7DEC6" w14:textId="4541A4E9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303245611"/>
            <w:placeholder>
              <w:docPart w:val="0A9825F699B64CF0B9F3C696713C85CE"/>
            </w:placeholder>
            <w:showingPlcHdr/>
            <w:text/>
          </w:sdtPr>
          <w:sdtContent>
            <w:tc>
              <w:tcPr>
                <w:tcW w:w="1276" w:type="dxa"/>
              </w:tcPr>
              <w:p w14:paraId="235A28EC" w14:textId="5F69C6B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81185289"/>
            <w:placeholder>
              <w:docPart w:val="81389DEFCCB14741AC3AC21B21935BFC"/>
            </w:placeholder>
            <w:showingPlcHdr/>
            <w:text/>
          </w:sdtPr>
          <w:sdtContent>
            <w:tc>
              <w:tcPr>
                <w:tcW w:w="905" w:type="dxa"/>
              </w:tcPr>
              <w:p w14:paraId="54E0BB27" w14:textId="3573EC6C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AB951CD" w14:textId="77777777" w:rsidTr="00E364E1">
        <w:trPr>
          <w:trHeight w:val="482"/>
        </w:trPr>
        <w:sdt>
          <w:sdtPr>
            <w:id w:val="330334833"/>
            <w:placeholder>
              <w:docPart w:val="7CA000BE266F4C0B9B95A4C1C7886008"/>
            </w:placeholder>
            <w:showingPlcHdr/>
            <w:text/>
          </w:sdtPr>
          <w:sdtContent>
            <w:tc>
              <w:tcPr>
                <w:tcW w:w="1531" w:type="dxa"/>
              </w:tcPr>
              <w:p w14:paraId="4B2D16BE" w14:textId="49210CEC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946189806"/>
            <w:placeholder>
              <w:docPart w:val="2332A19635D44BF78F439D0FF758C64D"/>
            </w:placeholder>
            <w:showingPlcHdr/>
            <w:text/>
          </w:sdtPr>
          <w:sdtContent>
            <w:tc>
              <w:tcPr>
                <w:tcW w:w="3544" w:type="dxa"/>
              </w:tcPr>
              <w:p w14:paraId="1BCE5583" w14:textId="37212803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630514807"/>
            <w:placeholder>
              <w:docPart w:val="5A47D251BA024617B7EA74809EF5F255"/>
            </w:placeholder>
            <w:showingPlcHdr/>
            <w:text/>
          </w:sdtPr>
          <w:sdtContent>
            <w:tc>
              <w:tcPr>
                <w:tcW w:w="7371" w:type="dxa"/>
              </w:tcPr>
              <w:p w14:paraId="55B337F0" w14:textId="4C6795B2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31993458"/>
            <w:placeholder>
              <w:docPart w:val="C18D0C3061C94B9F92CCC8826BF0BE1D"/>
            </w:placeholder>
            <w:showingPlcHdr/>
            <w:text/>
          </w:sdtPr>
          <w:sdtContent>
            <w:tc>
              <w:tcPr>
                <w:tcW w:w="1276" w:type="dxa"/>
              </w:tcPr>
              <w:p w14:paraId="5775D89D" w14:textId="2B6E303B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010677606"/>
            <w:placeholder>
              <w:docPart w:val="3D7F2C1FDFC547A5A02F13FFB15CBE9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F03E47D" w14:textId="35401951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2134979242"/>
            <w:placeholder>
              <w:docPart w:val="B55ABF19F86A4B129F28D6508CC303D2"/>
            </w:placeholder>
            <w:showingPlcHdr/>
            <w:text/>
          </w:sdtPr>
          <w:sdtContent>
            <w:tc>
              <w:tcPr>
                <w:tcW w:w="905" w:type="dxa"/>
              </w:tcPr>
              <w:p w14:paraId="33616701" w14:textId="10C94214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78BAB679" w14:textId="77777777" w:rsidTr="00E364E1">
        <w:trPr>
          <w:trHeight w:val="482"/>
        </w:trPr>
        <w:sdt>
          <w:sdtPr>
            <w:id w:val="86054683"/>
            <w:placeholder>
              <w:docPart w:val="4D5D9D2AE1EE43ECA7B69B1BD38604CD"/>
            </w:placeholder>
            <w:showingPlcHdr/>
            <w:text/>
          </w:sdtPr>
          <w:sdtContent>
            <w:tc>
              <w:tcPr>
                <w:tcW w:w="1531" w:type="dxa"/>
              </w:tcPr>
              <w:p w14:paraId="72840767" w14:textId="1F3A0424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485319862"/>
            <w:placeholder>
              <w:docPart w:val="20B007FAEAD741929AB923B6FC7E0A9E"/>
            </w:placeholder>
            <w:showingPlcHdr/>
            <w:text/>
          </w:sdtPr>
          <w:sdtContent>
            <w:tc>
              <w:tcPr>
                <w:tcW w:w="3544" w:type="dxa"/>
              </w:tcPr>
              <w:p w14:paraId="4E1CE3C4" w14:textId="1925E350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811445104"/>
            <w:placeholder>
              <w:docPart w:val="C5EF8D1EC1014E9D891F7B120ACF420C"/>
            </w:placeholder>
            <w:showingPlcHdr/>
            <w:text/>
          </w:sdtPr>
          <w:sdtContent>
            <w:tc>
              <w:tcPr>
                <w:tcW w:w="7371" w:type="dxa"/>
              </w:tcPr>
              <w:p w14:paraId="455ABF07" w14:textId="08B84660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218427395"/>
            <w:placeholder>
              <w:docPart w:val="42E1A2A233C148E7971F86AE5D46544B"/>
            </w:placeholder>
            <w:showingPlcHdr/>
            <w:text/>
          </w:sdtPr>
          <w:sdtContent>
            <w:tc>
              <w:tcPr>
                <w:tcW w:w="1276" w:type="dxa"/>
              </w:tcPr>
              <w:p w14:paraId="455F4DCE" w14:textId="55BF257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505933661"/>
            <w:placeholder>
              <w:docPart w:val="0BFBABD3211546339584ED3F08292B22"/>
            </w:placeholder>
            <w:showingPlcHdr/>
            <w:text/>
          </w:sdtPr>
          <w:sdtContent>
            <w:tc>
              <w:tcPr>
                <w:tcW w:w="1276" w:type="dxa"/>
              </w:tcPr>
              <w:p w14:paraId="74389EA4" w14:textId="5E62CED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728602363"/>
            <w:placeholder>
              <w:docPart w:val="443C75040D48463F858DA1E97F5792AA"/>
            </w:placeholder>
            <w:showingPlcHdr/>
            <w:text/>
          </w:sdtPr>
          <w:sdtContent>
            <w:tc>
              <w:tcPr>
                <w:tcW w:w="905" w:type="dxa"/>
              </w:tcPr>
              <w:p w14:paraId="3B2AEC5E" w14:textId="4CE00473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BA64F96" w14:textId="77777777" w:rsidTr="00E364E1">
        <w:trPr>
          <w:trHeight w:val="482"/>
        </w:trPr>
        <w:sdt>
          <w:sdtPr>
            <w:id w:val="-758066714"/>
            <w:placeholder>
              <w:docPart w:val="CDDCEED17FD84305B8A87052041506D5"/>
            </w:placeholder>
            <w:showingPlcHdr/>
            <w:text/>
          </w:sdtPr>
          <w:sdtContent>
            <w:tc>
              <w:tcPr>
                <w:tcW w:w="1531" w:type="dxa"/>
              </w:tcPr>
              <w:p w14:paraId="2DF7487A" w14:textId="7AF9525D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810557941"/>
            <w:placeholder>
              <w:docPart w:val="EBF6D63C6C9A462DB585EA9060638329"/>
            </w:placeholder>
            <w:showingPlcHdr/>
            <w:text/>
          </w:sdtPr>
          <w:sdtContent>
            <w:tc>
              <w:tcPr>
                <w:tcW w:w="3544" w:type="dxa"/>
              </w:tcPr>
              <w:p w14:paraId="02A4485D" w14:textId="74C4B72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360431931"/>
            <w:placeholder>
              <w:docPart w:val="FEAA15171FE0457E8414C43B26AA1565"/>
            </w:placeholder>
            <w:showingPlcHdr/>
            <w:text/>
          </w:sdtPr>
          <w:sdtContent>
            <w:tc>
              <w:tcPr>
                <w:tcW w:w="7371" w:type="dxa"/>
              </w:tcPr>
              <w:p w14:paraId="7378DBAB" w14:textId="0224033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55165274"/>
            <w:placeholder>
              <w:docPart w:val="BAE27C3F97AE41B685F2657210049688"/>
            </w:placeholder>
            <w:showingPlcHdr/>
            <w:text/>
          </w:sdtPr>
          <w:sdtContent>
            <w:tc>
              <w:tcPr>
                <w:tcW w:w="1276" w:type="dxa"/>
              </w:tcPr>
              <w:p w14:paraId="7E901EB0" w14:textId="3F8B595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187139026"/>
            <w:placeholder>
              <w:docPart w:val="58BF5A9E1CF04236948823877A5AAD0B"/>
            </w:placeholder>
            <w:showingPlcHdr/>
            <w:text/>
          </w:sdtPr>
          <w:sdtContent>
            <w:tc>
              <w:tcPr>
                <w:tcW w:w="1276" w:type="dxa"/>
              </w:tcPr>
              <w:p w14:paraId="79F64889" w14:textId="06050A1D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295845961"/>
            <w:placeholder>
              <w:docPart w:val="168E179B76ED48FDA6C50D51F2196A81"/>
            </w:placeholder>
            <w:showingPlcHdr/>
            <w:text/>
          </w:sdtPr>
          <w:sdtContent>
            <w:tc>
              <w:tcPr>
                <w:tcW w:w="905" w:type="dxa"/>
              </w:tcPr>
              <w:p w14:paraId="7849A0AF" w14:textId="5D80FCCC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5B5958DC" w14:textId="77777777" w:rsidTr="00E364E1">
        <w:trPr>
          <w:trHeight w:val="482"/>
        </w:trPr>
        <w:sdt>
          <w:sdtPr>
            <w:id w:val="1188648795"/>
            <w:placeholder>
              <w:docPart w:val="75C5F776B7154464881D36BAFF9F555C"/>
            </w:placeholder>
            <w:showingPlcHdr/>
            <w:text/>
          </w:sdtPr>
          <w:sdtContent>
            <w:tc>
              <w:tcPr>
                <w:tcW w:w="1531" w:type="dxa"/>
              </w:tcPr>
              <w:p w14:paraId="76480AA0" w14:textId="5855EC65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569109116"/>
            <w:placeholder>
              <w:docPart w:val="72C85877BC9342BE9F0A234B1B66DB55"/>
            </w:placeholder>
            <w:showingPlcHdr/>
            <w:text/>
          </w:sdtPr>
          <w:sdtContent>
            <w:tc>
              <w:tcPr>
                <w:tcW w:w="3544" w:type="dxa"/>
              </w:tcPr>
              <w:p w14:paraId="44CC93DC" w14:textId="47E83126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783680320"/>
            <w:placeholder>
              <w:docPart w:val="D6A81A992F0743859F914D1423EC62FC"/>
            </w:placeholder>
            <w:showingPlcHdr/>
            <w:text/>
          </w:sdtPr>
          <w:sdtContent>
            <w:tc>
              <w:tcPr>
                <w:tcW w:w="7371" w:type="dxa"/>
              </w:tcPr>
              <w:p w14:paraId="775142F3" w14:textId="1680E448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981838699"/>
            <w:placeholder>
              <w:docPart w:val="44C9DEF7B0844138B9F5086A33BC4C53"/>
            </w:placeholder>
            <w:showingPlcHdr/>
            <w:text/>
          </w:sdtPr>
          <w:sdtContent>
            <w:tc>
              <w:tcPr>
                <w:tcW w:w="1276" w:type="dxa"/>
              </w:tcPr>
              <w:p w14:paraId="038250ED" w14:textId="70B57EF3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597183320"/>
            <w:placeholder>
              <w:docPart w:val="9F2FE63CB0FA459F9C1C904BA81428D1"/>
            </w:placeholder>
            <w:showingPlcHdr/>
            <w:text/>
          </w:sdtPr>
          <w:sdtContent>
            <w:tc>
              <w:tcPr>
                <w:tcW w:w="1276" w:type="dxa"/>
              </w:tcPr>
              <w:p w14:paraId="39675643" w14:textId="504F7E9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1047368"/>
            <w:placeholder>
              <w:docPart w:val="BB03F98E4F59481BB5B8E51B2A83547A"/>
            </w:placeholder>
            <w:showingPlcHdr/>
            <w:text/>
          </w:sdtPr>
          <w:sdtContent>
            <w:tc>
              <w:tcPr>
                <w:tcW w:w="905" w:type="dxa"/>
              </w:tcPr>
              <w:p w14:paraId="4C650ABA" w14:textId="19344E5C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78E51CA1" w14:textId="77777777" w:rsidTr="00E364E1">
        <w:trPr>
          <w:trHeight w:val="482"/>
        </w:trPr>
        <w:sdt>
          <w:sdtPr>
            <w:id w:val="1685625033"/>
            <w:placeholder>
              <w:docPart w:val="E2CF17065D0E4F888179491165C847FD"/>
            </w:placeholder>
            <w:showingPlcHdr/>
            <w:text/>
          </w:sdtPr>
          <w:sdtContent>
            <w:tc>
              <w:tcPr>
                <w:tcW w:w="1531" w:type="dxa"/>
              </w:tcPr>
              <w:p w14:paraId="0DB2E138" w14:textId="2FC32027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178114866"/>
            <w:placeholder>
              <w:docPart w:val="800FCBCC8ABC406BA7ED4463B7D5122F"/>
            </w:placeholder>
            <w:showingPlcHdr/>
            <w:text/>
          </w:sdtPr>
          <w:sdtContent>
            <w:tc>
              <w:tcPr>
                <w:tcW w:w="3544" w:type="dxa"/>
              </w:tcPr>
              <w:p w14:paraId="2276C709" w14:textId="41470E03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971887347"/>
            <w:placeholder>
              <w:docPart w:val="BC85FD4BA8C149DDADE3635D94522197"/>
            </w:placeholder>
            <w:showingPlcHdr/>
            <w:text/>
          </w:sdtPr>
          <w:sdtContent>
            <w:tc>
              <w:tcPr>
                <w:tcW w:w="7371" w:type="dxa"/>
              </w:tcPr>
              <w:p w14:paraId="41BE65C2" w14:textId="45B4F8EB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36053969"/>
            <w:placeholder>
              <w:docPart w:val="9A59232D99EA40CB82CB1013E8D92C4B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5293E0" w14:textId="5A169D99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456057186"/>
            <w:placeholder>
              <w:docPart w:val="8653BF3EEE474E4FB534AB9430FFBBC9"/>
            </w:placeholder>
            <w:showingPlcHdr/>
            <w:text/>
          </w:sdtPr>
          <w:sdtContent>
            <w:tc>
              <w:tcPr>
                <w:tcW w:w="1276" w:type="dxa"/>
              </w:tcPr>
              <w:p w14:paraId="3AFFCE65" w14:textId="4D548D7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952745820"/>
            <w:placeholder>
              <w:docPart w:val="074355C4CAC846EEB2FFE2BE9875D0D0"/>
            </w:placeholder>
            <w:showingPlcHdr/>
            <w:text/>
          </w:sdtPr>
          <w:sdtContent>
            <w:tc>
              <w:tcPr>
                <w:tcW w:w="905" w:type="dxa"/>
              </w:tcPr>
              <w:p w14:paraId="029DC041" w14:textId="0C182FBB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06E6C1F9" w14:textId="77777777" w:rsidTr="00E364E1">
        <w:trPr>
          <w:trHeight w:val="482"/>
        </w:trPr>
        <w:sdt>
          <w:sdtPr>
            <w:id w:val="-1541821974"/>
            <w:placeholder>
              <w:docPart w:val="238CF8B07D3640A5A127B9291A5CA5F9"/>
            </w:placeholder>
            <w:showingPlcHdr/>
            <w:text/>
          </w:sdtPr>
          <w:sdtContent>
            <w:tc>
              <w:tcPr>
                <w:tcW w:w="1531" w:type="dxa"/>
              </w:tcPr>
              <w:p w14:paraId="08885457" w14:textId="55D5FB83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783417091"/>
            <w:placeholder>
              <w:docPart w:val="0585AEA2C52D41ADA988DA7AFACB4705"/>
            </w:placeholder>
            <w:showingPlcHdr/>
            <w:text/>
          </w:sdtPr>
          <w:sdtContent>
            <w:tc>
              <w:tcPr>
                <w:tcW w:w="3544" w:type="dxa"/>
              </w:tcPr>
              <w:p w14:paraId="71183DC8" w14:textId="7D8D3F3A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697350053"/>
            <w:placeholder>
              <w:docPart w:val="9FA61C094F00472EADA6A75D61EFC00F"/>
            </w:placeholder>
            <w:showingPlcHdr/>
            <w:text/>
          </w:sdtPr>
          <w:sdtContent>
            <w:tc>
              <w:tcPr>
                <w:tcW w:w="7371" w:type="dxa"/>
              </w:tcPr>
              <w:p w14:paraId="4A0719FE" w14:textId="453E84D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664537231"/>
            <w:placeholder>
              <w:docPart w:val="2DC9BAB01D054D7EA565D6F43272C794"/>
            </w:placeholder>
            <w:showingPlcHdr/>
            <w:text/>
          </w:sdtPr>
          <w:sdtContent>
            <w:tc>
              <w:tcPr>
                <w:tcW w:w="1276" w:type="dxa"/>
              </w:tcPr>
              <w:p w14:paraId="0D7CF454" w14:textId="176EC673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513982703"/>
            <w:placeholder>
              <w:docPart w:val="DFA92E04D7E6461B9C88B829E5BACE9C"/>
            </w:placeholder>
            <w:showingPlcHdr/>
            <w:text/>
          </w:sdtPr>
          <w:sdtContent>
            <w:tc>
              <w:tcPr>
                <w:tcW w:w="1276" w:type="dxa"/>
              </w:tcPr>
              <w:p w14:paraId="0DB5DFD5" w14:textId="46AA4D0A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889909986"/>
            <w:placeholder>
              <w:docPart w:val="E26F42DED3954ACCBDAA9B72A1EF67A0"/>
            </w:placeholder>
            <w:showingPlcHdr/>
            <w:text/>
          </w:sdtPr>
          <w:sdtContent>
            <w:tc>
              <w:tcPr>
                <w:tcW w:w="905" w:type="dxa"/>
              </w:tcPr>
              <w:p w14:paraId="1558B364" w14:textId="78F37549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588F8434" w14:textId="77777777" w:rsidTr="00E364E1">
        <w:trPr>
          <w:trHeight w:val="557"/>
        </w:trPr>
        <w:tc>
          <w:tcPr>
            <w:tcW w:w="15903" w:type="dxa"/>
            <w:gridSpan w:val="6"/>
            <w:shd w:val="clear" w:color="auto" w:fill="D9D9D9" w:themeFill="background1" w:themeFillShade="D9"/>
          </w:tcPr>
          <w:p w14:paraId="407B62F1" w14:textId="77777777" w:rsidR="005F4E40" w:rsidRPr="000332E4" w:rsidRDefault="005F4E40" w:rsidP="005F4E40">
            <w:pPr>
              <w:jc w:val="center"/>
              <w:rPr>
                <w:rFonts w:ascii="Arial" w:hAnsi="Arial" w:cs="Arial"/>
              </w:rPr>
            </w:pPr>
            <w:r w:rsidRPr="000332E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Loggbok og vedlikeholds journal for brannalarmanlegg</w:t>
            </w:r>
            <w:r w:rsidRPr="000332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32E4">
              <w:rPr>
                <w:rFonts w:ascii="Arial" w:hAnsi="Arial" w:cs="Arial"/>
                <w:sz w:val="20"/>
              </w:rPr>
              <w:t>(Noter alle hendelser, endringer og serviceoppdrag på anlegget.)</w:t>
            </w:r>
          </w:p>
        </w:tc>
      </w:tr>
      <w:tr w:rsidR="005F4E40" w14:paraId="7A17BBA1" w14:textId="77777777" w:rsidTr="00E364E1">
        <w:trPr>
          <w:trHeight w:val="371"/>
        </w:trPr>
        <w:tc>
          <w:tcPr>
            <w:tcW w:w="15903" w:type="dxa"/>
            <w:gridSpan w:val="6"/>
          </w:tcPr>
          <w:p w14:paraId="14CF91C4" w14:textId="42392BE6" w:rsidR="005F4E40" w:rsidRPr="000332E4" w:rsidRDefault="005F4E40" w:rsidP="005F4E40">
            <w:pPr>
              <w:rPr>
                <w:rFonts w:ascii="Arial" w:hAnsi="Arial" w:cs="Arial"/>
                <w:sz w:val="18"/>
                <w:szCs w:val="18"/>
              </w:rPr>
            </w:pPr>
            <w:r w:rsidRPr="000332E4">
              <w:rPr>
                <w:rFonts w:ascii="Arial" w:hAnsi="Arial" w:cs="Arial"/>
                <w:sz w:val="18"/>
                <w:szCs w:val="18"/>
              </w:rPr>
              <w:t xml:space="preserve">Anleggsnavn: </w:t>
            </w:r>
            <w:sdt>
              <w:sdtPr>
                <w:id w:val="159984234"/>
                <w:placeholder>
                  <w:docPart w:val="34DDB886DE43437AA2DEEB5183B807EE"/>
                </w:placeholder>
                <w:showingPlcHdr/>
                <w:text/>
              </w:sdtPr>
              <w:sdtContent>
                <w:r w:rsidRPr="00166553">
                  <w:t>.</w:t>
                </w:r>
              </w:sdtContent>
            </w:sdt>
          </w:p>
        </w:tc>
      </w:tr>
      <w:tr w:rsidR="005F4E40" w14:paraId="185BF634" w14:textId="77777777" w:rsidTr="00E364E1">
        <w:trPr>
          <w:trHeight w:val="606"/>
        </w:trPr>
        <w:tc>
          <w:tcPr>
            <w:tcW w:w="1531" w:type="dxa"/>
          </w:tcPr>
          <w:p w14:paraId="7B860EDD" w14:textId="77777777" w:rsidR="005F4E40" w:rsidRPr="000332E4" w:rsidRDefault="005F4E40" w:rsidP="005F4E40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Adresse:</w:t>
            </w:r>
          </w:p>
        </w:tc>
        <w:tc>
          <w:tcPr>
            <w:tcW w:w="3544" w:type="dxa"/>
          </w:tcPr>
          <w:p w14:paraId="60F52C65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Plassering</w:t>
            </w:r>
          </w:p>
        </w:tc>
        <w:tc>
          <w:tcPr>
            <w:tcW w:w="7371" w:type="dxa"/>
          </w:tcPr>
          <w:p w14:paraId="38B4FF20" w14:textId="77777777" w:rsidR="005F4E40" w:rsidRPr="000332E4" w:rsidRDefault="005F4E40" w:rsidP="005F4E40">
            <w:pPr>
              <w:rPr>
                <w:rFonts w:ascii="Arial" w:hAnsi="Arial" w:cs="Arial"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Hendelse: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 Her beskrives hva som har skjedd eller utført. </w:t>
            </w:r>
            <w:r w:rsidRPr="000332E4">
              <w:rPr>
                <w:rFonts w:ascii="Arial" w:hAnsi="Arial" w:cs="Arial"/>
                <w:sz w:val="20"/>
                <w:szCs w:val="18"/>
              </w:rPr>
              <w:br/>
              <w:t xml:space="preserve">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utkoblinger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, beskriv årsaken. 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utløst brannalarm</w:t>
            </w:r>
            <w:r w:rsidRPr="000332E4">
              <w:rPr>
                <w:rFonts w:ascii="Arial" w:hAnsi="Arial" w:cs="Arial"/>
                <w:sz w:val="20"/>
                <w:szCs w:val="18"/>
              </w:rPr>
              <w:t>, beskriv årsaken</w:t>
            </w:r>
          </w:p>
        </w:tc>
        <w:tc>
          <w:tcPr>
            <w:tcW w:w="1276" w:type="dxa"/>
          </w:tcPr>
          <w:p w14:paraId="12AC3FB3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Dato</w:t>
            </w:r>
          </w:p>
        </w:tc>
        <w:tc>
          <w:tcPr>
            <w:tcW w:w="1276" w:type="dxa"/>
          </w:tcPr>
          <w:p w14:paraId="75147E08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SIGN:</w:t>
            </w:r>
          </w:p>
        </w:tc>
        <w:tc>
          <w:tcPr>
            <w:tcW w:w="905" w:type="dxa"/>
          </w:tcPr>
          <w:p w14:paraId="2E33E81A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OK</w:t>
            </w:r>
          </w:p>
        </w:tc>
      </w:tr>
      <w:tr w:rsidR="005F4E40" w14:paraId="3B464AEE" w14:textId="77777777" w:rsidTr="00E364E1">
        <w:trPr>
          <w:trHeight w:val="482"/>
        </w:trPr>
        <w:sdt>
          <w:sdtPr>
            <w:id w:val="1206527687"/>
            <w:placeholder>
              <w:docPart w:val="8DAFB1FABA49493A9A9E2F87FB0F4028"/>
            </w:placeholder>
            <w:showingPlcHdr/>
            <w:text/>
          </w:sdtPr>
          <w:sdtContent>
            <w:tc>
              <w:tcPr>
                <w:tcW w:w="1531" w:type="dxa"/>
              </w:tcPr>
              <w:p w14:paraId="1B00EAAE" w14:textId="7E649C4D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336933609"/>
            <w:placeholder>
              <w:docPart w:val="9FC63DC5EA95447A8904A9BDA8B2F4C4"/>
            </w:placeholder>
            <w:showingPlcHdr/>
            <w:text/>
          </w:sdtPr>
          <w:sdtContent>
            <w:tc>
              <w:tcPr>
                <w:tcW w:w="3544" w:type="dxa"/>
              </w:tcPr>
              <w:p w14:paraId="0D37DB1F" w14:textId="3007BCBD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342430374"/>
            <w:placeholder>
              <w:docPart w:val="8E67C9768DA24DA4A73CFB2B6ED0C4EC"/>
            </w:placeholder>
            <w:showingPlcHdr/>
            <w:text/>
          </w:sdtPr>
          <w:sdtContent>
            <w:tc>
              <w:tcPr>
                <w:tcW w:w="7371" w:type="dxa"/>
              </w:tcPr>
              <w:p w14:paraId="32DDF9CC" w14:textId="6A36A82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146098513"/>
            <w:placeholder>
              <w:docPart w:val="674AE983CABB44EDAC33A1D4C2452684"/>
            </w:placeholder>
            <w:showingPlcHdr/>
            <w:text/>
          </w:sdtPr>
          <w:sdtContent>
            <w:tc>
              <w:tcPr>
                <w:tcW w:w="1276" w:type="dxa"/>
              </w:tcPr>
              <w:p w14:paraId="08C4D02B" w14:textId="00E1EF0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41453386"/>
            <w:placeholder>
              <w:docPart w:val="DD76F102D6D543EBADEF3D3B3FF5BC5C"/>
            </w:placeholder>
            <w:showingPlcHdr/>
            <w:text/>
          </w:sdtPr>
          <w:sdtContent>
            <w:tc>
              <w:tcPr>
                <w:tcW w:w="1276" w:type="dxa"/>
              </w:tcPr>
              <w:p w14:paraId="0172B8EC" w14:textId="7B5D65B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971021951"/>
            <w:placeholder>
              <w:docPart w:val="9AD769098B904B5AB5F6B304E2DE20B0"/>
            </w:placeholder>
            <w:showingPlcHdr/>
            <w:text/>
          </w:sdtPr>
          <w:sdtContent>
            <w:tc>
              <w:tcPr>
                <w:tcW w:w="905" w:type="dxa"/>
              </w:tcPr>
              <w:p w14:paraId="292CEB29" w14:textId="446369FA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406B8F2A" w14:textId="77777777" w:rsidTr="00E364E1">
        <w:trPr>
          <w:trHeight w:val="482"/>
        </w:trPr>
        <w:sdt>
          <w:sdtPr>
            <w:id w:val="-1124926332"/>
            <w:placeholder>
              <w:docPart w:val="A425714816BD462CACF557CDE8B155DC"/>
            </w:placeholder>
            <w:showingPlcHdr/>
            <w:text/>
          </w:sdtPr>
          <w:sdtContent>
            <w:tc>
              <w:tcPr>
                <w:tcW w:w="1531" w:type="dxa"/>
              </w:tcPr>
              <w:p w14:paraId="12B552EF" w14:textId="4B0AA488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268770516"/>
            <w:placeholder>
              <w:docPart w:val="C5149A5916B74AF6ADB800BEB2AA42E8"/>
            </w:placeholder>
            <w:showingPlcHdr/>
            <w:text/>
          </w:sdtPr>
          <w:sdtContent>
            <w:tc>
              <w:tcPr>
                <w:tcW w:w="3544" w:type="dxa"/>
              </w:tcPr>
              <w:p w14:paraId="513B5B1D" w14:textId="7A72463F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308860360"/>
            <w:placeholder>
              <w:docPart w:val="7CED27F5C7F34E3D8A4590201AC75994"/>
            </w:placeholder>
            <w:showingPlcHdr/>
            <w:text/>
          </w:sdtPr>
          <w:sdtContent>
            <w:tc>
              <w:tcPr>
                <w:tcW w:w="7371" w:type="dxa"/>
              </w:tcPr>
              <w:p w14:paraId="6D233B87" w14:textId="364EB44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495521743"/>
            <w:placeholder>
              <w:docPart w:val="2A64C01D42EB4B4A93C5760333A8F1D9"/>
            </w:placeholder>
            <w:showingPlcHdr/>
            <w:text/>
          </w:sdtPr>
          <w:sdtContent>
            <w:tc>
              <w:tcPr>
                <w:tcW w:w="1276" w:type="dxa"/>
              </w:tcPr>
              <w:p w14:paraId="7BAF9BA2" w14:textId="336A8430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058905483"/>
            <w:placeholder>
              <w:docPart w:val="A0902CCFEDA34936A95C938B9026EA88"/>
            </w:placeholder>
            <w:showingPlcHdr/>
            <w:text/>
          </w:sdtPr>
          <w:sdtContent>
            <w:tc>
              <w:tcPr>
                <w:tcW w:w="1276" w:type="dxa"/>
              </w:tcPr>
              <w:p w14:paraId="1AF27DC8" w14:textId="0D41426B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44538455"/>
            <w:placeholder>
              <w:docPart w:val="703C483231C44727AA412BD1FC0D9516"/>
            </w:placeholder>
            <w:showingPlcHdr/>
            <w:text/>
          </w:sdtPr>
          <w:sdtContent>
            <w:tc>
              <w:tcPr>
                <w:tcW w:w="905" w:type="dxa"/>
              </w:tcPr>
              <w:p w14:paraId="63D012BC" w14:textId="018BAEA1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43E557B" w14:textId="77777777" w:rsidTr="00E364E1">
        <w:trPr>
          <w:trHeight w:val="482"/>
        </w:trPr>
        <w:sdt>
          <w:sdtPr>
            <w:id w:val="728582817"/>
            <w:placeholder>
              <w:docPart w:val="13A30EEAF94E452A95F67465E6E12C85"/>
            </w:placeholder>
            <w:showingPlcHdr/>
            <w:text/>
          </w:sdtPr>
          <w:sdtContent>
            <w:tc>
              <w:tcPr>
                <w:tcW w:w="1531" w:type="dxa"/>
              </w:tcPr>
              <w:p w14:paraId="79600211" w14:textId="2B4C4080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378516177"/>
            <w:placeholder>
              <w:docPart w:val="AB30A05967E74F1CA97FCA87CE1E95F7"/>
            </w:placeholder>
            <w:showingPlcHdr/>
            <w:text/>
          </w:sdtPr>
          <w:sdtContent>
            <w:tc>
              <w:tcPr>
                <w:tcW w:w="3544" w:type="dxa"/>
              </w:tcPr>
              <w:p w14:paraId="733C2EC6" w14:textId="005BAAF8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387250548"/>
            <w:placeholder>
              <w:docPart w:val="6322BFA32D374E1FBFC6907F9EA0E67D"/>
            </w:placeholder>
            <w:showingPlcHdr/>
            <w:text/>
          </w:sdtPr>
          <w:sdtContent>
            <w:tc>
              <w:tcPr>
                <w:tcW w:w="7371" w:type="dxa"/>
              </w:tcPr>
              <w:p w14:paraId="66DB51A5" w14:textId="75ED7102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548277605"/>
            <w:placeholder>
              <w:docPart w:val="161BEC8E10BD4F2D88738624E8D76C02"/>
            </w:placeholder>
            <w:showingPlcHdr/>
            <w:text/>
          </w:sdtPr>
          <w:sdtContent>
            <w:tc>
              <w:tcPr>
                <w:tcW w:w="1276" w:type="dxa"/>
              </w:tcPr>
              <w:p w14:paraId="06D8208E" w14:textId="541FC0C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846293878"/>
            <w:placeholder>
              <w:docPart w:val="A4F2817B9DFD4ADBBA8A870B6C22EAB7"/>
            </w:placeholder>
            <w:showingPlcHdr/>
            <w:text/>
          </w:sdtPr>
          <w:sdtContent>
            <w:tc>
              <w:tcPr>
                <w:tcW w:w="1276" w:type="dxa"/>
              </w:tcPr>
              <w:p w14:paraId="2C65937F" w14:textId="3447FC61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49215099"/>
            <w:placeholder>
              <w:docPart w:val="A0725DBE3D91436794ECEF7B580B0EA8"/>
            </w:placeholder>
            <w:showingPlcHdr/>
            <w:text/>
          </w:sdtPr>
          <w:sdtContent>
            <w:tc>
              <w:tcPr>
                <w:tcW w:w="905" w:type="dxa"/>
              </w:tcPr>
              <w:p w14:paraId="4FD8338C" w14:textId="1B613465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0FC4DF7A" w14:textId="77777777" w:rsidTr="00E364E1">
        <w:trPr>
          <w:trHeight w:val="482"/>
        </w:trPr>
        <w:sdt>
          <w:sdtPr>
            <w:id w:val="-752970620"/>
            <w:placeholder>
              <w:docPart w:val="53560BDF3242481697DE1FCD5EDE39D3"/>
            </w:placeholder>
            <w:showingPlcHdr/>
            <w:text/>
          </w:sdtPr>
          <w:sdtContent>
            <w:tc>
              <w:tcPr>
                <w:tcW w:w="1531" w:type="dxa"/>
              </w:tcPr>
              <w:p w14:paraId="56621E6F" w14:textId="3D16F99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236554008"/>
            <w:placeholder>
              <w:docPart w:val="622FB86CFEE34852924B6322EA222CE5"/>
            </w:placeholder>
            <w:showingPlcHdr/>
            <w:text/>
          </w:sdtPr>
          <w:sdtContent>
            <w:tc>
              <w:tcPr>
                <w:tcW w:w="3544" w:type="dxa"/>
              </w:tcPr>
              <w:p w14:paraId="0D365E7F" w14:textId="56C6C32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237778073"/>
            <w:placeholder>
              <w:docPart w:val="A10B189BCEBE4E65BE97DC1FEE7541AC"/>
            </w:placeholder>
            <w:showingPlcHdr/>
            <w:text/>
          </w:sdtPr>
          <w:sdtContent>
            <w:tc>
              <w:tcPr>
                <w:tcW w:w="7371" w:type="dxa"/>
              </w:tcPr>
              <w:p w14:paraId="79D3DD43" w14:textId="05A52FA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468485647"/>
            <w:placeholder>
              <w:docPart w:val="D1F18ABCE9E04DAAA485DA079474F2CD"/>
            </w:placeholder>
            <w:showingPlcHdr/>
            <w:text/>
          </w:sdtPr>
          <w:sdtContent>
            <w:tc>
              <w:tcPr>
                <w:tcW w:w="1276" w:type="dxa"/>
              </w:tcPr>
              <w:p w14:paraId="4FDC5D35" w14:textId="1C2A5A02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35751030"/>
            <w:placeholder>
              <w:docPart w:val="C412D7C1CF96413D881ECD57F9355056"/>
            </w:placeholder>
            <w:showingPlcHdr/>
            <w:text/>
          </w:sdtPr>
          <w:sdtContent>
            <w:tc>
              <w:tcPr>
                <w:tcW w:w="1276" w:type="dxa"/>
              </w:tcPr>
              <w:p w14:paraId="53F09C7C" w14:textId="255C12E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646042515"/>
            <w:placeholder>
              <w:docPart w:val="EDA4841A1E844B45941C3012E5DE0586"/>
            </w:placeholder>
            <w:showingPlcHdr/>
            <w:text/>
          </w:sdtPr>
          <w:sdtContent>
            <w:tc>
              <w:tcPr>
                <w:tcW w:w="905" w:type="dxa"/>
              </w:tcPr>
              <w:p w14:paraId="50B01FE8" w14:textId="54E3E10E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79B659A3" w14:textId="77777777" w:rsidTr="00E364E1">
        <w:trPr>
          <w:trHeight w:val="482"/>
        </w:trPr>
        <w:sdt>
          <w:sdtPr>
            <w:id w:val="-1444763482"/>
            <w:placeholder>
              <w:docPart w:val="46D800D4DF3D4970B8706DC66ACBC4EC"/>
            </w:placeholder>
            <w:showingPlcHdr/>
            <w:text/>
          </w:sdtPr>
          <w:sdtContent>
            <w:tc>
              <w:tcPr>
                <w:tcW w:w="1531" w:type="dxa"/>
              </w:tcPr>
              <w:p w14:paraId="0EBDF6C8" w14:textId="20D439B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309367226"/>
            <w:placeholder>
              <w:docPart w:val="5A6AD81343F54261A29BA4A9870365A1"/>
            </w:placeholder>
            <w:showingPlcHdr/>
            <w:text/>
          </w:sdtPr>
          <w:sdtContent>
            <w:tc>
              <w:tcPr>
                <w:tcW w:w="3544" w:type="dxa"/>
              </w:tcPr>
              <w:p w14:paraId="28B1179F" w14:textId="20CE5EF0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963759206"/>
            <w:placeholder>
              <w:docPart w:val="B8ABB6CAB73F44599FA68034EC10C205"/>
            </w:placeholder>
            <w:showingPlcHdr/>
            <w:text/>
          </w:sdtPr>
          <w:sdtContent>
            <w:tc>
              <w:tcPr>
                <w:tcW w:w="7371" w:type="dxa"/>
              </w:tcPr>
              <w:p w14:paraId="2CE3F4BF" w14:textId="1A9BEA0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362052138"/>
            <w:placeholder>
              <w:docPart w:val="3F0E21917F2E4AE4B7EBE7DD0CF88696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310FE4" w14:textId="30FB28D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734385378"/>
            <w:placeholder>
              <w:docPart w:val="AABF129E5749407F85342BF88D0B96EC"/>
            </w:placeholder>
            <w:showingPlcHdr/>
            <w:text/>
          </w:sdtPr>
          <w:sdtContent>
            <w:tc>
              <w:tcPr>
                <w:tcW w:w="1276" w:type="dxa"/>
              </w:tcPr>
              <w:p w14:paraId="353B62C3" w14:textId="1185D8B8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870612359"/>
            <w:placeholder>
              <w:docPart w:val="F01A1515954A440BA65262129D0734A5"/>
            </w:placeholder>
            <w:showingPlcHdr/>
            <w:text/>
          </w:sdtPr>
          <w:sdtContent>
            <w:tc>
              <w:tcPr>
                <w:tcW w:w="905" w:type="dxa"/>
              </w:tcPr>
              <w:p w14:paraId="4248B0E0" w14:textId="5E7F9D29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26A8B584" w14:textId="77777777" w:rsidTr="00E364E1">
        <w:trPr>
          <w:trHeight w:val="482"/>
        </w:trPr>
        <w:sdt>
          <w:sdtPr>
            <w:id w:val="-1496872308"/>
            <w:placeholder>
              <w:docPart w:val="7AA315FF88BA4CDAA562F0089ADF2FFD"/>
            </w:placeholder>
            <w:showingPlcHdr/>
            <w:text/>
          </w:sdtPr>
          <w:sdtContent>
            <w:tc>
              <w:tcPr>
                <w:tcW w:w="1531" w:type="dxa"/>
              </w:tcPr>
              <w:p w14:paraId="6399C15E" w14:textId="64F7FC21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945654852"/>
            <w:placeholder>
              <w:docPart w:val="054AAD168EF14445906EF6916AD54E1B"/>
            </w:placeholder>
            <w:showingPlcHdr/>
            <w:text/>
          </w:sdtPr>
          <w:sdtContent>
            <w:tc>
              <w:tcPr>
                <w:tcW w:w="3544" w:type="dxa"/>
              </w:tcPr>
              <w:p w14:paraId="1C9C166E" w14:textId="69C1DB63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920250628"/>
            <w:placeholder>
              <w:docPart w:val="C764ACBCD530456D8CE905FD2F78677C"/>
            </w:placeholder>
            <w:showingPlcHdr/>
            <w:text/>
          </w:sdtPr>
          <w:sdtContent>
            <w:tc>
              <w:tcPr>
                <w:tcW w:w="7371" w:type="dxa"/>
              </w:tcPr>
              <w:p w14:paraId="2B15474A" w14:textId="17F0A2B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292421981"/>
            <w:placeholder>
              <w:docPart w:val="A49A3CD86D284B71999958F8338F08AF"/>
            </w:placeholder>
            <w:showingPlcHdr/>
            <w:text/>
          </w:sdtPr>
          <w:sdtContent>
            <w:tc>
              <w:tcPr>
                <w:tcW w:w="1276" w:type="dxa"/>
              </w:tcPr>
              <w:p w14:paraId="6A5CA6BD" w14:textId="1F8FA52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704317149"/>
            <w:placeholder>
              <w:docPart w:val="E5867FF194B845C789996C98768AF81D"/>
            </w:placeholder>
            <w:showingPlcHdr/>
            <w:text/>
          </w:sdtPr>
          <w:sdtContent>
            <w:tc>
              <w:tcPr>
                <w:tcW w:w="1276" w:type="dxa"/>
              </w:tcPr>
              <w:p w14:paraId="7F759E16" w14:textId="75B0C0E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429112735"/>
            <w:placeholder>
              <w:docPart w:val="DD0ACC9AA4104601AB00648CBF924514"/>
            </w:placeholder>
            <w:showingPlcHdr/>
            <w:text/>
          </w:sdtPr>
          <w:sdtContent>
            <w:tc>
              <w:tcPr>
                <w:tcW w:w="905" w:type="dxa"/>
              </w:tcPr>
              <w:p w14:paraId="5E3EB4BE" w14:textId="1B217F33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229B37EC" w14:textId="77777777" w:rsidTr="00E364E1">
        <w:trPr>
          <w:trHeight w:val="482"/>
        </w:trPr>
        <w:sdt>
          <w:sdtPr>
            <w:id w:val="1769270579"/>
            <w:placeholder>
              <w:docPart w:val="D323CE35A7264C0FACA9FE3CF3E10416"/>
            </w:placeholder>
            <w:showingPlcHdr/>
            <w:text/>
          </w:sdtPr>
          <w:sdtContent>
            <w:tc>
              <w:tcPr>
                <w:tcW w:w="1531" w:type="dxa"/>
              </w:tcPr>
              <w:p w14:paraId="31485049" w14:textId="4037344A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679093566"/>
            <w:placeholder>
              <w:docPart w:val="E08502D4BFCB4B01AC826694C70DD10D"/>
            </w:placeholder>
            <w:showingPlcHdr/>
            <w:text/>
          </w:sdtPr>
          <w:sdtContent>
            <w:tc>
              <w:tcPr>
                <w:tcW w:w="3544" w:type="dxa"/>
              </w:tcPr>
              <w:p w14:paraId="3E3CD75D" w14:textId="2DB09D5A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466545808"/>
            <w:placeholder>
              <w:docPart w:val="3B66F411E5194B0C80E16A5D4CEA0B8E"/>
            </w:placeholder>
            <w:showingPlcHdr/>
            <w:text/>
          </w:sdtPr>
          <w:sdtContent>
            <w:tc>
              <w:tcPr>
                <w:tcW w:w="7371" w:type="dxa"/>
              </w:tcPr>
              <w:p w14:paraId="3F1ED244" w14:textId="03A51242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887868614"/>
            <w:placeholder>
              <w:docPart w:val="BE78AA5C28A146F58597FC78CC2A0303"/>
            </w:placeholder>
            <w:showingPlcHdr/>
            <w:text/>
          </w:sdtPr>
          <w:sdtContent>
            <w:tc>
              <w:tcPr>
                <w:tcW w:w="1276" w:type="dxa"/>
              </w:tcPr>
              <w:p w14:paraId="1C755F7C" w14:textId="6912ACD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2059230342"/>
            <w:placeholder>
              <w:docPart w:val="94CF2C07E62E44E7AE6E4DC3EDA93EF8"/>
            </w:placeholder>
            <w:showingPlcHdr/>
            <w:text/>
          </w:sdtPr>
          <w:sdtContent>
            <w:tc>
              <w:tcPr>
                <w:tcW w:w="1276" w:type="dxa"/>
              </w:tcPr>
              <w:p w14:paraId="5DDCD749" w14:textId="48C90ACF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410780107"/>
            <w:placeholder>
              <w:docPart w:val="6AFACB22641B4757A19A9F5F6FF6D553"/>
            </w:placeholder>
            <w:showingPlcHdr/>
            <w:text/>
          </w:sdtPr>
          <w:sdtContent>
            <w:tc>
              <w:tcPr>
                <w:tcW w:w="905" w:type="dxa"/>
              </w:tcPr>
              <w:p w14:paraId="7C3BF10B" w14:textId="2D13F0CA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4C497C55" w14:textId="77777777" w:rsidTr="00E364E1">
        <w:trPr>
          <w:trHeight w:val="482"/>
        </w:trPr>
        <w:sdt>
          <w:sdtPr>
            <w:id w:val="-1263226798"/>
            <w:placeholder>
              <w:docPart w:val="A1DF5E5D3A4940349FE5A290BDB89848"/>
            </w:placeholder>
            <w:showingPlcHdr/>
            <w:text/>
          </w:sdtPr>
          <w:sdtContent>
            <w:tc>
              <w:tcPr>
                <w:tcW w:w="1531" w:type="dxa"/>
              </w:tcPr>
              <w:p w14:paraId="37BD1534" w14:textId="3EDA8EEE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372143569"/>
            <w:placeholder>
              <w:docPart w:val="2A805F2769304074A00DFF1C7A08782C"/>
            </w:placeholder>
            <w:showingPlcHdr/>
            <w:text/>
          </w:sdtPr>
          <w:sdtContent>
            <w:tc>
              <w:tcPr>
                <w:tcW w:w="3544" w:type="dxa"/>
              </w:tcPr>
              <w:p w14:paraId="6BE335C4" w14:textId="40412A0F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808752282"/>
            <w:placeholder>
              <w:docPart w:val="AB666F22B3E9419DB0F2522CBD72E00D"/>
            </w:placeholder>
            <w:showingPlcHdr/>
            <w:text/>
          </w:sdtPr>
          <w:sdtContent>
            <w:tc>
              <w:tcPr>
                <w:tcW w:w="7371" w:type="dxa"/>
              </w:tcPr>
              <w:p w14:paraId="0692A428" w14:textId="16F16020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953836674"/>
            <w:placeholder>
              <w:docPart w:val="D8B2330960D14019813CB703B7F2B815"/>
            </w:placeholder>
            <w:showingPlcHdr/>
            <w:text/>
          </w:sdtPr>
          <w:sdtContent>
            <w:tc>
              <w:tcPr>
                <w:tcW w:w="1276" w:type="dxa"/>
              </w:tcPr>
              <w:p w14:paraId="42B04110" w14:textId="7ECF06A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781155578"/>
            <w:placeholder>
              <w:docPart w:val="3EF688D68E9742A98051F6BCB29FC4DD"/>
            </w:placeholder>
            <w:showingPlcHdr/>
            <w:text/>
          </w:sdtPr>
          <w:sdtContent>
            <w:tc>
              <w:tcPr>
                <w:tcW w:w="1276" w:type="dxa"/>
              </w:tcPr>
              <w:p w14:paraId="7EBCD4EE" w14:textId="368DC69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855420894"/>
            <w:placeholder>
              <w:docPart w:val="2F393CE31A7A4B0591EADACF2652D280"/>
            </w:placeholder>
            <w:showingPlcHdr/>
            <w:text/>
          </w:sdtPr>
          <w:sdtContent>
            <w:tc>
              <w:tcPr>
                <w:tcW w:w="905" w:type="dxa"/>
              </w:tcPr>
              <w:p w14:paraId="2D41B1A9" w14:textId="2AE0ED1D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866A22D" w14:textId="77777777" w:rsidTr="00E364E1">
        <w:trPr>
          <w:trHeight w:val="482"/>
        </w:trPr>
        <w:sdt>
          <w:sdtPr>
            <w:id w:val="1980341426"/>
            <w:placeholder>
              <w:docPart w:val="20090DC30B364B8499C3451414B41EA2"/>
            </w:placeholder>
            <w:showingPlcHdr/>
            <w:text/>
          </w:sdtPr>
          <w:sdtContent>
            <w:tc>
              <w:tcPr>
                <w:tcW w:w="1531" w:type="dxa"/>
              </w:tcPr>
              <w:p w14:paraId="3A339DD9" w14:textId="67914940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247959499"/>
            <w:placeholder>
              <w:docPart w:val="C8AA5E4539DD4BAF89DB90E4D1E29477"/>
            </w:placeholder>
            <w:showingPlcHdr/>
            <w:text/>
          </w:sdtPr>
          <w:sdtContent>
            <w:tc>
              <w:tcPr>
                <w:tcW w:w="3544" w:type="dxa"/>
              </w:tcPr>
              <w:p w14:paraId="693B66EB" w14:textId="41C7FB3E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908133787"/>
            <w:placeholder>
              <w:docPart w:val="3DD030C0682744F684E62ABCEDFF5761"/>
            </w:placeholder>
            <w:showingPlcHdr/>
            <w:text/>
          </w:sdtPr>
          <w:sdtContent>
            <w:tc>
              <w:tcPr>
                <w:tcW w:w="7371" w:type="dxa"/>
              </w:tcPr>
              <w:p w14:paraId="26E84474" w14:textId="1357DD3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293984595"/>
            <w:placeholder>
              <w:docPart w:val="591438BF1255455C9DBB18F38B78A52E"/>
            </w:placeholder>
            <w:showingPlcHdr/>
            <w:text/>
          </w:sdtPr>
          <w:sdtContent>
            <w:tc>
              <w:tcPr>
                <w:tcW w:w="1276" w:type="dxa"/>
              </w:tcPr>
              <w:p w14:paraId="3796CC04" w14:textId="17A715F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93682825"/>
            <w:placeholder>
              <w:docPart w:val="143A96B6CD4B41759B24D7B02D7C823F"/>
            </w:placeholder>
            <w:showingPlcHdr/>
            <w:text/>
          </w:sdtPr>
          <w:sdtContent>
            <w:tc>
              <w:tcPr>
                <w:tcW w:w="1276" w:type="dxa"/>
              </w:tcPr>
              <w:p w14:paraId="2F1D7FEF" w14:textId="016A7DBB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573505362"/>
            <w:placeholder>
              <w:docPart w:val="991C579285FE4A3A97E8B6B6F28B7596"/>
            </w:placeholder>
            <w:showingPlcHdr/>
            <w:text/>
          </w:sdtPr>
          <w:sdtContent>
            <w:tc>
              <w:tcPr>
                <w:tcW w:w="905" w:type="dxa"/>
              </w:tcPr>
              <w:p w14:paraId="19C1BC6F" w14:textId="1294C8B4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591AF6B5" w14:textId="77777777" w:rsidTr="00E364E1">
        <w:trPr>
          <w:trHeight w:val="482"/>
        </w:trPr>
        <w:sdt>
          <w:sdtPr>
            <w:id w:val="1442029004"/>
            <w:placeholder>
              <w:docPart w:val="3C775169DD7E41C99F2AFC0DC0A8C68A"/>
            </w:placeholder>
            <w:showingPlcHdr/>
            <w:text/>
          </w:sdtPr>
          <w:sdtContent>
            <w:tc>
              <w:tcPr>
                <w:tcW w:w="1531" w:type="dxa"/>
              </w:tcPr>
              <w:p w14:paraId="5468667F" w14:textId="2FFA555F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236484754"/>
            <w:placeholder>
              <w:docPart w:val="91D5D3E596804D79A7970B3933F8BF63"/>
            </w:placeholder>
            <w:showingPlcHdr/>
            <w:text/>
          </w:sdtPr>
          <w:sdtContent>
            <w:tc>
              <w:tcPr>
                <w:tcW w:w="3544" w:type="dxa"/>
              </w:tcPr>
              <w:p w14:paraId="44310149" w14:textId="62770487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709410024"/>
            <w:placeholder>
              <w:docPart w:val="FD7DBA89DEFE4A8085149FF72067CDEB"/>
            </w:placeholder>
            <w:showingPlcHdr/>
            <w:text/>
          </w:sdtPr>
          <w:sdtContent>
            <w:tc>
              <w:tcPr>
                <w:tcW w:w="7371" w:type="dxa"/>
              </w:tcPr>
              <w:p w14:paraId="270B1D9F" w14:textId="2E39DEA9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028294592"/>
            <w:placeholder>
              <w:docPart w:val="9413B0B206014E12BE73FB55F5933DC4"/>
            </w:placeholder>
            <w:showingPlcHdr/>
            <w:text/>
          </w:sdtPr>
          <w:sdtContent>
            <w:tc>
              <w:tcPr>
                <w:tcW w:w="1276" w:type="dxa"/>
              </w:tcPr>
              <w:p w14:paraId="707C16E7" w14:textId="54FD6F7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531076152"/>
            <w:placeholder>
              <w:docPart w:val="C132627C7E124EAC955D353A0EC023BC"/>
            </w:placeholder>
            <w:showingPlcHdr/>
            <w:text/>
          </w:sdtPr>
          <w:sdtContent>
            <w:tc>
              <w:tcPr>
                <w:tcW w:w="1276" w:type="dxa"/>
              </w:tcPr>
              <w:p w14:paraId="63879A52" w14:textId="3908F1E5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769995288"/>
            <w:placeholder>
              <w:docPart w:val="AECEBE1484154828BB822DCC064E95C2"/>
            </w:placeholder>
            <w:showingPlcHdr/>
            <w:text/>
          </w:sdtPr>
          <w:sdtContent>
            <w:tc>
              <w:tcPr>
                <w:tcW w:w="905" w:type="dxa"/>
              </w:tcPr>
              <w:p w14:paraId="6438261C" w14:textId="69084C5F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3B5EB233" w14:textId="77777777" w:rsidTr="00E364E1">
        <w:trPr>
          <w:trHeight w:val="482"/>
        </w:trPr>
        <w:sdt>
          <w:sdtPr>
            <w:id w:val="738601267"/>
            <w:placeholder>
              <w:docPart w:val="E10D6D581622445DA4470AC8865401E1"/>
            </w:placeholder>
            <w:showingPlcHdr/>
            <w:text/>
          </w:sdtPr>
          <w:sdtContent>
            <w:tc>
              <w:tcPr>
                <w:tcW w:w="1531" w:type="dxa"/>
              </w:tcPr>
              <w:p w14:paraId="7A77653A" w14:textId="1A009DDC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644656178"/>
            <w:placeholder>
              <w:docPart w:val="2600905EDC77472E911C45362034CFCD"/>
            </w:placeholder>
            <w:showingPlcHdr/>
            <w:text/>
          </w:sdtPr>
          <w:sdtContent>
            <w:tc>
              <w:tcPr>
                <w:tcW w:w="3544" w:type="dxa"/>
              </w:tcPr>
              <w:p w14:paraId="51735C5A" w14:textId="3341BB99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312519269"/>
            <w:placeholder>
              <w:docPart w:val="F93730D97673420A90AC1E90B3B62D25"/>
            </w:placeholder>
            <w:showingPlcHdr/>
            <w:text/>
          </w:sdtPr>
          <w:sdtContent>
            <w:tc>
              <w:tcPr>
                <w:tcW w:w="7371" w:type="dxa"/>
              </w:tcPr>
              <w:p w14:paraId="51AAD351" w14:textId="3057AD01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473430810"/>
            <w:placeholder>
              <w:docPart w:val="A6FC878DD5BB48CAA47C7B5B53E43B7B"/>
            </w:placeholder>
            <w:showingPlcHdr/>
            <w:text/>
          </w:sdtPr>
          <w:sdtContent>
            <w:tc>
              <w:tcPr>
                <w:tcW w:w="1276" w:type="dxa"/>
              </w:tcPr>
              <w:p w14:paraId="2179B679" w14:textId="719915E8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749966568"/>
            <w:placeholder>
              <w:docPart w:val="9F48C5CC3A244D02A84A6EACA9D294BB"/>
            </w:placeholder>
            <w:showingPlcHdr/>
            <w:text/>
          </w:sdtPr>
          <w:sdtContent>
            <w:tc>
              <w:tcPr>
                <w:tcW w:w="1276" w:type="dxa"/>
              </w:tcPr>
              <w:p w14:paraId="555A16F3" w14:textId="650BDE7A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047684053"/>
            <w:placeholder>
              <w:docPart w:val="68B2E0CCB105459DA58344514A27165C"/>
            </w:placeholder>
            <w:showingPlcHdr/>
            <w:text/>
          </w:sdtPr>
          <w:sdtContent>
            <w:tc>
              <w:tcPr>
                <w:tcW w:w="905" w:type="dxa"/>
              </w:tcPr>
              <w:p w14:paraId="7C2F3DB1" w14:textId="1AF76EA8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63A9533E" w14:textId="77777777" w:rsidTr="00E364E1">
        <w:trPr>
          <w:trHeight w:val="482"/>
        </w:trPr>
        <w:sdt>
          <w:sdtPr>
            <w:id w:val="-1969582894"/>
            <w:placeholder>
              <w:docPart w:val="08DE441CEF92440CBC95C02D9589326A"/>
            </w:placeholder>
            <w:showingPlcHdr/>
            <w:text/>
          </w:sdtPr>
          <w:sdtContent>
            <w:tc>
              <w:tcPr>
                <w:tcW w:w="1531" w:type="dxa"/>
              </w:tcPr>
              <w:p w14:paraId="3AE734F4" w14:textId="19829D53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-1495022166"/>
            <w:placeholder>
              <w:docPart w:val="A3AF8ABAD1B94BF89B1C3325E7BEDBAF"/>
            </w:placeholder>
            <w:showingPlcHdr/>
            <w:text/>
          </w:sdtPr>
          <w:sdtContent>
            <w:tc>
              <w:tcPr>
                <w:tcW w:w="3544" w:type="dxa"/>
              </w:tcPr>
              <w:p w14:paraId="52E75A18" w14:textId="0AA00C6F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951194888"/>
            <w:placeholder>
              <w:docPart w:val="312DEE371C524113A8076C3DFD5ADC2C"/>
            </w:placeholder>
            <w:showingPlcHdr/>
            <w:text/>
          </w:sdtPr>
          <w:sdtContent>
            <w:tc>
              <w:tcPr>
                <w:tcW w:w="7371" w:type="dxa"/>
              </w:tcPr>
              <w:p w14:paraId="10782250" w14:textId="6F306320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633246944"/>
            <w:placeholder>
              <w:docPart w:val="B798263A4601444AAED32C437B244321"/>
            </w:placeholder>
            <w:showingPlcHdr/>
            <w:text/>
          </w:sdtPr>
          <w:sdtContent>
            <w:tc>
              <w:tcPr>
                <w:tcW w:w="1276" w:type="dxa"/>
              </w:tcPr>
              <w:p w14:paraId="6BC91780" w14:textId="07E3FEB7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672707903"/>
            <w:placeholder>
              <w:docPart w:val="070CECD1CE104F19A8CC916B1009A12B"/>
            </w:placeholder>
            <w:showingPlcHdr/>
            <w:text/>
          </w:sdtPr>
          <w:sdtContent>
            <w:tc>
              <w:tcPr>
                <w:tcW w:w="1276" w:type="dxa"/>
              </w:tcPr>
              <w:p w14:paraId="1C976B6F" w14:textId="00ECFC2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907603108"/>
            <w:placeholder>
              <w:docPart w:val="F3F05B38BDC949B7AA9148B06F4DBC43"/>
            </w:placeholder>
            <w:showingPlcHdr/>
            <w:text/>
          </w:sdtPr>
          <w:sdtContent>
            <w:tc>
              <w:tcPr>
                <w:tcW w:w="905" w:type="dxa"/>
              </w:tcPr>
              <w:p w14:paraId="78014462" w14:textId="7290BD33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6BD1268C" w14:textId="77777777" w:rsidTr="00E364E1">
        <w:trPr>
          <w:trHeight w:val="482"/>
        </w:trPr>
        <w:sdt>
          <w:sdtPr>
            <w:id w:val="-273876792"/>
            <w:placeholder>
              <w:docPart w:val="8829A74D3D33411D9115714FE845F017"/>
            </w:placeholder>
            <w:showingPlcHdr/>
            <w:text/>
          </w:sdtPr>
          <w:sdtContent>
            <w:tc>
              <w:tcPr>
                <w:tcW w:w="1531" w:type="dxa"/>
              </w:tcPr>
              <w:p w14:paraId="71EB643C" w14:textId="7B6F1954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2050259929"/>
            <w:placeholder>
              <w:docPart w:val="59A0EB2120724918A8E6B336BC29BA3F"/>
            </w:placeholder>
            <w:showingPlcHdr/>
            <w:text/>
          </w:sdtPr>
          <w:sdtContent>
            <w:tc>
              <w:tcPr>
                <w:tcW w:w="3544" w:type="dxa"/>
              </w:tcPr>
              <w:p w14:paraId="6E715585" w14:textId="076815D4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2118318105"/>
            <w:placeholder>
              <w:docPart w:val="1794A8E1A1A14EB0AA8CEE5DAEA0A0C3"/>
            </w:placeholder>
            <w:showingPlcHdr/>
            <w:text/>
          </w:sdtPr>
          <w:sdtContent>
            <w:tc>
              <w:tcPr>
                <w:tcW w:w="7371" w:type="dxa"/>
              </w:tcPr>
              <w:p w14:paraId="0CEAB5BF" w14:textId="2C4FC71E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213154541"/>
            <w:placeholder>
              <w:docPart w:val="D3445A3AB044436BA7B1712C3C4CDBF5"/>
            </w:placeholder>
            <w:showingPlcHdr/>
            <w:text/>
          </w:sdtPr>
          <w:sdtContent>
            <w:tc>
              <w:tcPr>
                <w:tcW w:w="1276" w:type="dxa"/>
              </w:tcPr>
              <w:p w14:paraId="234B1F8E" w14:textId="70ECF17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747097928"/>
            <w:placeholder>
              <w:docPart w:val="BA840DAF6EC548EBB91B338BCB2ED0BD"/>
            </w:placeholder>
            <w:showingPlcHdr/>
            <w:text/>
          </w:sdtPr>
          <w:sdtContent>
            <w:tc>
              <w:tcPr>
                <w:tcW w:w="1276" w:type="dxa"/>
              </w:tcPr>
              <w:p w14:paraId="140642C9" w14:textId="4DFA322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353969661"/>
            <w:placeholder>
              <w:docPart w:val="B96F23C3409E4AC494742CF3CF1EFD3C"/>
            </w:placeholder>
            <w:showingPlcHdr/>
            <w:text/>
          </w:sdtPr>
          <w:sdtContent>
            <w:tc>
              <w:tcPr>
                <w:tcW w:w="905" w:type="dxa"/>
              </w:tcPr>
              <w:p w14:paraId="4F3CD556" w14:textId="7FB0911B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0C31B76D" w14:textId="77777777" w:rsidTr="00E364E1">
        <w:trPr>
          <w:trHeight w:val="482"/>
        </w:trPr>
        <w:sdt>
          <w:sdtPr>
            <w:id w:val="467480778"/>
            <w:placeholder>
              <w:docPart w:val="F20C38C6E3C146F6B6F2AC13A33252AC"/>
            </w:placeholder>
            <w:showingPlcHdr/>
            <w:text/>
          </w:sdtPr>
          <w:sdtContent>
            <w:tc>
              <w:tcPr>
                <w:tcW w:w="1531" w:type="dxa"/>
              </w:tcPr>
              <w:p w14:paraId="51C0AEB0" w14:textId="531101EE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328254936"/>
            <w:placeholder>
              <w:docPart w:val="011709BC01F144C6AF7D6E5FEFAE5808"/>
            </w:placeholder>
            <w:showingPlcHdr/>
            <w:text/>
          </w:sdtPr>
          <w:sdtContent>
            <w:tc>
              <w:tcPr>
                <w:tcW w:w="3544" w:type="dxa"/>
              </w:tcPr>
              <w:p w14:paraId="67FA6A14" w14:textId="5DAB0CD4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173912879"/>
            <w:placeholder>
              <w:docPart w:val="94D1B63BD68F4E9FA4D9BE34E9742077"/>
            </w:placeholder>
            <w:showingPlcHdr/>
            <w:text/>
          </w:sdtPr>
          <w:sdtContent>
            <w:tc>
              <w:tcPr>
                <w:tcW w:w="7371" w:type="dxa"/>
              </w:tcPr>
              <w:p w14:paraId="0CC480CC" w14:textId="1569F738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776325352"/>
            <w:placeholder>
              <w:docPart w:val="613BFB03E796483AB5B0AD884B5F7306"/>
            </w:placeholder>
            <w:showingPlcHdr/>
            <w:text/>
          </w:sdtPr>
          <w:sdtContent>
            <w:tc>
              <w:tcPr>
                <w:tcW w:w="1276" w:type="dxa"/>
              </w:tcPr>
              <w:p w14:paraId="698DCB6D" w14:textId="401D88F6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642125687"/>
            <w:placeholder>
              <w:docPart w:val="BA20997DC78841A393E161387B904055"/>
            </w:placeholder>
            <w:showingPlcHdr/>
            <w:text/>
          </w:sdtPr>
          <w:sdtContent>
            <w:tc>
              <w:tcPr>
                <w:tcW w:w="1276" w:type="dxa"/>
              </w:tcPr>
              <w:p w14:paraId="7FC21313" w14:textId="491FCE2B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634763376"/>
            <w:placeholder>
              <w:docPart w:val="B8D4F72A0B8A4192A2C9A1CBE372FC3F"/>
            </w:placeholder>
            <w:showingPlcHdr/>
            <w:text/>
          </w:sdtPr>
          <w:sdtContent>
            <w:tc>
              <w:tcPr>
                <w:tcW w:w="905" w:type="dxa"/>
              </w:tcPr>
              <w:p w14:paraId="5362B11E" w14:textId="6CFBE1D5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02214295" w14:textId="77777777" w:rsidTr="00E364E1">
        <w:trPr>
          <w:trHeight w:val="482"/>
        </w:trPr>
        <w:sdt>
          <w:sdtPr>
            <w:id w:val="-105977144"/>
            <w:placeholder>
              <w:docPart w:val="25E3D62893F54CD7AF5EBC6213E1ADDE"/>
            </w:placeholder>
            <w:showingPlcHdr/>
            <w:text/>
          </w:sdtPr>
          <w:sdtContent>
            <w:tc>
              <w:tcPr>
                <w:tcW w:w="1531" w:type="dxa"/>
              </w:tcPr>
              <w:p w14:paraId="6A5676CF" w14:textId="45067033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2030985391"/>
            <w:placeholder>
              <w:docPart w:val="77F7E61235FB4393A5449FB2C6F1784B"/>
            </w:placeholder>
            <w:showingPlcHdr/>
            <w:text/>
          </w:sdtPr>
          <w:sdtContent>
            <w:tc>
              <w:tcPr>
                <w:tcW w:w="3544" w:type="dxa"/>
              </w:tcPr>
              <w:p w14:paraId="1218D578" w14:textId="6A366D7A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801959426"/>
            <w:placeholder>
              <w:docPart w:val="5B2DC8E7859A4EE7B21482AD4A1A412A"/>
            </w:placeholder>
            <w:showingPlcHdr/>
            <w:text/>
          </w:sdtPr>
          <w:sdtContent>
            <w:tc>
              <w:tcPr>
                <w:tcW w:w="7371" w:type="dxa"/>
              </w:tcPr>
              <w:p w14:paraId="5DC21025" w14:textId="0DCC62C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777242386"/>
            <w:placeholder>
              <w:docPart w:val="E0653FAD6F204444B4C78FDC919A6E21"/>
            </w:placeholder>
            <w:showingPlcHdr/>
            <w:text/>
          </w:sdtPr>
          <w:sdtContent>
            <w:tc>
              <w:tcPr>
                <w:tcW w:w="1276" w:type="dxa"/>
              </w:tcPr>
              <w:p w14:paraId="78F23414" w14:textId="6D5EE0BA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271868852"/>
            <w:placeholder>
              <w:docPart w:val="B24AE7E585A24035A10DEB59129312E1"/>
            </w:placeholder>
            <w:showingPlcHdr/>
            <w:text/>
          </w:sdtPr>
          <w:sdtContent>
            <w:tc>
              <w:tcPr>
                <w:tcW w:w="1276" w:type="dxa"/>
              </w:tcPr>
              <w:p w14:paraId="7EC4DEE5" w14:textId="2B9C7054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811277348"/>
            <w:placeholder>
              <w:docPart w:val="D9C0797EE3E048D09ACA7A879B7B0430"/>
            </w:placeholder>
            <w:showingPlcHdr/>
            <w:text/>
          </w:sdtPr>
          <w:sdtContent>
            <w:tc>
              <w:tcPr>
                <w:tcW w:w="905" w:type="dxa"/>
              </w:tcPr>
              <w:p w14:paraId="61A7EC4D" w14:textId="463A2DD0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76C4AC11" w14:textId="77777777" w:rsidTr="00E364E1">
        <w:trPr>
          <w:trHeight w:val="482"/>
        </w:trPr>
        <w:sdt>
          <w:sdtPr>
            <w:id w:val="1871259143"/>
            <w:placeholder>
              <w:docPart w:val="3F25AF65F932449F9D39E38AA4B175B5"/>
            </w:placeholder>
            <w:showingPlcHdr/>
            <w:text/>
          </w:sdtPr>
          <w:sdtContent>
            <w:tc>
              <w:tcPr>
                <w:tcW w:w="1531" w:type="dxa"/>
              </w:tcPr>
              <w:p w14:paraId="5104043A" w14:textId="1A5D0482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840971392"/>
            <w:placeholder>
              <w:docPart w:val="9F36A63D6B1A45A9A3ED7EA4188B5CFE"/>
            </w:placeholder>
            <w:showingPlcHdr/>
            <w:text/>
          </w:sdtPr>
          <w:sdtContent>
            <w:tc>
              <w:tcPr>
                <w:tcW w:w="3544" w:type="dxa"/>
              </w:tcPr>
              <w:p w14:paraId="22230475" w14:textId="1183DF94" w:rsidR="005F4E40" w:rsidRDefault="005F4E40" w:rsidP="00DB6E70">
                <w:r w:rsidRPr="00166553">
                  <w:t>.</w:t>
                </w:r>
              </w:p>
            </w:tc>
          </w:sdtContent>
        </w:sdt>
        <w:sdt>
          <w:sdtPr>
            <w:id w:val="1909954896"/>
            <w:placeholder>
              <w:docPart w:val="76F5F4C84A524EAD9EE6357B243BC85C"/>
            </w:placeholder>
            <w:showingPlcHdr/>
            <w:text/>
          </w:sdtPr>
          <w:sdtContent>
            <w:tc>
              <w:tcPr>
                <w:tcW w:w="7371" w:type="dxa"/>
              </w:tcPr>
              <w:p w14:paraId="346ECFC0" w14:textId="0312C30B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429207162"/>
            <w:placeholder>
              <w:docPart w:val="EE1F2E75CD3B4BBE98EA3D5082480090"/>
            </w:placeholder>
            <w:showingPlcHdr/>
            <w:text/>
          </w:sdtPr>
          <w:sdtContent>
            <w:tc>
              <w:tcPr>
                <w:tcW w:w="1276" w:type="dxa"/>
              </w:tcPr>
              <w:p w14:paraId="1A24CB06" w14:textId="3590D1A0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1539009192"/>
            <w:placeholder>
              <w:docPart w:val="117B856B07D64D2492ADD5A9F932E22B"/>
            </w:placeholder>
            <w:showingPlcHdr/>
            <w:text/>
          </w:sdtPr>
          <w:sdtContent>
            <w:tc>
              <w:tcPr>
                <w:tcW w:w="1276" w:type="dxa"/>
              </w:tcPr>
              <w:p w14:paraId="108D6998" w14:textId="69B49BDC" w:rsidR="005F4E40" w:rsidRDefault="005F4E40" w:rsidP="00DB6E70">
                <w:r w:rsidRPr="006C55DC">
                  <w:t>.</w:t>
                </w:r>
              </w:p>
            </w:tc>
          </w:sdtContent>
        </w:sdt>
        <w:sdt>
          <w:sdtPr>
            <w:id w:val="-149520467"/>
            <w:placeholder>
              <w:docPart w:val="434C6E2C8C424CB38FF9C1B1AE970D99"/>
            </w:placeholder>
            <w:showingPlcHdr/>
            <w:text/>
          </w:sdtPr>
          <w:sdtContent>
            <w:tc>
              <w:tcPr>
                <w:tcW w:w="905" w:type="dxa"/>
              </w:tcPr>
              <w:p w14:paraId="1C18997A" w14:textId="0C590A6F" w:rsidR="005F4E40" w:rsidRDefault="005F4E40" w:rsidP="00DB6E70">
                <w:r w:rsidRPr="006C55DC">
                  <w:t>.</w:t>
                </w:r>
              </w:p>
            </w:tc>
          </w:sdtContent>
        </w:sdt>
      </w:tr>
      <w:tr w:rsidR="005F4E40" w14:paraId="6BD4FE02" w14:textId="77777777" w:rsidTr="00E364E1">
        <w:trPr>
          <w:trHeight w:val="557"/>
        </w:trPr>
        <w:tc>
          <w:tcPr>
            <w:tcW w:w="15903" w:type="dxa"/>
            <w:gridSpan w:val="6"/>
            <w:shd w:val="clear" w:color="auto" w:fill="D9D9D9" w:themeFill="background1" w:themeFillShade="D9"/>
          </w:tcPr>
          <w:p w14:paraId="39256D0A" w14:textId="77777777" w:rsidR="005F4E40" w:rsidRPr="000332E4" w:rsidRDefault="005F4E40" w:rsidP="005F4E40">
            <w:pPr>
              <w:jc w:val="center"/>
              <w:rPr>
                <w:rFonts w:ascii="Arial" w:hAnsi="Arial" w:cs="Arial"/>
              </w:rPr>
            </w:pPr>
            <w:r w:rsidRPr="000332E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Loggbok og vedlikeholds journal for brannalarmanlegg</w:t>
            </w:r>
            <w:r w:rsidRPr="000332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32E4">
              <w:rPr>
                <w:rFonts w:ascii="Arial" w:hAnsi="Arial" w:cs="Arial"/>
                <w:sz w:val="20"/>
              </w:rPr>
              <w:t>(Noter alle hendelser, endringer og serviceoppdrag på anlegget.)</w:t>
            </w:r>
          </w:p>
        </w:tc>
      </w:tr>
      <w:tr w:rsidR="005F4E40" w14:paraId="52ACF60A" w14:textId="77777777" w:rsidTr="00E364E1">
        <w:trPr>
          <w:trHeight w:val="371"/>
        </w:trPr>
        <w:tc>
          <w:tcPr>
            <w:tcW w:w="15903" w:type="dxa"/>
            <w:gridSpan w:val="6"/>
          </w:tcPr>
          <w:p w14:paraId="652189B6" w14:textId="57DB5652" w:rsidR="005F4E40" w:rsidRPr="000332E4" w:rsidRDefault="005F4E40" w:rsidP="005F4E40">
            <w:pPr>
              <w:rPr>
                <w:rFonts w:ascii="Arial" w:hAnsi="Arial" w:cs="Arial"/>
                <w:sz w:val="18"/>
                <w:szCs w:val="18"/>
              </w:rPr>
            </w:pPr>
            <w:r w:rsidRPr="000332E4">
              <w:rPr>
                <w:rFonts w:ascii="Arial" w:hAnsi="Arial" w:cs="Arial"/>
                <w:sz w:val="18"/>
                <w:szCs w:val="18"/>
              </w:rPr>
              <w:t xml:space="preserve">Anleggsnavn: </w:t>
            </w:r>
            <w:sdt>
              <w:sdtPr>
                <w:id w:val="1494760765"/>
                <w:placeholder>
                  <w:docPart w:val="734B32AA03ED4B5F8D159DF608C6B769"/>
                </w:placeholder>
                <w:showingPlcHdr/>
                <w:text/>
              </w:sdtPr>
              <w:sdtContent>
                <w:r w:rsidRPr="00166553">
                  <w:t>.</w:t>
                </w:r>
              </w:sdtContent>
            </w:sdt>
          </w:p>
        </w:tc>
      </w:tr>
      <w:tr w:rsidR="005F4E40" w14:paraId="0E3C92F9" w14:textId="77777777" w:rsidTr="00E364E1">
        <w:trPr>
          <w:trHeight w:val="606"/>
        </w:trPr>
        <w:tc>
          <w:tcPr>
            <w:tcW w:w="1531" w:type="dxa"/>
          </w:tcPr>
          <w:p w14:paraId="5067BF30" w14:textId="77777777" w:rsidR="005F4E40" w:rsidRPr="000332E4" w:rsidRDefault="005F4E40" w:rsidP="005F4E40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Adresse:</w:t>
            </w:r>
          </w:p>
        </w:tc>
        <w:tc>
          <w:tcPr>
            <w:tcW w:w="3544" w:type="dxa"/>
          </w:tcPr>
          <w:p w14:paraId="371E814F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Plassering</w:t>
            </w:r>
          </w:p>
        </w:tc>
        <w:tc>
          <w:tcPr>
            <w:tcW w:w="7371" w:type="dxa"/>
          </w:tcPr>
          <w:p w14:paraId="28538A9E" w14:textId="77777777" w:rsidR="005F4E40" w:rsidRPr="000332E4" w:rsidRDefault="005F4E40" w:rsidP="005F4E40">
            <w:pPr>
              <w:rPr>
                <w:rFonts w:ascii="Arial" w:hAnsi="Arial" w:cs="Arial"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Hendelse: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 Her beskrives hva som har skjedd eller utført. </w:t>
            </w:r>
            <w:r w:rsidRPr="000332E4">
              <w:rPr>
                <w:rFonts w:ascii="Arial" w:hAnsi="Arial" w:cs="Arial"/>
                <w:sz w:val="20"/>
                <w:szCs w:val="18"/>
              </w:rPr>
              <w:br/>
              <w:t xml:space="preserve">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utkoblinger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, beskriv årsaken. 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utløst brannalarm</w:t>
            </w:r>
            <w:r w:rsidRPr="000332E4">
              <w:rPr>
                <w:rFonts w:ascii="Arial" w:hAnsi="Arial" w:cs="Arial"/>
                <w:sz w:val="20"/>
                <w:szCs w:val="18"/>
              </w:rPr>
              <w:t>, beskriv årsaken</w:t>
            </w:r>
          </w:p>
        </w:tc>
        <w:tc>
          <w:tcPr>
            <w:tcW w:w="1276" w:type="dxa"/>
          </w:tcPr>
          <w:p w14:paraId="27F99DDA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Dato</w:t>
            </w:r>
          </w:p>
        </w:tc>
        <w:tc>
          <w:tcPr>
            <w:tcW w:w="1276" w:type="dxa"/>
          </w:tcPr>
          <w:p w14:paraId="2E296E7E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SIGN:</w:t>
            </w:r>
          </w:p>
        </w:tc>
        <w:tc>
          <w:tcPr>
            <w:tcW w:w="905" w:type="dxa"/>
          </w:tcPr>
          <w:p w14:paraId="06809764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OK</w:t>
            </w:r>
          </w:p>
        </w:tc>
      </w:tr>
      <w:tr w:rsidR="005F4E40" w14:paraId="0E6CA2DF" w14:textId="77777777" w:rsidTr="00E364E1">
        <w:trPr>
          <w:trHeight w:val="482"/>
        </w:trPr>
        <w:sdt>
          <w:sdtPr>
            <w:id w:val="-1670313231"/>
            <w:placeholder>
              <w:docPart w:val="C978E451975740238DAEA34101F78BC6"/>
            </w:placeholder>
            <w:showingPlcHdr/>
            <w:text/>
          </w:sdtPr>
          <w:sdtContent>
            <w:tc>
              <w:tcPr>
                <w:tcW w:w="1531" w:type="dxa"/>
              </w:tcPr>
              <w:p w14:paraId="44DF2469" w14:textId="21FD5A9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463085199"/>
            <w:placeholder>
              <w:docPart w:val="BFA90453CA1E4BA2B6B9EE614E49EA0C"/>
            </w:placeholder>
            <w:showingPlcHdr/>
            <w:text/>
          </w:sdtPr>
          <w:sdtContent>
            <w:tc>
              <w:tcPr>
                <w:tcW w:w="3544" w:type="dxa"/>
              </w:tcPr>
              <w:p w14:paraId="3F84B4B3" w14:textId="42AE619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860957726"/>
            <w:placeholder>
              <w:docPart w:val="4AEDC076B4B849D99ED7DB3A3A3E3E92"/>
            </w:placeholder>
            <w:showingPlcHdr/>
            <w:text/>
          </w:sdtPr>
          <w:sdtContent>
            <w:tc>
              <w:tcPr>
                <w:tcW w:w="7371" w:type="dxa"/>
              </w:tcPr>
              <w:p w14:paraId="611507B9" w14:textId="1E42032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581719471"/>
            <w:placeholder>
              <w:docPart w:val="4CA93F5E61BA49638C43855371544F07"/>
            </w:placeholder>
            <w:showingPlcHdr/>
            <w:text/>
          </w:sdtPr>
          <w:sdtContent>
            <w:tc>
              <w:tcPr>
                <w:tcW w:w="1276" w:type="dxa"/>
              </w:tcPr>
              <w:p w14:paraId="7ED63618" w14:textId="48928B9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668178386"/>
            <w:placeholder>
              <w:docPart w:val="D8B0FFCB1397451ABB2475B0267DB1A8"/>
            </w:placeholder>
            <w:showingPlcHdr/>
            <w:text/>
          </w:sdtPr>
          <w:sdtContent>
            <w:tc>
              <w:tcPr>
                <w:tcW w:w="1276" w:type="dxa"/>
              </w:tcPr>
              <w:p w14:paraId="7AE63A84" w14:textId="4C4EFA3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95402579"/>
            <w:placeholder>
              <w:docPart w:val="28CE6E4028634EC5B46D5375A60193C8"/>
            </w:placeholder>
            <w:showingPlcHdr/>
            <w:text/>
          </w:sdtPr>
          <w:sdtContent>
            <w:tc>
              <w:tcPr>
                <w:tcW w:w="905" w:type="dxa"/>
              </w:tcPr>
              <w:p w14:paraId="6D5FC745" w14:textId="53C4FEAB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0F86AA2" w14:textId="77777777" w:rsidTr="00E364E1">
        <w:trPr>
          <w:trHeight w:val="482"/>
        </w:trPr>
        <w:sdt>
          <w:sdtPr>
            <w:id w:val="1344895525"/>
            <w:placeholder>
              <w:docPart w:val="F73FB58B4D64446185B9004AC2217A83"/>
            </w:placeholder>
            <w:showingPlcHdr/>
            <w:text/>
          </w:sdtPr>
          <w:sdtContent>
            <w:tc>
              <w:tcPr>
                <w:tcW w:w="1531" w:type="dxa"/>
              </w:tcPr>
              <w:p w14:paraId="78B101C7" w14:textId="51723C52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232729494"/>
            <w:placeholder>
              <w:docPart w:val="DD8F020DC80749AA89254F45B5417C22"/>
            </w:placeholder>
            <w:showingPlcHdr/>
            <w:text/>
          </w:sdtPr>
          <w:sdtContent>
            <w:tc>
              <w:tcPr>
                <w:tcW w:w="3544" w:type="dxa"/>
              </w:tcPr>
              <w:p w14:paraId="399E150C" w14:textId="5098A561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330363339"/>
            <w:placeholder>
              <w:docPart w:val="247CF0811CEB4F8BB2CA2C70B590A6BE"/>
            </w:placeholder>
            <w:showingPlcHdr/>
            <w:text/>
          </w:sdtPr>
          <w:sdtContent>
            <w:tc>
              <w:tcPr>
                <w:tcW w:w="7371" w:type="dxa"/>
              </w:tcPr>
              <w:p w14:paraId="009A3A9D" w14:textId="153A9E98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459300317"/>
            <w:placeholder>
              <w:docPart w:val="1A42EAA36D14422481E7B72F1318EA8F"/>
            </w:placeholder>
            <w:showingPlcHdr/>
            <w:text/>
          </w:sdtPr>
          <w:sdtContent>
            <w:tc>
              <w:tcPr>
                <w:tcW w:w="1276" w:type="dxa"/>
              </w:tcPr>
              <w:p w14:paraId="37C756ED" w14:textId="7D77CE0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719741163"/>
            <w:placeholder>
              <w:docPart w:val="3B4BC416A618462790EC94B6F08F0369"/>
            </w:placeholder>
            <w:showingPlcHdr/>
            <w:text/>
          </w:sdtPr>
          <w:sdtContent>
            <w:tc>
              <w:tcPr>
                <w:tcW w:w="1276" w:type="dxa"/>
              </w:tcPr>
              <w:p w14:paraId="755E9D49" w14:textId="2F660A2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427120413"/>
            <w:placeholder>
              <w:docPart w:val="73E642A0EBD248AC9914E4D4A03AA724"/>
            </w:placeholder>
            <w:showingPlcHdr/>
            <w:text/>
          </w:sdtPr>
          <w:sdtContent>
            <w:tc>
              <w:tcPr>
                <w:tcW w:w="905" w:type="dxa"/>
              </w:tcPr>
              <w:p w14:paraId="49C4E0FF" w14:textId="6F8AF308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046E0891" w14:textId="77777777" w:rsidTr="00E364E1">
        <w:trPr>
          <w:trHeight w:val="482"/>
        </w:trPr>
        <w:sdt>
          <w:sdtPr>
            <w:id w:val="2042854065"/>
            <w:placeholder>
              <w:docPart w:val="DE5933A936F34F8ABAA33E113F7DDF81"/>
            </w:placeholder>
            <w:showingPlcHdr/>
            <w:text/>
          </w:sdtPr>
          <w:sdtContent>
            <w:tc>
              <w:tcPr>
                <w:tcW w:w="1531" w:type="dxa"/>
              </w:tcPr>
              <w:p w14:paraId="751F9414" w14:textId="44770AFA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813304585"/>
            <w:placeholder>
              <w:docPart w:val="ADC9A97B678049B49073E2EAB17BAC88"/>
            </w:placeholder>
            <w:showingPlcHdr/>
            <w:text/>
          </w:sdtPr>
          <w:sdtContent>
            <w:tc>
              <w:tcPr>
                <w:tcW w:w="3544" w:type="dxa"/>
              </w:tcPr>
              <w:p w14:paraId="5780AB31" w14:textId="5BA808A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532335001"/>
            <w:placeholder>
              <w:docPart w:val="DFFEF983D7D94107BAB1ACFDCD2EB2E0"/>
            </w:placeholder>
            <w:showingPlcHdr/>
            <w:text/>
          </w:sdtPr>
          <w:sdtContent>
            <w:tc>
              <w:tcPr>
                <w:tcW w:w="7371" w:type="dxa"/>
              </w:tcPr>
              <w:p w14:paraId="7E344E3D" w14:textId="38697CA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26418664"/>
            <w:placeholder>
              <w:docPart w:val="2D657E34E4B54C66A1E823D974CA17DC"/>
            </w:placeholder>
            <w:showingPlcHdr/>
            <w:text/>
          </w:sdtPr>
          <w:sdtContent>
            <w:tc>
              <w:tcPr>
                <w:tcW w:w="1276" w:type="dxa"/>
              </w:tcPr>
              <w:p w14:paraId="37AA7964" w14:textId="2F35E1C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934400796"/>
            <w:placeholder>
              <w:docPart w:val="0E0FBDE7CB7C426896148C51D259BD89"/>
            </w:placeholder>
            <w:showingPlcHdr/>
            <w:text/>
          </w:sdtPr>
          <w:sdtContent>
            <w:tc>
              <w:tcPr>
                <w:tcW w:w="1276" w:type="dxa"/>
              </w:tcPr>
              <w:p w14:paraId="21FFB54A" w14:textId="6931FAB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930471268"/>
            <w:placeholder>
              <w:docPart w:val="65C702055549401A9CB7F358B330B9D5"/>
            </w:placeholder>
            <w:showingPlcHdr/>
            <w:text/>
          </w:sdtPr>
          <w:sdtContent>
            <w:tc>
              <w:tcPr>
                <w:tcW w:w="905" w:type="dxa"/>
              </w:tcPr>
              <w:p w14:paraId="69DAA80E" w14:textId="6ACBA8B9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7009D5ED" w14:textId="77777777" w:rsidTr="00E364E1">
        <w:trPr>
          <w:trHeight w:val="482"/>
        </w:trPr>
        <w:sdt>
          <w:sdtPr>
            <w:id w:val="-1225518349"/>
            <w:placeholder>
              <w:docPart w:val="4BCC9A66F6004894BCCF275754E8DD8B"/>
            </w:placeholder>
            <w:showingPlcHdr/>
            <w:text/>
          </w:sdtPr>
          <w:sdtContent>
            <w:tc>
              <w:tcPr>
                <w:tcW w:w="1531" w:type="dxa"/>
              </w:tcPr>
              <w:p w14:paraId="0C4B503C" w14:textId="68B0CE06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826950860"/>
            <w:placeholder>
              <w:docPart w:val="76F4BEB09AEF41BD85628853553723C4"/>
            </w:placeholder>
            <w:showingPlcHdr/>
            <w:text/>
          </w:sdtPr>
          <w:sdtContent>
            <w:tc>
              <w:tcPr>
                <w:tcW w:w="3544" w:type="dxa"/>
              </w:tcPr>
              <w:p w14:paraId="4051D20F" w14:textId="6A353AD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397806480"/>
            <w:placeholder>
              <w:docPart w:val="5636B3D4EF3448D2B6A05C2624DE6588"/>
            </w:placeholder>
            <w:showingPlcHdr/>
            <w:text/>
          </w:sdtPr>
          <w:sdtContent>
            <w:tc>
              <w:tcPr>
                <w:tcW w:w="7371" w:type="dxa"/>
              </w:tcPr>
              <w:p w14:paraId="1DF44F23" w14:textId="03B04B8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264659379"/>
            <w:placeholder>
              <w:docPart w:val="50D57F4A9BB6450E857603CB90B62632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8CA258" w14:textId="4531E69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305849254"/>
            <w:placeholder>
              <w:docPart w:val="9D7A01B851BA4FCA8555646E8D349C8C"/>
            </w:placeholder>
            <w:showingPlcHdr/>
            <w:text/>
          </w:sdtPr>
          <w:sdtContent>
            <w:tc>
              <w:tcPr>
                <w:tcW w:w="1276" w:type="dxa"/>
              </w:tcPr>
              <w:p w14:paraId="6E3CDF62" w14:textId="36FDBDD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467965104"/>
            <w:placeholder>
              <w:docPart w:val="78F53833A144452F9AC9770A1DD49FA4"/>
            </w:placeholder>
            <w:showingPlcHdr/>
            <w:text/>
          </w:sdtPr>
          <w:sdtContent>
            <w:tc>
              <w:tcPr>
                <w:tcW w:w="905" w:type="dxa"/>
              </w:tcPr>
              <w:p w14:paraId="3052B581" w14:textId="391EA188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7D758B6F" w14:textId="77777777" w:rsidTr="00E364E1">
        <w:trPr>
          <w:trHeight w:val="482"/>
        </w:trPr>
        <w:sdt>
          <w:sdtPr>
            <w:id w:val="-1333368046"/>
            <w:placeholder>
              <w:docPart w:val="BA381A8272B44AD9BF7A76182115EBAA"/>
            </w:placeholder>
            <w:showingPlcHdr/>
            <w:text/>
          </w:sdtPr>
          <w:sdtContent>
            <w:tc>
              <w:tcPr>
                <w:tcW w:w="1531" w:type="dxa"/>
              </w:tcPr>
              <w:p w14:paraId="4460CA8D" w14:textId="783011C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441074696"/>
            <w:placeholder>
              <w:docPart w:val="BCDA5C4DA97546CCBF35CBE6C16897DE"/>
            </w:placeholder>
            <w:showingPlcHdr/>
            <w:text/>
          </w:sdtPr>
          <w:sdtContent>
            <w:tc>
              <w:tcPr>
                <w:tcW w:w="3544" w:type="dxa"/>
              </w:tcPr>
              <w:p w14:paraId="50475AF7" w14:textId="459FF53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30188073"/>
            <w:placeholder>
              <w:docPart w:val="AFACB1F0EA2C436FA64DB881B5F4147D"/>
            </w:placeholder>
            <w:showingPlcHdr/>
            <w:text/>
          </w:sdtPr>
          <w:sdtContent>
            <w:tc>
              <w:tcPr>
                <w:tcW w:w="7371" w:type="dxa"/>
              </w:tcPr>
              <w:p w14:paraId="5C79841B" w14:textId="2B471C0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283231962"/>
            <w:placeholder>
              <w:docPart w:val="D86D4385AD374F67B1A7DA60A83D3C2B"/>
            </w:placeholder>
            <w:showingPlcHdr/>
            <w:text/>
          </w:sdtPr>
          <w:sdtContent>
            <w:tc>
              <w:tcPr>
                <w:tcW w:w="1276" w:type="dxa"/>
              </w:tcPr>
              <w:p w14:paraId="3CCDD980" w14:textId="32E9717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743337665"/>
            <w:placeholder>
              <w:docPart w:val="599EA394245E49F8B461C1E27A981C0A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1DC73C" w14:textId="3C14C89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340013865"/>
            <w:placeholder>
              <w:docPart w:val="A1631B8F76454E89BA1DE28A8E93C626"/>
            </w:placeholder>
            <w:showingPlcHdr/>
            <w:text/>
          </w:sdtPr>
          <w:sdtContent>
            <w:tc>
              <w:tcPr>
                <w:tcW w:w="905" w:type="dxa"/>
              </w:tcPr>
              <w:p w14:paraId="51712A6D" w14:textId="625EB39E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139B2E5" w14:textId="77777777" w:rsidTr="00E364E1">
        <w:trPr>
          <w:trHeight w:val="482"/>
        </w:trPr>
        <w:sdt>
          <w:sdtPr>
            <w:id w:val="-909154735"/>
            <w:placeholder>
              <w:docPart w:val="EAC6DA3E0DFB4502A9AADCEA19F2545C"/>
            </w:placeholder>
            <w:showingPlcHdr/>
            <w:text/>
          </w:sdtPr>
          <w:sdtContent>
            <w:tc>
              <w:tcPr>
                <w:tcW w:w="1531" w:type="dxa"/>
              </w:tcPr>
              <w:p w14:paraId="21731A7C" w14:textId="02ED87F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846241425"/>
            <w:placeholder>
              <w:docPart w:val="0361B930CDCC4403BD7A39B945D597A2"/>
            </w:placeholder>
            <w:showingPlcHdr/>
            <w:text/>
          </w:sdtPr>
          <w:sdtContent>
            <w:tc>
              <w:tcPr>
                <w:tcW w:w="3544" w:type="dxa"/>
              </w:tcPr>
              <w:p w14:paraId="57CBD5F2" w14:textId="4F5E4F6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747498565"/>
            <w:placeholder>
              <w:docPart w:val="1D62726E962640E8A949413A42037928"/>
            </w:placeholder>
            <w:showingPlcHdr/>
            <w:text/>
          </w:sdtPr>
          <w:sdtContent>
            <w:tc>
              <w:tcPr>
                <w:tcW w:w="7371" w:type="dxa"/>
              </w:tcPr>
              <w:p w14:paraId="41DB8905" w14:textId="048CBC1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908185306"/>
            <w:placeholder>
              <w:docPart w:val="519D113192DE4E8A9AEA480F144B05A9"/>
            </w:placeholder>
            <w:showingPlcHdr/>
            <w:text/>
          </w:sdtPr>
          <w:sdtContent>
            <w:tc>
              <w:tcPr>
                <w:tcW w:w="1276" w:type="dxa"/>
              </w:tcPr>
              <w:p w14:paraId="1E245212" w14:textId="443EC65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308319553"/>
            <w:placeholder>
              <w:docPart w:val="BD5D1880C1C94D34A107952ECD379FA4"/>
            </w:placeholder>
            <w:showingPlcHdr/>
            <w:text/>
          </w:sdtPr>
          <w:sdtContent>
            <w:tc>
              <w:tcPr>
                <w:tcW w:w="1276" w:type="dxa"/>
              </w:tcPr>
              <w:p w14:paraId="726D3A6D" w14:textId="6877730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74661345"/>
            <w:placeholder>
              <w:docPart w:val="D0A39C5F28F24A979112339B9C990E0C"/>
            </w:placeholder>
            <w:showingPlcHdr/>
            <w:text/>
          </w:sdtPr>
          <w:sdtContent>
            <w:tc>
              <w:tcPr>
                <w:tcW w:w="905" w:type="dxa"/>
              </w:tcPr>
              <w:p w14:paraId="63676926" w14:textId="153A683D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7FB284C8" w14:textId="77777777" w:rsidTr="00E364E1">
        <w:trPr>
          <w:trHeight w:val="482"/>
        </w:trPr>
        <w:sdt>
          <w:sdtPr>
            <w:id w:val="1605607421"/>
            <w:placeholder>
              <w:docPart w:val="2A3BE0493821491DB14F97636118EACC"/>
            </w:placeholder>
            <w:showingPlcHdr/>
            <w:text/>
          </w:sdtPr>
          <w:sdtContent>
            <w:tc>
              <w:tcPr>
                <w:tcW w:w="1531" w:type="dxa"/>
              </w:tcPr>
              <w:p w14:paraId="6D90B7BB" w14:textId="3D40BC2A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70325748"/>
            <w:placeholder>
              <w:docPart w:val="B42EC1420D884F91834E3BCDF56F84AE"/>
            </w:placeholder>
            <w:showingPlcHdr/>
            <w:text/>
          </w:sdtPr>
          <w:sdtContent>
            <w:tc>
              <w:tcPr>
                <w:tcW w:w="3544" w:type="dxa"/>
              </w:tcPr>
              <w:p w14:paraId="63E57825" w14:textId="2EE6A1C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2091463884"/>
            <w:placeholder>
              <w:docPart w:val="AA5FA7BE27014B6DA8418F2EB90F0B90"/>
            </w:placeholder>
            <w:showingPlcHdr/>
            <w:text/>
          </w:sdtPr>
          <w:sdtContent>
            <w:tc>
              <w:tcPr>
                <w:tcW w:w="7371" w:type="dxa"/>
              </w:tcPr>
              <w:p w14:paraId="753EFCFA" w14:textId="0893AE51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259146704"/>
            <w:placeholder>
              <w:docPart w:val="4467143056A84E389D8CCEE35F0BA1FD"/>
            </w:placeholder>
            <w:showingPlcHdr/>
            <w:text/>
          </w:sdtPr>
          <w:sdtContent>
            <w:tc>
              <w:tcPr>
                <w:tcW w:w="1276" w:type="dxa"/>
              </w:tcPr>
              <w:p w14:paraId="0C7C0559" w14:textId="3E9D0B7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478690664"/>
            <w:placeholder>
              <w:docPart w:val="1E81D87C05BA4CDC9F748D4E48B16A24"/>
            </w:placeholder>
            <w:showingPlcHdr/>
            <w:text/>
          </w:sdtPr>
          <w:sdtContent>
            <w:tc>
              <w:tcPr>
                <w:tcW w:w="1276" w:type="dxa"/>
              </w:tcPr>
              <w:p w14:paraId="0CE5EAFF" w14:textId="08F9072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264762247"/>
            <w:placeholder>
              <w:docPart w:val="15A3A9673CBD4EFCBC610CB2D94F6083"/>
            </w:placeholder>
            <w:showingPlcHdr/>
            <w:text/>
          </w:sdtPr>
          <w:sdtContent>
            <w:tc>
              <w:tcPr>
                <w:tcW w:w="905" w:type="dxa"/>
              </w:tcPr>
              <w:p w14:paraId="6B74ECEF" w14:textId="56E99995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8FA74DF" w14:textId="77777777" w:rsidTr="00E364E1">
        <w:trPr>
          <w:trHeight w:val="482"/>
        </w:trPr>
        <w:sdt>
          <w:sdtPr>
            <w:id w:val="2106073626"/>
            <w:placeholder>
              <w:docPart w:val="8B739AE9B06448CE983D6882BEF6C569"/>
            </w:placeholder>
            <w:showingPlcHdr/>
            <w:text/>
          </w:sdtPr>
          <w:sdtContent>
            <w:tc>
              <w:tcPr>
                <w:tcW w:w="1531" w:type="dxa"/>
              </w:tcPr>
              <w:p w14:paraId="7E9CE583" w14:textId="0533CB8F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928725375"/>
            <w:placeholder>
              <w:docPart w:val="F48A37B949134AB6B78F00B86B499E4F"/>
            </w:placeholder>
            <w:showingPlcHdr/>
            <w:text/>
          </w:sdtPr>
          <w:sdtContent>
            <w:tc>
              <w:tcPr>
                <w:tcW w:w="3544" w:type="dxa"/>
              </w:tcPr>
              <w:p w14:paraId="641DD257" w14:textId="0D54AFB7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331558337"/>
            <w:placeholder>
              <w:docPart w:val="6D07CEAFB8BE41808D4DF52F33F734C7"/>
            </w:placeholder>
            <w:showingPlcHdr/>
            <w:text/>
          </w:sdtPr>
          <w:sdtContent>
            <w:tc>
              <w:tcPr>
                <w:tcW w:w="7371" w:type="dxa"/>
              </w:tcPr>
              <w:p w14:paraId="671B4844" w14:textId="058A3D81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328414808"/>
            <w:placeholder>
              <w:docPart w:val="8D1C643007764732B47C26F99EBCD8AA"/>
            </w:placeholder>
            <w:showingPlcHdr/>
            <w:text/>
          </w:sdtPr>
          <w:sdtContent>
            <w:tc>
              <w:tcPr>
                <w:tcW w:w="1276" w:type="dxa"/>
              </w:tcPr>
              <w:p w14:paraId="1CB051CA" w14:textId="3F566D5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11388461"/>
            <w:placeholder>
              <w:docPart w:val="5C2347BF49434BCA9A4CA2CD109875B0"/>
            </w:placeholder>
            <w:showingPlcHdr/>
            <w:text/>
          </w:sdtPr>
          <w:sdtContent>
            <w:tc>
              <w:tcPr>
                <w:tcW w:w="1276" w:type="dxa"/>
              </w:tcPr>
              <w:p w14:paraId="333E7A3D" w14:textId="650CC60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42208434"/>
            <w:placeholder>
              <w:docPart w:val="54FB081662FA48148EE20EFF83C0636B"/>
            </w:placeholder>
            <w:showingPlcHdr/>
            <w:text/>
          </w:sdtPr>
          <w:sdtContent>
            <w:tc>
              <w:tcPr>
                <w:tcW w:w="905" w:type="dxa"/>
              </w:tcPr>
              <w:p w14:paraId="7EE4576A" w14:textId="5BF09E62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622B291" w14:textId="77777777" w:rsidTr="00E364E1">
        <w:trPr>
          <w:trHeight w:val="482"/>
        </w:trPr>
        <w:sdt>
          <w:sdtPr>
            <w:id w:val="1093585549"/>
            <w:placeholder>
              <w:docPart w:val="C904895AD2A74E948FEBA010D573C98E"/>
            </w:placeholder>
            <w:showingPlcHdr/>
            <w:text/>
          </w:sdtPr>
          <w:sdtContent>
            <w:tc>
              <w:tcPr>
                <w:tcW w:w="1531" w:type="dxa"/>
              </w:tcPr>
              <w:p w14:paraId="5B625020" w14:textId="069045B1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240636624"/>
            <w:placeholder>
              <w:docPart w:val="8B928652CD914883A0D3638AC956303C"/>
            </w:placeholder>
            <w:showingPlcHdr/>
            <w:text/>
          </w:sdtPr>
          <w:sdtContent>
            <w:tc>
              <w:tcPr>
                <w:tcW w:w="3544" w:type="dxa"/>
              </w:tcPr>
              <w:p w14:paraId="65A8AF8B" w14:textId="7201F082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646201671"/>
            <w:placeholder>
              <w:docPart w:val="54F321938B1C4671B1E87DAD2AFA5FE2"/>
            </w:placeholder>
            <w:showingPlcHdr/>
            <w:text/>
          </w:sdtPr>
          <w:sdtContent>
            <w:tc>
              <w:tcPr>
                <w:tcW w:w="7371" w:type="dxa"/>
              </w:tcPr>
              <w:p w14:paraId="1363521F" w14:textId="7F88BDF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878666018"/>
            <w:placeholder>
              <w:docPart w:val="AE1A1AF5610047B0A9F6BB8C28A35FC3"/>
            </w:placeholder>
            <w:showingPlcHdr/>
            <w:text/>
          </w:sdtPr>
          <w:sdtContent>
            <w:tc>
              <w:tcPr>
                <w:tcW w:w="1276" w:type="dxa"/>
              </w:tcPr>
              <w:p w14:paraId="645234F1" w14:textId="55FBAA2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129011258"/>
            <w:placeholder>
              <w:docPart w:val="C72AD95E78E441D7BFF141308EF09183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C5FEE8" w14:textId="334E706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037956658"/>
            <w:placeholder>
              <w:docPart w:val="6FD893E500614A3F98B450CA9F612E30"/>
            </w:placeholder>
            <w:showingPlcHdr/>
            <w:text/>
          </w:sdtPr>
          <w:sdtContent>
            <w:tc>
              <w:tcPr>
                <w:tcW w:w="905" w:type="dxa"/>
              </w:tcPr>
              <w:p w14:paraId="06D0DFB4" w14:textId="032B1DB8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6A426DD9" w14:textId="77777777" w:rsidTr="00E364E1">
        <w:trPr>
          <w:trHeight w:val="482"/>
        </w:trPr>
        <w:sdt>
          <w:sdtPr>
            <w:id w:val="1576623773"/>
            <w:placeholder>
              <w:docPart w:val="D8A6933A00E44781ABF00F7A39658CF2"/>
            </w:placeholder>
            <w:showingPlcHdr/>
            <w:text/>
          </w:sdtPr>
          <w:sdtContent>
            <w:tc>
              <w:tcPr>
                <w:tcW w:w="1531" w:type="dxa"/>
              </w:tcPr>
              <w:p w14:paraId="4C2924AA" w14:textId="53AE7CAF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20636346"/>
            <w:placeholder>
              <w:docPart w:val="490E4433CE0040F8A13F4217BE6E31B3"/>
            </w:placeholder>
            <w:showingPlcHdr/>
            <w:text/>
          </w:sdtPr>
          <w:sdtContent>
            <w:tc>
              <w:tcPr>
                <w:tcW w:w="3544" w:type="dxa"/>
              </w:tcPr>
              <w:p w14:paraId="61706C3E" w14:textId="4087D49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821492144"/>
            <w:placeholder>
              <w:docPart w:val="BD0E92CC26CD4C6E8DCFCC4C52166E47"/>
            </w:placeholder>
            <w:showingPlcHdr/>
            <w:text/>
          </w:sdtPr>
          <w:sdtContent>
            <w:tc>
              <w:tcPr>
                <w:tcW w:w="7371" w:type="dxa"/>
              </w:tcPr>
              <w:p w14:paraId="30F5623D" w14:textId="466DCA6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967232193"/>
            <w:placeholder>
              <w:docPart w:val="DC9F793C71F6458D845B3BCC7ACD0C9C"/>
            </w:placeholder>
            <w:showingPlcHdr/>
            <w:text/>
          </w:sdtPr>
          <w:sdtContent>
            <w:tc>
              <w:tcPr>
                <w:tcW w:w="1276" w:type="dxa"/>
              </w:tcPr>
              <w:p w14:paraId="50C67E39" w14:textId="47A373F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04761537"/>
            <w:placeholder>
              <w:docPart w:val="4602F10C24184F32910E77806C15AC86"/>
            </w:placeholder>
            <w:showingPlcHdr/>
            <w:text/>
          </w:sdtPr>
          <w:sdtContent>
            <w:tc>
              <w:tcPr>
                <w:tcW w:w="1276" w:type="dxa"/>
              </w:tcPr>
              <w:p w14:paraId="69E53628" w14:textId="36FD7FA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900853787"/>
            <w:placeholder>
              <w:docPart w:val="377EC9BAC45E4AB4A62DF39852A6A1F1"/>
            </w:placeholder>
            <w:showingPlcHdr/>
            <w:text/>
          </w:sdtPr>
          <w:sdtContent>
            <w:tc>
              <w:tcPr>
                <w:tcW w:w="905" w:type="dxa"/>
              </w:tcPr>
              <w:p w14:paraId="195B9A7D" w14:textId="0D690B6D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36008BA" w14:textId="77777777" w:rsidTr="00E364E1">
        <w:trPr>
          <w:trHeight w:val="482"/>
        </w:trPr>
        <w:sdt>
          <w:sdtPr>
            <w:id w:val="197052145"/>
            <w:placeholder>
              <w:docPart w:val="F217BC9067844DAB98A5D823FF1DB95A"/>
            </w:placeholder>
            <w:showingPlcHdr/>
            <w:text/>
          </w:sdtPr>
          <w:sdtContent>
            <w:tc>
              <w:tcPr>
                <w:tcW w:w="1531" w:type="dxa"/>
              </w:tcPr>
              <w:p w14:paraId="117CFFC4" w14:textId="2B277ED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878965148"/>
            <w:placeholder>
              <w:docPart w:val="14977BFD02A442B8A319493A4223DC44"/>
            </w:placeholder>
            <w:showingPlcHdr/>
            <w:text/>
          </w:sdtPr>
          <w:sdtContent>
            <w:tc>
              <w:tcPr>
                <w:tcW w:w="3544" w:type="dxa"/>
              </w:tcPr>
              <w:p w14:paraId="036CC531" w14:textId="2B289281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115590359"/>
            <w:placeholder>
              <w:docPart w:val="311DFD8DD954405B8A807E8205F6F645"/>
            </w:placeholder>
            <w:showingPlcHdr/>
            <w:text/>
          </w:sdtPr>
          <w:sdtContent>
            <w:tc>
              <w:tcPr>
                <w:tcW w:w="7371" w:type="dxa"/>
              </w:tcPr>
              <w:p w14:paraId="7ED5AB1C" w14:textId="20A7192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032609806"/>
            <w:placeholder>
              <w:docPart w:val="CDA12455EB514AF0A66577F85965B5EB"/>
            </w:placeholder>
            <w:showingPlcHdr/>
            <w:text/>
          </w:sdtPr>
          <w:sdtContent>
            <w:tc>
              <w:tcPr>
                <w:tcW w:w="1276" w:type="dxa"/>
              </w:tcPr>
              <w:p w14:paraId="661247DB" w14:textId="0097424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113122736"/>
            <w:placeholder>
              <w:docPart w:val="EFBF470177884A68A892A53AB9E32643"/>
            </w:placeholder>
            <w:showingPlcHdr/>
            <w:text/>
          </w:sdtPr>
          <w:sdtContent>
            <w:tc>
              <w:tcPr>
                <w:tcW w:w="1276" w:type="dxa"/>
              </w:tcPr>
              <w:p w14:paraId="665B91F8" w14:textId="0A61707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99070767"/>
            <w:placeholder>
              <w:docPart w:val="E9249D1D5FD74563890EB26B3417CD9D"/>
            </w:placeholder>
            <w:showingPlcHdr/>
            <w:text/>
          </w:sdtPr>
          <w:sdtContent>
            <w:tc>
              <w:tcPr>
                <w:tcW w:w="905" w:type="dxa"/>
              </w:tcPr>
              <w:p w14:paraId="61FBC922" w14:textId="2EAF6E82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BEBA36F" w14:textId="77777777" w:rsidTr="00E364E1">
        <w:trPr>
          <w:trHeight w:val="482"/>
        </w:trPr>
        <w:sdt>
          <w:sdtPr>
            <w:id w:val="2112164068"/>
            <w:placeholder>
              <w:docPart w:val="A15087C1F38D4176BCE445A1D1B6496B"/>
            </w:placeholder>
            <w:showingPlcHdr/>
            <w:text/>
          </w:sdtPr>
          <w:sdtContent>
            <w:tc>
              <w:tcPr>
                <w:tcW w:w="1531" w:type="dxa"/>
              </w:tcPr>
              <w:p w14:paraId="663B8635" w14:textId="4B6BFC7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336572992"/>
            <w:placeholder>
              <w:docPart w:val="E134DA21149349B08CD2E73AF33905AB"/>
            </w:placeholder>
            <w:showingPlcHdr/>
            <w:text/>
          </w:sdtPr>
          <w:sdtContent>
            <w:tc>
              <w:tcPr>
                <w:tcW w:w="3544" w:type="dxa"/>
              </w:tcPr>
              <w:p w14:paraId="149899C4" w14:textId="561BC29E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86166878"/>
            <w:placeholder>
              <w:docPart w:val="409C22F2AB2B45BFB305052EED264B84"/>
            </w:placeholder>
            <w:showingPlcHdr/>
            <w:text/>
          </w:sdtPr>
          <w:sdtContent>
            <w:tc>
              <w:tcPr>
                <w:tcW w:w="7371" w:type="dxa"/>
              </w:tcPr>
              <w:p w14:paraId="3D4FA701" w14:textId="68FA883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492064546"/>
            <w:placeholder>
              <w:docPart w:val="FEA78CE282034EBC8663C8083F9AF13F"/>
            </w:placeholder>
            <w:showingPlcHdr/>
            <w:text/>
          </w:sdtPr>
          <w:sdtContent>
            <w:tc>
              <w:tcPr>
                <w:tcW w:w="1276" w:type="dxa"/>
              </w:tcPr>
              <w:p w14:paraId="33C6B10C" w14:textId="28E6BE0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750544411"/>
            <w:placeholder>
              <w:docPart w:val="71612419BD6B4D0399EB49378A4E13C4"/>
            </w:placeholder>
            <w:showingPlcHdr/>
            <w:text/>
          </w:sdtPr>
          <w:sdtContent>
            <w:tc>
              <w:tcPr>
                <w:tcW w:w="1276" w:type="dxa"/>
              </w:tcPr>
              <w:p w14:paraId="6882F179" w14:textId="3F22AC7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545607997"/>
            <w:placeholder>
              <w:docPart w:val="EB8E2065566541C0A73CDED921C2EDFC"/>
            </w:placeholder>
            <w:showingPlcHdr/>
            <w:text/>
          </w:sdtPr>
          <w:sdtContent>
            <w:tc>
              <w:tcPr>
                <w:tcW w:w="905" w:type="dxa"/>
              </w:tcPr>
              <w:p w14:paraId="0276A02E" w14:textId="20BC2674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4C939EC" w14:textId="77777777" w:rsidTr="00E364E1">
        <w:trPr>
          <w:trHeight w:val="482"/>
        </w:trPr>
        <w:sdt>
          <w:sdtPr>
            <w:id w:val="-916086962"/>
            <w:placeholder>
              <w:docPart w:val="77942B5F412A41119AFC4EB2DB717ABB"/>
            </w:placeholder>
            <w:showingPlcHdr/>
            <w:text/>
          </w:sdtPr>
          <w:sdtContent>
            <w:tc>
              <w:tcPr>
                <w:tcW w:w="1531" w:type="dxa"/>
              </w:tcPr>
              <w:p w14:paraId="39E99EF0" w14:textId="6567C07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622152244"/>
            <w:placeholder>
              <w:docPart w:val="9F4302866B9A441A879C6DF64C817D0E"/>
            </w:placeholder>
            <w:showingPlcHdr/>
            <w:text/>
          </w:sdtPr>
          <w:sdtContent>
            <w:tc>
              <w:tcPr>
                <w:tcW w:w="3544" w:type="dxa"/>
              </w:tcPr>
              <w:p w14:paraId="52831DDA" w14:textId="5A0D487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002812570"/>
            <w:placeholder>
              <w:docPart w:val="3226EFA4951C442B8682C595F79F6DE8"/>
            </w:placeholder>
            <w:showingPlcHdr/>
            <w:text/>
          </w:sdtPr>
          <w:sdtContent>
            <w:tc>
              <w:tcPr>
                <w:tcW w:w="7371" w:type="dxa"/>
              </w:tcPr>
              <w:p w14:paraId="0B1D04AC" w14:textId="4AD0B44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642126235"/>
            <w:placeholder>
              <w:docPart w:val="9E1467F771304936B7DE5900A3D1F734"/>
            </w:placeholder>
            <w:showingPlcHdr/>
            <w:text/>
          </w:sdtPr>
          <w:sdtContent>
            <w:tc>
              <w:tcPr>
                <w:tcW w:w="1276" w:type="dxa"/>
              </w:tcPr>
              <w:p w14:paraId="7348F11B" w14:textId="46F853E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28988632"/>
            <w:placeholder>
              <w:docPart w:val="B35EFC3FFA334924B0A06BA8E8ED6990"/>
            </w:placeholder>
            <w:showingPlcHdr/>
            <w:text/>
          </w:sdtPr>
          <w:sdtContent>
            <w:tc>
              <w:tcPr>
                <w:tcW w:w="1276" w:type="dxa"/>
              </w:tcPr>
              <w:p w14:paraId="5056829B" w14:textId="3A70626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0108503"/>
            <w:placeholder>
              <w:docPart w:val="DDF70E05315545E8942A350266B7B796"/>
            </w:placeholder>
            <w:showingPlcHdr/>
            <w:text/>
          </w:sdtPr>
          <w:sdtContent>
            <w:tc>
              <w:tcPr>
                <w:tcW w:w="905" w:type="dxa"/>
              </w:tcPr>
              <w:p w14:paraId="21DD606F" w14:textId="46923FCF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71EA1811" w14:textId="77777777" w:rsidTr="00E364E1">
        <w:trPr>
          <w:trHeight w:val="482"/>
        </w:trPr>
        <w:sdt>
          <w:sdtPr>
            <w:id w:val="-601181766"/>
            <w:placeholder>
              <w:docPart w:val="02BEBC20207C4E6FB2D86C545A8BEFB5"/>
            </w:placeholder>
            <w:showingPlcHdr/>
            <w:text/>
          </w:sdtPr>
          <w:sdtContent>
            <w:tc>
              <w:tcPr>
                <w:tcW w:w="1531" w:type="dxa"/>
              </w:tcPr>
              <w:p w14:paraId="76BFE407" w14:textId="2A4A565A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710258536"/>
            <w:placeholder>
              <w:docPart w:val="BE2D1DBE92414EE7BB832B40662D6788"/>
            </w:placeholder>
            <w:showingPlcHdr/>
            <w:text/>
          </w:sdtPr>
          <w:sdtContent>
            <w:tc>
              <w:tcPr>
                <w:tcW w:w="3544" w:type="dxa"/>
              </w:tcPr>
              <w:p w14:paraId="3A9BE3D1" w14:textId="38CE8EBE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814868103"/>
            <w:placeholder>
              <w:docPart w:val="00EA1E4A296A4B14BFB39CFEE55C1DCB"/>
            </w:placeholder>
            <w:showingPlcHdr/>
            <w:text/>
          </w:sdtPr>
          <w:sdtContent>
            <w:tc>
              <w:tcPr>
                <w:tcW w:w="7371" w:type="dxa"/>
              </w:tcPr>
              <w:p w14:paraId="097FABC3" w14:textId="0B811A1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2001541922"/>
            <w:placeholder>
              <w:docPart w:val="B86C7D825736404FA9EF9A152FF0FE1F"/>
            </w:placeholder>
            <w:showingPlcHdr/>
            <w:text/>
          </w:sdtPr>
          <w:sdtContent>
            <w:tc>
              <w:tcPr>
                <w:tcW w:w="1276" w:type="dxa"/>
              </w:tcPr>
              <w:p w14:paraId="01ECFB5C" w14:textId="2483BB6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638080887"/>
            <w:placeholder>
              <w:docPart w:val="4B683E601B0043909D0DE66F44C64E48"/>
            </w:placeholder>
            <w:showingPlcHdr/>
            <w:text/>
          </w:sdtPr>
          <w:sdtContent>
            <w:tc>
              <w:tcPr>
                <w:tcW w:w="1276" w:type="dxa"/>
              </w:tcPr>
              <w:p w14:paraId="7B73AFA4" w14:textId="7F11A71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873921096"/>
            <w:placeholder>
              <w:docPart w:val="ED4E8DEE5A344BDDAC8837031A1C9E1F"/>
            </w:placeholder>
            <w:showingPlcHdr/>
            <w:text/>
          </w:sdtPr>
          <w:sdtContent>
            <w:tc>
              <w:tcPr>
                <w:tcW w:w="905" w:type="dxa"/>
              </w:tcPr>
              <w:p w14:paraId="202621C4" w14:textId="44D6AEFD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7E81602C" w14:textId="77777777" w:rsidTr="00E364E1">
        <w:trPr>
          <w:trHeight w:val="482"/>
        </w:trPr>
        <w:sdt>
          <w:sdtPr>
            <w:id w:val="-1427565294"/>
            <w:placeholder>
              <w:docPart w:val="593882A75CAE49A5AADAEDD0BFBB708E"/>
            </w:placeholder>
            <w:showingPlcHdr/>
            <w:text/>
          </w:sdtPr>
          <w:sdtContent>
            <w:tc>
              <w:tcPr>
                <w:tcW w:w="1531" w:type="dxa"/>
              </w:tcPr>
              <w:p w14:paraId="3CAA4966" w14:textId="322FFB4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687200900"/>
            <w:placeholder>
              <w:docPart w:val="BE7DF60463CE4F2BAE14F0D8075C991C"/>
            </w:placeholder>
            <w:showingPlcHdr/>
            <w:text/>
          </w:sdtPr>
          <w:sdtContent>
            <w:tc>
              <w:tcPr>
                <w:tcW w:w="3544" w:type="dxa"/>
              </w:tcPr>
              <w:p w14:paraId="6BCEA665" w14:textId="6BA9AA09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53263589"/>
            <w:placeholder>
              <w:docPart w:val="2617973A7CC345BD92C3487B220469A1"/>
            </w:placeholder>
            <w:showingPlcHdr/>
            <w:text/>
          </w:sdtPr>
          <w:sdtContent>
            <w:tc>
              <w:tcPr>
                <w:tcW w:w="7371" w:type="dxa"/>
              </w:tcPr>
              <w:p w14:paraId="71D25072" w14:textId="746CCA8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079895581"/>
            <w:placeholder>
              <w:docPart w:val="D6E970DC59B548B782D2981327109350"/>
            </w:placeholder>
            <w:showingPlcHdr/>
            <w:text/>
          </w:sdtPr>
          <w:sdtContent>
            <w:tc>
              <w:tcPr>
                <w:tcW w:w="1276" w:type="dxa"/>
              </w:tcPr>
              <w:p w14:paraId="2C652B03" w14:textId="7E9596D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677300598"/>
            <w:placeholder>
              <w:docPart w:val="4F47C67508A940D1A0471D94ED325A63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2FE6D6" w14:textId="62A1F43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2125447925"/>
            <w:placeholder>
              <w:docPart w:val="046C5FDE69484A68BA7FBF1EB43F2D1E"/>
            </w:placeholder>
            <w:showingPlcHdr/>
            <w:text/>
          </w:sdtPr>
          <w:sdtContent>
            <w:tc>
              <w:tcPr>
                <w:tcW w:w="905" w:type="dxa"/>
              </w:tcPr>
              <w:p w14:paraId="08B763EE" w14:textId="76A5EEF4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06F18790" w14:textId="77777777" w:rsidTr="00E364E1">
        <w:trPr>
          <w:trHeight w:val="482"/>
        </w:trPr>
        <w:sdt>
          <w:sdtPr>
            <w:id w:val="-1653052222"/>
            <w:placeholder>
              <w:docPart w:val="A8A7AC82BBEB4923B3E962BB6A67F97D"/>
            </w:placeholder>
            <w:showingPlcHdr/>
            <w:text/>
          </w:sdtPr>
          <w:sdtContent>
            <w:tc>
              <w:tcPr>
                <w:tcW w:w="1531" w:type="dxa"/>
              </w:tcPr>
              <w:p w14:paraId="44537976" w14:textId="6B79FF8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605181930"/>
            <w:placeholder>
              <w:docPart w:val="E26A1030C6CE4484A6141D9A5359DF33"/>
            </w:placeholder>
            <w:showingPlcHdr/>
            <w:text/>
          </w:sdtPr>
          <w:sdtContent>
            <w:tc>
              <w:tcPr>
                <w:tcW w:w="3544" w:type="dxa"/>
              </w:tcPr>
              <w:p w14:paraId="516778E9" w14:textId="4AF12E1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740130725"/>
            <w:placeholder>
              <w:docPart w:val="5636CE1E62044C19BD2111BA76C6831C"/>
            </w:placeholder>
            <w:showingPlcHdr/>
            <w:text/>
          </w:sdtPr>
          <w:sdtContent>
            <w:tc>
              <w:tcPr>
                <w:tcW w:w="7371" w:type="dxa"/>
              </w:tcPr>
              <w:p w14:paraId="099662B5" w14:textId="2A41B4D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695618500"/>
            <w:placeholder>
              <w:docPart w:val="49AD6490034944A7861575946E25E69C"/>
            </w:placeholder>
            <w:showingPlcHdr/>
            <w:text/>
          </w:sdtPr>
          <w:sdtContent>
            <w:tc>
              <w:tcPr>
                <w:tcW w:w="1276" w:type="dxa"/>
              </w:tcPr>
              <w:p w14:paraId="695567FC" w14:textId="6C2FEC6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536309578"/>
            <w:placeholder>
              <w:docPart w:val="A8923A7C331140FEBE94891CC2D8315A"/>
            </w:placeholder>
            <w:showingPlcHdr/>
            <w:text/>
          </w:sdtPr>
          <w:sdtContent>
            <w:tc>
              <w:tcPr>
                <w:tcW w:w="1276" w:type="dxa"/>
              </w:tcPr>
              <w:p w14:paraId="0C830B29" w14:textId="23DE260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29390026"/>
            <w:placeholder>
              <w:docPart w:val="361DDF54121C413A87335A48410673FE"/>
            </w:placeholder>
            <w:showingPlcHdr/>
            <w:text/>
          </w:sdtPr>
          <w:sdtContent>
            <w:tc>
              <w:tcPr>
                <w:tcW w:w="905" w:type="dxa"/>
              </w:tcPr>
              <w:p w14:paraId="1A4FEADB" w14:textId="1756FDD1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656F55D" w14:textId="77777777" w:rsidTr="00E364E1">
        <w:trPr>
          <w:trHeight w:val="557"/>
        </w:trPr>
        <w:tc>
          <w:tcPr>
            <w:tcW w:w="15903" w:type="dxa"/>
            <w:gridSpan w:val="6"/>
            <w:shd w:val="clear" w:color="auto" w:fill="D9D9D9" w:themeFill="background1" w:themeFillShade="D9"/>
          </w:tcPr>
          <w:p w14:paraId="27A6D570" w14:textId="77777777" w:rsidR="005F4E40" w:rsidRPr="000332E4" w:rsidRDefault="005F4E40" w:rsidP="005F4E40">
            <w:pPr>
              <w:jc w:val="center"/>
              <w:rPr>
                <w:rFonts w:ascii="Arial" w:hAnsi="Arial" w:cs="Arial"/>
              </w:rPr>
            </w:pPr>
            <w:r w:rsidRPr="000332E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Loggbok og vedlikeholds journal for brannalarmanlegg</w:t>
            </w:r>
            <w:r w:rsidRPr="000332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32E4">
              <w:rPr>
                <w:rFonts w:ascii="Arial" w:hAnsi="Arial" w:cs="Arial"/>
                <w:sz w:val="20"/>
              </w:rPr>
              <w:t>(Noter alle hendelser, endringer og serviceoppdrag på anlegget.)</w:t>
            </w:r>
          </w:p>
        </w:tc>
      </w:tr>
      <w:tr w:rsidR="005F4E40" w14:paraId="287DCF89" w14:textId="77777777" w:rsidTr="00E364E1">
        <w:trPr>
          <w:trHeight w:val="371"/>
        </w:trPr>
        <w:tc>
          <w:tcPr>
            <w:tcW w:w="15903" w:type="dxa"/>
            <w:gridSpan w:val="6"/>
          </w:tcPr>
          <w:p w14:paraId="110FDC29" w14:textId="23A75D43" w:rsidR="005F4E40" w:rsidRPr="000332E4" w:rsidRDefault="005F4E40" w:rsidP="005F4E40">
            <w:pPr>
              <w:rPr>
                <w:rFonts w:ascii="Arial" w:hAnsi="Arial" w:cs="Arial"/>
                <w:sz w:val="18"/>
                <w:szCs w:val="18"/>
              </w:rPr>
            </w:pPr>
            <w:r w:rsidRPr="000332E4">
              <w:rPr>
                <w:rFonts w:ascii="Arial" w:hAnsi="Arial" w:cs="Arial"/>
                <w:sz w:val="18"/>
                <w:szCs w:val="18"/>
              </w:rPr>
              <w:t xml:space="preserve">Anleggsnavn: </w:t>
            </w:r>
            <w:sdt>
              <w:sdtPr>
                <w:id w:val="1085809523"/>
                <w:placeholder>
                  <w:docPart w:val="55E7874757644ED6AD4E91476C2FBD87"/>
                </w:placeholder>
                <w:showingPlcHdr/>
                <w:text/>
              </w:sdtPr>
              <w:sdtContent>
                <w:r w:rsidRPr="00166553">
                  <w:t>.</w:t>
                </w:r>
              </w:sdtContent>
            </w:sdt>
          </w:p>
        </w:tc>
      </w:tr>
      <w:tr w:rsidR="005F4E40" w14:paraId="1FBBEE7B" w14:textId="77777777" w:rsidTr="00E364E1">
        <w:trPr>
          <w:trHeight w:val="606"/>
        </w:trPr>
        <w:tc>
          <w:tcPr>
            <w:tcW w:w="1531" w:type="dxa"/>
          </w:tcPr>
          <w:p w14:paraId="7D8F8EE9" w14:textId="77777777" w:rsidR="005F4E40" w:rsidRPr="000332E4" w:rsidRDefault="005F4E40" w:rsidP="005F4E40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Adresse:</w:t>
            </w:r>
          </w:p>
        </w:tc>
        <w:tc>
          <w:tcPr>
            <w:tcW w:w="3544" w:type="dxa"/>
          </w:tcPr>
          <w:p w14:paraId="076A802D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Plassering</w:t>
            </w:r>
          </w:p>
        </w:tc>
        <w:tc>
          <w:tcPr>
            <w:tcW w:w="7371" w:type="dxa"/>
          </w:tcPr>
          <w:p w14:paraId="1BC3F7D2" w14:textId="77777777" w:rsidR="005F4E40" w:rsidRPr="000332E4" w:rsidRDefault="005F4E40" w:rsidP="005F4E40">
            <w:pPr>
              <w:rPr>
                <w:rFonts w:ascii="Arial" w:hAnsi="Arial" w:cs="Arial"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Hendelse: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 Her beskrives hva som har skjedd eller utført. </w:t>
            </w:r>
            <w:r w:rsidRPr="000332E4">
              <w:rPr>
                <w:rFonts w:ascii="Arial" w:hAnsi="Arial" w:cs="Arial"/>
                <w:sz w:val="20"/>
                <w:szCs w:val="18"/>
              </w:rPr>
              <w:br/>
              <w:t xml:space="preserve">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utkoblinger</w:t>
            </w:r>
            <w:r w:rsidRPr="000332E4">
              <w:rPr>
                <w:rFonts w:ascii="Arial" w:hAnsi="Arial" w:cs="Arial"/>
                <w:sz w:val="20"/>
                <w:szCs w:val="18"/>
              </w:rPr>
              <w:t xml:space="preserve">, beskriv årsaken. Ved </w:t>
            </w:r>
            <w:r w:rsidRPr="005D6630">
              <w:rPr>
                <w:rFonts w:ascii="Arial" w:hAnsi="Arial" w:cs="Arial"/>
                <w:sz w:val="20"/>
                <w:szCs w:val="18"/>
                <w:u w:val="single"/>
              </w:rPr>
              <w:t>utløst brannalarm</w:t>
            </w:r>
            <w:r w:rsidRPr="000332E4">
              <w:rPr>
                <w:rFonts w:ascii="Arial" w:hAnsi="Arial" w:cs="Arial"/>
                <w:sz w:val="20"/>
                <w:szCs w:val="18"/>
              </w:rPr>
              <w:t>, beskriv årsaken</w:t>
            </w:r>
          </w:p>
        </w:tc>
        <w:tc>
          <w:tcPr>
            <w:tcW w:w="1276" w:type="dxa"/>
          </w:tcPr>
          <w:p w14:paraId="4806F2FA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Dato</w:t>
            </w:r>
          </w:p>
        </w:tc>
        <w:tc>
          <w:tcPr>
            <w:tcW w:w="1276" w:type="dxa"/>
          </w:tcPr>
          <w:p w14:paraId="4DA449CB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SIGN:</w:t>
            </w:r>
          </w:p>
        </w:tc>
        <w:tc>
          <w:tcPr>
            <w:tcW w:w="905" w:type="dxa"/>
          </w:tcPr>
          <w:p w14:paraId="32AFDCF2" w14:textId="77777777" w:rsidR="005F4E40" w:rsidRPr="000332E4" w:rsidRDefault="005F4E40" w:rsidP="005F4E4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0332E4">
              <w:rPr>
                <w:rFonts w:ascii="Arial" w:hAnsi="Arial" w:cs="Arial"/>
                <w:b/>
                <w:bCs/>
                <w:sz w:val="20"/>
                <w:szCs w:val="18"/>
              </w:rPr>
              <w:t>OK</w:t>
            </w:r>
          </w:p>
        </w:tc>
      </w:tr>
      <w:tr w:rsidR="005F4E40" w14:paraId="0A9B68F9" w14:textId="77777777" w:rsidTr="00E364E1">
        <w:trPr>
          <w:trHeight w:val="482"/>
        </w:trPr>
        <w:sdt>
          <w:sdtPr>
            <w:id w:val="1198045734"/>
            <w:placeholder>
              <w:docPart w:val="5A35828A11D84840A094C6B4E329FD0A"/>
            </w:placeholder>
            <w:showingPlcHdr/>
            <w:text/>
          </w:sdtPr>
          <w:sdtContent>
            <w:tc>
              <w:tcPr>
                <w:tcW w:w="1531" w:type="dxa"/>
              </w:tcPr>
              <w:p w14:paraId="07B8B1DD" w14:textId="4257576F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139567841"/>
            <w:placeholder>
              <w:docPart w:val="6235D7067FE54DC894B4D900E3D9FA49"/>
            </w:placeholder>
            <w:showingPlcHdr/>
            <w:text/>
          </w:sdtPr>
          <w:sdtContent>
            <w:tc>
              <w:tcPr>
                <w:tcW w:w="3544" w:type="dxa"/>
              </w:tcPr>
              <w:p w14:paraId="538C2235" w14:textId="6B9A4AF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638688359"/>
            <w:placeholder>
              <w:docPart w:val="D2AA358F7DBB46A9A4E35501CE5B5591"/>
            </w:placeholder>
            <w:showingPlcHdr/>
            <w:text/>
          </w:sdtPr>
          <w:sdtContent>
            <w:tc>
              <w:tcPr>
                <w:tcW w:w="7371" w:type="dxa"/>
              </w:tcPr>
              <w:p w14:paraId="42092A90" w14:textId="758BFEC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892576413"/>
            <w:placeholder>
              <w:docPart w:val="612DDB9BDF08400A9B5B671AFDC48DB8"/>
            </w:placeholder>
            <w:showingPlcHdr/>
            <w:text/>
          </w:sdtPr>
          <w:sdtContent>
            <w:tc>
              <w:tcPr>
                <w:tcW w:w="1276" w:type="dxa"/>
              </w:tcPr>
              <w:p w14:paraId="74B2B1F2" w14:textId="2DC6444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419646478"/>
            <w:placeholder>
              <w:docPart w:val="B9A79B2CCB20407B8ECF4B91A22A67BE"/>
            </w:placeholder>
            <w:showingPlcHdr/>
            <w:text/>
          </w:sdtPr>
          <w:sdtContent>
            <w:tc>
              <w:tcPr>
                <w:tcW w:w="1276" w:type="dxa"/>
              </w:tcPr>
              <w:p w14:paraId="066196BD" w14:textId="3873981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266687872"/>
            <w:placeholder>
              <w:docPart w:val="EBF628CB60FC46D8BAE152012174964B"/>
            </w:placeholder>
            <w:showingPlcHdr/>
            <w:text/>
          </w:sdtPr>
          <w:sdtContent>
            <w:tc>
              <w:tcPr>
                <w:tcW w:w="905" w:type="dxa"/>
              </w:tcPr>
              <w:p w14:paraId="68E09405" w14:textId="1A2E3420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0964673B" w14:textId="77777777" w:rsidTr="00E364E1">
        <w:trPr>
          <w:trHeight w:val="482"/>
        </w:trPr>
        <w:sdt>
          <w:sdtPr>
            <w:id w:val="-332298866"/>
            <w:placeholder>
              <w:docPart w:val="D34B67B0DE1F437DB16001384ED7E023"/>
            </w:placeholder>
            <w:showingPlcHdr/>
            <w:text/>
          </w:sdtPr>
          <w:sdtContent>
            <w:tc>
              <w:tcPr>
                <w:tcW w:w="1531" w:type="dxa"/>
              </w:tcPr>
              <w:p w14:paraId="0716D42E" w14:textId="7442551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454103026"/>
            <w:placeholder>
              <w:docPart w:val="B01FA8B27BDD4D73A0CF999D0DE1277C"/>
            </w:placeholder>
            <w:showingPlcHdr/>
            <w:text/>
          </w:sdtPr>
          <w:sdtContent>
            <w:tc>
              <w:tcPr>
                <w:tcW w:w="3544" w:type="dxa"/>
              </w:tcPr>
              <w:p w14:paraId="11D69346" w14:textId="4BC0324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046679458"/>
            <w:placeholder>
              <w:docPart w:val="DD90DCA398E3405AA5E99A9CA42E1F22"/>
            </w:placeholder>
            <w:showingPlcHdr/>
            <w:text/>
          </w:sdtPr>
          <w:sdtContent>
            <w:tc>
              <w:tcPr>
                <w:tcW w:w="7371" w:type="dxa"/>
              </w:tcPr>
              <w:p w14:paraId="6FDC9E7F" w14:textId="50EAF73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132013624"/>
            <w:placeholder>
              <w:docPart w:val="D28128BF83FB4A058F8B941C3BA4CB44"/>
            </w:placeholder>
            <w:showingPlcHdr/>
            <w:text/>
          </w:sdtPr>
          <w:sdtContent>
            <w:tc>
              <w:tcPr>
                <w:tcW w:w="1276" w:type="dxa"/>
              </w:tcPr>
              <w:p w14:paraId="7DB96592" w14:textId="24136A8A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97463323"/>
            <w:placeholder>
              <w:docPart w:val="B0B92B44DA0A4B8ABD76B774C0C2F970"/>
            </w:placeholder>
            <w:showingPlcHdr/>
            <w:text/>
          </w:sdtPr>
          <w:sdtContent>
            <w:tc>
              <w:tcPr>
                <w:tcW w:w="1276" w:type="dxa"/>
              </w:tcPr>
              <w:p w14:paraId="4C7A808F" w14:textId="64E2744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267305093"/>
            <w:placeholder>
              <w:docPart w:val="3E213699E29E484AA3B8D2D42E6CDE13"/>
            </w:placeholder>
            <w:showingPlcHdr/>
            <w:text/>
          </w:sdtPr>
          <w:sdtContent>
            <w:tc>
              <w:tcPr>
                <w:tcW w:w="905" w:type="dxa"/>
              </w:tcPr>
              <w:p w14:paraId="12A2C4CB" w14:textId="0FD45B92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F05027F" w14:textId="77777777" w:rsidTr="00E364E1">
        <w:trPr>
          <w:trHeight w:val="482"/>
        </w:trPr>
        <w:sdt>
          <w:sdtPr>
            <w:id w:val="954218603"/>
            <w:placeholder>
              <w:docPart w:val="D3CE693FBF814D11AE5EC29E13E5C15E"/>
            </w:placeholder>
            <w:showingPlcHdr/>
            <w:text/>
          </w:sdtPr>
          <w:sdtContent>
            <w:tc>
              <w:tcPr>
                <w:tcW w:w="1531" w:type="dxa"/>
              </w:tcPr>
              <w:p w14:paraId="6BD900D9" w14:textId="69BDEDD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495399563"/>
            <w:placeholder>
              <w:docPart w:val="CCDE64005B7648C2809426A6CF24B5FF"/>
            </w:placeholder>
            <w:showingPlcHdr/>
            <w:text/>
          </w:sdtPr>
          <w:sdtContent>
            <w:tc>
              <w:tcPr>
                <w:tcW w:w="3544" w:type="dxa"/>
              </w:tcPr>
              <w:p w14:paraId="7F026A6E" w14:textId="59897F87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544291452"/>
            <w:placeholder>
              <w:docPart w:val="6514E1C8BDB14EFAA15D89C16A2983A6"/>
            </w:placeholder>
            <w:showingPlcHdr/>
            <w:text/>
          </w:sdtPr>
          <w:sdtContent>
            <w:tc>
              <w:tcPr>
                <w:tcW w:w="7371" w:type="dxa"/>
              </w:tcPr>
              <w:p w14:paraId="1ABA09DB" w14:textId="1D2FBBB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078281974"/>
            <w:placeholder>
              <w:docPart w:val="D88F6DA5B6F04BC9957647164C1F4F5A"/>
            </w:placeholder>
            <w:showingPlcHdr/>
            <w:text/>
          </w:sdtPr>
          <w:sdtContent>
            <w:tc>
              <w:tcPr>
                <w:tcW w:w="1276" w:type="dxa"/>
              </w:tcPr>
              <w:p w14:paraId="6E18CED4" w14:textId="5721B706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562298205"/>
            <w:placeholder>
              <w:docPart w:val="68A4E1A4AE364065822FB6750408ACF9"/>
            </w:placeholder>
            <w:showingPlcHdr/>
            <w:text/>
          </w:sdtPr>
          <w:sdtContent>
            <w:tc>
              <w:tcPr>
                <w:tcW w:w="1276" w:type="dxa"/>
              </w:tcPr>
              <w:p w14:paraId="48C384AA" w14:textId="151D3C1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062908383"/>
            <w:placeholder>
              <w:docPart w:val="4B88D918FAE8484C89C9B7F72B483D14"/>
            </w:placeholder>
            <w:showingPlcHdr/>
            <w:text/>
          </w:sdtPr>
          <w:sdtContent>
            <w:tc>
              <w:tcPr>
                <w:tcW w:w="905" w:type="dxa"/>
              </w:tcPr>
              <w:p w14:paraId="0FC54C19" w14:textId="6982A951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6E7CBF84" w14:textId="77777777" w:rsidTr="00E364E1">
        <w:trPr>
          <w:trHeight w:val="482"/>
        </w:trPr>
        <w:sdt>
          <w:sdtPr>
            <w:id w:val="690502116"/>
            <w:placeholder>
              <w:docPart w:val="D8F45274B1264DB6AF5FEA359809CE7D"/>
            </w:placeholder>
            <w:showingPlcHdr/>
            <w:text/>
          </w:sdtPr>
          <w:sdtContent>
            <w:tc>
              <w:tcPr>
                <w:tcW w:w="1531" w:type="dxa"/>
              </w:tcPr>
              <w:p w14:paraId="1E3D8A72" w14:textId="7965FDC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757410392"/>
            <w:placeholder>
              <w:docPart w:val="CBB3EA336A1A4858ACA41A2793163C74"/>
            </w:placeholder>
            <w:showingPlcHdr/>
            <w:text/>
          </w:sdtPr>
          <w:sdtContent>
            <w:tc>
              <w:tcPr>
                <w:tcW w:w="3544" w:type="dxa"/>
              </w:tcPr>
              <w:p w14:paraId="39F4F5C1" w14:textId="34D0CBE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041052386"/>
            <w:placeholder>
              <w:docPart w:val="823A4B5C6BEC43CFB9FC24CC473911F3"/>
            </w:placeholder>
            <w:showingPlcHdr/>
            <w:text/>
          </w:sdtPr>
          <w:sdtContent>
            <w:tc>
              <w:tcPr>
                <w:tcW w:w="7371" w:type="dxa"/>
              </w:tcPr>
              <w:p w14:paraId="0584CBC0" w14:textId="45DAE899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446584473"/>
            <w:placeholder>
              <w:docPart w:val="4D0D518165C64A78A7849FDE235DCE0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2894809" w14:textId="15E768D4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444539812"/>
            <w:placeholder>
              <w:docPart w:val="F91EDEDCD7314CA6BC06183C189FB337"/>
            </w:placeholder>
            <w:showingPlcHdr/>
            <w:text/>
          </w:sdtPr>
          <w:sdtContent>
            <w:tc>
              <w:tcPr>
                <w:tcW w:w="1276" w:type="dxa"/>
              </w:tcPr>
              <w:p w14:paraId="779D5F74" w14:textId="1784496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525760463"/>
            <w:placeholder>
              <w:docPart w:val="344980DEF23A492EB142B03331ED34A2"/>
            </w:placeholder>
            <w:showingPlcHdr/>
            <w:text/>
          </w:sdtPr>
          <w:sdtContent>
            <w:tc>
              <w:tcPr>
                <w:tcW w:w="905" w:type="dxa"/>
              </w:tcPr>
              <w:p w14:paraId="6B63CB57" w14:textId="522399C6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6287C7FB" w14:textId="77777777" w:rsidTr="00E364E1">
        <w:trPr>
          <w:trHeight w:val="482"/>
        </w:trPr>
        <w:sdt>
          <w:sdtPr>
            <w:id w:val="744924042"/>
            <w:placeholder>
              <w:docPart w:val="CC6FD55481804AF99202852CE20DBAE9"/>
            </w:placeholder>
            <w:showingPlcHdr/>
            <w:text/>
          </w:sdtPr>
          <w:sdtContent>
            <w:tc>
              <w:tcPr>
                <w:tcW w:w="1531" w:type="dxa"/>
              </w:tcPr>
              <w:p w14:paraId="42CC0EFC" w14:textId="24E75D41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380131782"/>
            <w:placeholder>
              <w:docPart w:val="10423C7E4E4E4DFDB90BFE6EBE322E5B"/>
            </w:placeholder>
            <w:showingPlcHdr/>
            <w:text/>
          </w:sdtPr>
          <w:sdtContent>
            <w:tc>
              <w:tcPr>
                <w:tcW w:w="3544" w:type="dxa"/>
              </w:tcPr>
              <w:p w14:paraId="29679FE8" w14:textId="276A2C3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412228083"/>
            <w:placeholder>
              <w:docPart w:val="2B9A028D9CDB4C0BA073858FAD3BB69E"/>
            </w:placeholder>
            <w:showingPlcHdr/>
            <w:text/>
          </w:sdtPr>
          <w:sdtContent>
            <w:tc>
              <w:tcPr>
                <w:tcW w:w="7371" w:type="dxa"/>
              </w:tcPr>
              <w:p w14:paraId="076E5044" w14:textId="383AE9C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40960653"/>
            <w:placeholder>
              <w:docPart w:val="416F264844D641FBA32E69DB2A8746D1"/>
            </w:placeholder>
            <w:showingPlcHdr/>
            <w:text/>
          </w:sdtPr>
          <w:sdtContent>
            <w:tc>
              <w:tcPr>
                <w:tcW w:w="1276" w:type="dxa"/>
              </w:tcPr>
              <w:p w14:paraId="2E09F109" w14:textId="28902460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603567327"/>
            <w:placeholder>
              <w:docPart w:val="8D4419E606AD4F7DA79F3537535AE816"/>
            </w:placeholder>
            <w:showingPlcHdr/>
            <w:text/>
          </w:sdtPr>
          <w:sdtContent>
            <w:tc>
              <w:tcPr>
                <w:tcW w:w="1276" w:type="dxa"/>
              </w:tcPr>
              <w:p w14:paraId="4E709FD0" w14:textId="29B0C22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911588702"/>
            <w:placeholder>
              <w:docPart w:val="1DA8B207C2244336AF02306A33162DF1"/>
            </w:placeholder>
            <w:showingPlcHdr/>
            <w:text/>
          </w:sdtPr>
          <w:sdtContent>
            <w:tc>
              <w:tcPr>
                <w:tcW w:w="905" w:type="dxa"/>
              </w:tcPr>
              <w:p w14:paraId="51AFDB95" w14:textId="4F39E544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0638173" w14:textId="77777777" w:rsidTr="00E364E1">
        <w:trPr>
          <w:trHeight w:val="482"/>
        </w:trPr>
        <w:sdt>
          <w:sdtPr>
            <w:id w:val="-1738242559"/>
            <w:placeholder>
              <w:docPart w:val="A2CB06B56E234C5DB2BB2ADF6F3297C9"/>
            </w:placeholder>
            <w:showingPlcHdr/>
            <w:text/>
          </w:sdtPr>
          <w:sdtContent>
            <w:tc>
              <w:tcPr>
                <w:tcW w:w="1531" w:type="dxa"/>
              </w:tcPr>
              <w:p w14:paraId="0E0FD4C2" w14:textId="1C7D5651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802358346"/>
            <w:placeholder>
              <w:docPart w:val="C0FECA4A3D1F4DF99157473636642B7B"/>
            </w:placeholder>
            <w:showingPlcHdr/>
            <w:text/>
          </w:sdtPr>
          <w:sdtContent>
            <w:tc>
              <w:tcPr>
                <w:tcW w:w="3544" w:type="dxa"/>
              </w:tcPr>
              <w:p w14:paraId="1061D186" w14:textId="5298F2C8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559950314"/>
            <w:placeholder>
              <w:docPart w:val="F1325F4A2A3F46F39B77869EF90299F5"/>
            </w:placeholder>
            <w:showingPlcHdr/>
            <w:text/>
          </w:sdtPr>
          <w:sdtContent>
            <w:tc>
              <w:tcPr>
                <w:tcW w:w="7371" w:type="dxa"/>
              </w:tcPr>
              <w:p w14:paraId="13AFBA41" w14:textId="09AED09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802263306"/>
            <w:placeholder>
              <w:docPart w:val="9DD7EC64158B47B48203CFCCED5F662D"/>
            </w:placeholder>
            <w:showingPlcHdr/>
            <w:text/>
          </w:sdtPr>
          <w:sdtContent>
            <w:tc>
              <w:tcPr>
                <w:tcW w:w="1276" w:type="dxa"/>
              </w:tcPr>
              <w:p w14:paraId="57890868" w14:textId="39D75EB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373462473"/>
            <w:placeholder>
              <w:docPart w:val="DF7E01214C0F4C5DBA6988EE05152255"/>
            </w:placeholder>
            <w:showingPlcHdr/>
            <w:text/>
          </w:sdtPr>
          <w:sdtContent>
            <w:tc>
              <w:tcPr>
                <w:tcW w:w="1276" w:type="dxa"/>
              </w:tcPr>
              <w:p w14:paraId="3F1471D8" w14:textId="1743896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14284482"/>
            <w:placeholder>
              <w:docPart w:val="CC8DC4DBC60E4F5FAC6FC68B27F990AD"/>
            </w:placeholder>
            <w:showingPlcHdr/>
            <w:text/>
          </w:sdtPr>
          <w:sdtContent>
            <w:tc>
              <w:tcPr>
                <w:tcW w:w="905" w:type="dxa"/>
              </w:tcPr>
              <w:p w14:paraId="0E60532C" w14:textId="549EB7D7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77AA13B4" w14:textId="77777777" w:rsidTr="00E364E1">
        <w:trPr>
          <w:trHeight w:val="482"/>
        </w:trPr>
        <w:sdt>
          <w:sdtPr>
            <w:id w:val="-1301765052"/>
            <w:placeholder>
              <w:docPart w:val="D096BFEFBF8D46EDA4A5FB1DBC2B684E"/>
            </w:placeholder>
            <w:showingPlcHdr/>
            <w:text/>
          </w:sdtPr>
          <w:sdtContent>
            <w:tc>
              <w:tcPr>
                <w:tcW w:w="1531" w:type="dxa"/>
              </w:tcPr>
              <w:p w14:paraId="2469D0AD" w14:textId="348DFA2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599837789"/>
            <w:placeholder>
              <w:docPart w:val="E8ED72AB1AE242C293F6535DA190BB9C"/>
            </w:placeholder>
            <w:showingPlcHdr/>
            <w:text/>
          </w:sdtPr>
          <w:sdtContent>
            <w:tc>
              <w:tcPr>
                <w:tcW w:w="3544" w:type="dxa"/>
              </w:tcPr>
              <w:p w14:paraId="0A7743A9" w14:textId="0DEA0F9F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874421322"/>
            <w:placeholder>
              <w:docPart w:val="1D9F9A19CAE9419CB44557DC07E95BE1"/>
            </w:placeholder>
            <w:showingPlcHdr/>
            <w:text/>
          </w:sdtPr>
          <w:sdtContent>
            <w:tc>
              <w:tcPr>
                <w:tcW w:w="7371" w:type="dxa"/>
              </w:tcPr>
              <w:p w14:paraId="1C6B5076" w14:textId="10D8429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46146259"/>
            <w:placeholder>
              <w:docPart w:val="E9AB7D05863347A4AA416C757FDA1631"/>
            </w:placeholder>
            <w:showingPlcHdr/>
            <w:text/>
          </w:sdtPr>
          <w:sdtContent>
            <w:tc>
              <w:tcPr>
                <w:tcW w:w="1276" w:type="dxa"/>
              </w:tcPr>
              <w:p w14:paraId="5BFA7CD5" w14:textId="026F0301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140925906"/>
            <w:placeholder>
              <w:docPart w:val="67EFBADE71EE4D30A3B2AC26EB233650"/>
            </w:placeholder>
            <w:showingPlcHdr/>
            <w:text/>
          </w:sdtPr>
          <w:sdtContent>
            <w:tc>
              <w:tcPr>
                <w:tcW w:w="1276" w:type="dxa"/>
              </w:tcPr>
              <w:p w14:paraId="3393D989" w14:textId="1E0B806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887771422"/>
            <w:placeholder>
              <w:docPart w:val="9DBBC62CCF264D72A44B15BE0FABC390"/>
            </w:placeholder>
            <w:showingPlcHdr/>
            <w:text/>
          </w:sdtPr>
          <w:sdtContent>
            <w:tc>
              <w:tcPr>
                <w:tcW w:w="905" w:type="dxa"/>
              </w:tcPr>
              <w:p w14:paraId="4A0D34A9" w14:textId="58AA72B3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3E9F275" w14:textId="77777777" w:rsidTr="00E364E1">
        <w:trPr>
          <w:trHeight w:val="482"/>
        </w:trPr>
        <w:sdt>
          <w:sdtPr>
            <w:id w:val="1395157063"/>
            <w:placeholder>
              <w:docPart w:val="4A0B629CCFE142ABBF3D53317F6D7108"/>
            </w:placeholder>
            <w:showingPlcHdr/>
            <w:text/>
          </w:sdtPr>
          <w:sdtContent>
            <w:tc>
              <w:tcPr>
                <w:tcW w:w="1531" w:type="dxa"/>
              </w:tcPr>
              <w:p w14:paraId="52C2D833" w14:textId="2EDF3F86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786192643"/>
            <w:placeholder>
              <w:docPart w:val="D865F3A89CC74CD68536A05EBD16F89F"/>
            </w:placeholder>
            <w:showingPlcHdr/>
            <w:text/>
          </w:sdtPr>
          <w:sdtContent>
            <w:tc>
              <w:tcPr>
                <w:tcW w:w="3544" w:type="dxa"/>
              </w:tcPr>
              <w:p w14:paraId="17ED0774" w14:textId="17A2DFD0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853180478"/>
            <w:placeholder>
              <w:docPart w:val="F42D2457CB00457A9874673744651392"/>
            </w:placeholder>
            <w:showingPlcHdr/>
            <w:text/>
          </w:sdtPr>
          <w:sdtContent>
            <w:tc>
              <w:tcPr>
                <w:tcW w:w="7371" w:type="dxa"/>
              </w:tcPr>
              <w:p w14:paraId="7B43A855" w14:textId="5D2D48C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904034490"/>
            <w:placeholder>
              <w:docPart w:val="5B41338881CD49138354F33339BD5E40"/>
            </w:placeholder>
            <w:showingPlcHdr/>
            <w:text/>
          </w:sdtPr>
          <w:sdtContent>
            <w:tc>
              <w:tcPr>
                <w:tcW w:w="1276" w:type="dxa"/>
              </w:tcPr>
              <w:p w14:paraId="6D9DB1BF" w14:textId="60E0AAFB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487701861"/>
            <w:placeholder>
              <w:docPart w:val="05F13D7557D04FAB8D0422DE2B67687B"/>
            </w:placeholder>
            <w:showingPlcHdr/>
            <w:text/>
          </w:sdtPr>
          <w:sdtContent>
            <w:tc>
              <w:tcPr>
                <w:tcW w:w="1276" w:type="dxa"/>
              </w:tcPr>
              <w:p w14:paraId="55B8E9BE" w14:textId="3180102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955363548"/>
            <w:placeholder>
              <w:docPart w:val="6618D1DE61224FF2A2C83EA6106619F9"/>
            </w:placeholder>
            <w:showingPlcHdr/>
            <w:text/>
          </w:sdtPr>
          <w:sdtContent>
            <w:tc>
              <w:tcPr>
                <w:tcW w:w="905" w:type="dxa"/>
              </w:tcPr>
              <w:p w14:paraId="31EBF385" w14:textId="32C61ECE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47C25A35" w14:textId="77777777" w:rsidTr="00E364E1">
        <w:trPr>
          <w:trHeight w:val="482"/>
        </w:trPr>
        <w:sdt>
          <w:sdtPr>
            <w:id w:val="-1784882633"/>
            <w:placeholder>
              <w:docPart w:val="72B96543B2EC41FF93A27EA8D6378DE9"/>
            </w:placeholder>
            <w:showingPlcHdr/>
            <w:text/>
          </w:sdtPr>
          <w:sdtContent>
            <w:tc>
              <w:tcPr>
                <w:tcW w:w="1531" w:type="dxa"/>
              </w:tcPr>
              <w:p w14:paraId="010754BD" w14:textId="1415DEA9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655292284"/>
            <w:placeholder>
              <w:docPart w:val="25C04E3F83B949049605419D453494D5"/>
            </w:placeholder>
            <w:showingPlcHdr/>
            <w:text/>
          </w:sdtPr>
          <w:sdtContent>
            <w:tc>
              <w:tcPr>
                <w:tcW w:w="3544" w:type="dxa"/>
              </w:tcPr>
              <w:p w14:paraId="114A8F29" w14:textId="030A97A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26893646"/>
            <w:placeholder>
              <w:docPart w:val="6A62533A0E4A4E72A3CD3C9E4B3C0AE9"/>
            </w:placeholder>
            <w:showingPlcHdr/>
            <w:text/>
          </w:sdtPr>
          <w:sdtContent>
            <w:tc>
              <w:tcPr>
                <w:tcW w:w="7371" w:type="dxa"/>
              </w:tcPr>
              <w:p w14:paraId="7462C9B8" w14:textId="5AD18B72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036777665"/>
            <w:placeholder>
              <w:docPart w:val="9A0422CA76CA413DBBC5DC4F26E0FC90"/>
            </w:placeholder>
            <w:showingPlcHdr/>
            <w:text/>
          </w:sdtPr>
          <w:sdtContent>
            <w:tc>
              <w:tcPr>
                <w:tcW w:w="1276" w:type="dxa"/>
              </w:tcPr>
              <w:p w14:paraId="0CE19B89" w14:textId="130A6C1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941178720"/>
            <w:placeholder>
              <w:docPart w:val="A124D94586724F0CA8C2B32C07BBE90A"/>
            </w:placeholder>
            <w:showingPlcHdr/>
            <w:text/>
          </w:sdtPr>
          <w:sdtContent>
            <w:tc>
              <w:tcPr>
                <w:tcW w:w="1276" w:type="dxa"/>
              </w:tcPr>
              <w:p w14:paraId="4618800E" w14:textId="2285F268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0801544"/>
            <w:placeholder>
              <w:docPart w:val="FAC52DBC31FD4F7C927AF2FB94E0463B"/>
            </w:placeholder>
            <w:showingPlcHdr/>
            <w:text/>
          </w:sdtPr>
          <w:sdtContent>
            <w:tc>
              <w:tcPr>
                <w:tcW w:w="905" w:type="dxa"/>
              </w:tcPr>
              <w:p w14:paraId="34F57626" w14:textId="27A0150A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145F9CC9" w14:textId="77777777" w:rsidTr="00E364E1">
        <w:trPr>
          <w:trHeight w:val="482"/>
        </w:trPr>
        <w:sdt>
          <w:sdtPr>
            <w:id w:val="-1016526759"/>
            <w:placeholder>
              <w:docPart w:val="BBAEB70C565447159471CCD051791CF3"/>
            </w:placeholder>
            <w:showingPlcHdr/>
            <w:text/>
          </w:sdtPr>
          <w:sdtContent>
            <w:tc>
              <w:tcPr>
                <w:tcW w:w="1531" w:type="dxa"/>
              </w:tcPr>
              <w:p w14:paraId="060B8B42" w14:textId="3FFFCF33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989781143"/>
            <w:placeholder>
              <w:docPart w:val="6081AE74F0AC42B0A9173CEF3F99359F"/>
            </w:placeholder>
            <w:showingPlcHdr/>
            <w:text/>
          </w:sdtPr>
          <w:sdtContent>
            <w:tc>
              <w:tcPr>
                <w:tcW w:w="3544" w:type="dxa"/>
              </w:tcPr>
              <w:p w14:paraId="03EA1AF4" w14:textId="657536E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904872297"/>
            <w:placeholder>
              <w:docPart w:val="41AE6F0BE2FE4181AE541C2D712DB037"/>
            </w:placeholder>
            <w:showingPlcHdr/>
            <w:text/>
          </w:sdtPr>
          <w:sdtContent>
            <w:tc>
              <w:tcPr>
                <w:tcW w:w="7371" w:type="dxa"/>
              </w:tcPr>
              <w:p w14:paraId="4718AA0E" w14:textId="63EA4A0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0023343"/>
            <w:placeholder>
              <w:docPart w:val="6CD5427AA6A0493CAEC13E748C5B3BC7"/>
            </w:placeholder>
            <w:showingPlcHdr/>
            <w:text/>
          </w:sdtPr>
          <w:sdtContent>
            <w:tc>
              <w:tcPr>
                <w:tcW w:w="1276" w:type="dxa"/>
              </w:tcPr>
              <w:p w14:paraId="1840A365" w14:textId="145C5A5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045485253"/>
            <w:placeholder>
              <w:docPart w:val="99276B7AD4E9497B985AC0E2A4DACCF7"/>
            </w:placeholder>
            <w:showingPlcHdr/>
            <w:text/>
          </w:sdtPr>
          <w:sdtContent>
            <w:tc>
              <w:tcPr>
                <w:tcW w:w="1276" w:type="dxa"/>
              </w:tcPr>
              <w:p w14:paraId="02C91809" w14:textId="2FFB85AE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587379177"/>
            <w:placeholder>
              <w:docPart w:val="D0F5A08ECE1E4CD0833874AE4836F71A"/>
            </w:placeholder>
            <w:showingPlcHdr/>
            <w:text/>
          </w:sdtPr>
          <w:sdtContent>
            <w:tc>
              <w:tcPr>
                <w:tcW w:w="905" w:type="dxa"/>
              </w:tcPr>
              <w:p w14:paraId="77ABC98A" w14:textId="27C9ACE2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52AA4B2E" w14:textId="77777777" w:rsidTr="00E364E1">
        <w:trPr>
          <w:trHeight w:val="482"/>
        </w:trPr>
        <w:sdt>
          <w:sdtPr>
            <w:id w:val="-1329125490"/>
            <w:placeholder>
              <w:docPart w:val="1CA9FF927FA44541B2D33076D027B010"/>
            </w:placeholder>
            <w:showingPlcHdr/>
            <w:text/>
          </w:sdtPr>
          <w:sdtContent>
            <w:tc>
              <w:tcPr>
                <w:tcW w:w="1531" w:type="dxa"/>
              </w:tcPr>
              <w:p w14:paraId="330E99EC" w14:textId="4DE4183F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997492398"/>
            <w:placeholder>
              <w:docPart w:val="63E4B1DFE7454B14A2B7D4C14E99BB5A"/>
            </w:placeholder>
            <w:showingPlcHdr/>
            <w:text/>
          </w:sdtPr>
          <w:sdtContent>
            <w:tc>
              <w:tcPr>
                <w:tcW w:w="3544" w:type="dxa"/>
              </w:tcPr>
              <w:p w14:paraId="5233B079" w14:textId="1D16CB59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1522311678"/>
            <w:placeholder>
              <w:docPart w:val="49EA4AD9D2C044CFBA6DCFB6B8219D2A"/>
            </w:placeholder>
            <w:showingPlcHdr/>
            <w:text/>
          </w:sdtPr>
          <w:sdtContent>
            <w:tc>
              <w:tcPr>
                <w:tcW w:w="7371" w:type="dxa"/>
              </w:tcPr>
              <w:p w14:paraId="24060593" w14:textId="772F9DE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159616650"/>
            <w:placeholder>
              <w:docPart w:val="21405876D4744962BEADA0DE88A99F9E"/>
            </w:placeholder>
            <w:showingPlcHdr/>
            <w:text/>
          </w:sdtPr>
          <w:sdtContent>
            <w:tc>
              <w:tcPr>
                <w:tcW w:w="1276" w:type="dxa"/>
              </w:tcPr>
              <w:p w14:paraId="1610964C" w14:textId="049D6D17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998731872"/>
            <w:placeholder>
              <w:docPart w:val="4FFC10BBE75A40DCB137FE5045544EA7"/>
            </w:placeholder>
            <w:showingPlcHdr/>
            <w:text/>
          </w:sdtPr>
          <w:sdtContent>
            <w:tc>
              <w:tcPr>
                <w:tcW w:w="1276" w:type="dxa"/>
              </w:tcPr>
              <w:p w14:paraId="15629670" w14:textId="0DD2C28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371110143"/>
            <w:placeholder>
              <w:docPart w:val="B389D8D480E043A994D6777C64A5D7B0"/>
            </w:placeholder>
            <w:showingPlcHdr/>
            <w:text/>
          </w:sdtPr>
          <w:sdtContent>
            <w:tc>
              <w:tcPr>
                <w:tcW w:w="905" w:type="dxa"/>
              </w:tcPr>
              <w:p w14:paraId="0231FC57" w14:textId="7B622520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219B1D75" w14:textId="77777777" w:rsidTr="00E364E1">
        <w:trPr>
          <w:trHeight w:val="482"/>
        </w:trPr>
        <w:sdt>
          <w:sdtPr>
            <w:id w:val="-404534732"/>
            <w:placeholder>
              <w:docPart w:val="4AADD6CA12B540F1BA7A476E637021A2"/>
            </w:placeholder>
            <w:showingPlcHdr/>
            <w:text/>
          </w:sdtPr>
          <w:sdtContent>
            <w:tc>
              <w:tcPr>
                <w:tcW w:w="1531" w:type="dxa"/>
              </w:tcPr>
              <w:p w14:paraId="6A12F8AE" w14:textId="603E943C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280925318"/>
            <w:placeholder>
              <w:docPart w:val="85905E9F0F6840EE891D8BCD4A527BB3"/>
            </w:placeholder>
            <w:showingPlcHdr/>
            <w:text/>
          </w:sdtPr>
          <w:sdtContent>
            <w:tc>
              <w:tcPr>
                <w:tcW w:w="3544" w:type="dxa"/>
              </w:tcPr>
              <w:p w14:paraId="74DB1B4D" w14:textId="31DEA3FD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830950880"/>
            <w:placeholder>
              <w:docPart w:val="AB20E8D510894C82B55CAC9BF3042552"/>
            </w:placeholder>
            <w:showingPlcHdr/>
            <w:text/>
          </w:sdtPr>
          <w:sdtContent>
            <w:tc>
              <w:tcPr>
                <w:tcW w:w="7371" w:type="dxa"/>
              </w:tcPr>
              <w:p w14:paraId="14B34EFD" w14:textId="5388EB4F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557625439"/>
            <w:placeholder>
              <w:docPart w:val="CEB88D49773F46CCB045E0FD667CE6B4"/>
            </w:placeholder>
            <w:showingPlcHdr/>
            <w:text/>
          </w:sdtPr>
          <w:sdtContent>
            <w:tc>
              <w:tcPr>
                <w:tcW w:w="1276" w:type="dxa"/>
              </w:tcPr>
              <w:p w14:paraId="3DE9F6AF" w14:textId="62F1FA2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446366532"/>
            <w:placeholder>
              <w:docPart w:val="1FFD4B561CCE47198F86E0A67DFCDE8F"/>
            </w:placeholder>
            <w:showingPlcHdr/>
            <w:text/>
          </w:sdtPr>
          <w:sdtContent>
            <w:tc>
              <w:tcPr>
                <w:tcW w:w="1276" w:type="dxa"/>
              </w:tcPr>
              <w:p w14:paraId="53A968F2" w14:textId="28AEF88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83539372"/>
            <w:placeholder>
              <w:docPart w:val="A2DC73A17E3C40098E06BC4ED15034E2"/>
            </w:placeholder>
            <w:showingPlcHdr/>
            <w:text/>
          </w:sdtPr>
          <w:sdtContent>
            <w:tc>
              <w:tcPr>
                <w:tcW w:w="905" w:type="dxa"/>
              </w:tcPr>
              <w:p w14:paraId="252BEFCC" w14:textId="3D64F39F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5B86B3EA" w14:textId="77777777" w:rsidTr="00E364E1">
        <w:trPr>
          <w:trHeight w:val="482"/>
        </w:trPr>
        <w:sdt>
          <w:sdtPr>
            <w:id w:val="-850493225"/>
            <w:placeholder>
              <w:docPart w:val="53B3FD58C83141CAA521F2C1E1BC09A0"/>
            </w:placeholder>
            <w:showingPlcHdr/>
            <w:text/>
          </w:sdtPr>
          <w:sdtContent>
            <w:tc>
              <w:tcPr>
                <w:tcW w:w="1531" w:type="dxa"/>
              </w:tcPr>
              <w:p w14:paraId="56C5DBC2" w14:textId="4325ED6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390159818"/>
            <w:placeholder>
              <w:docPart w:val="E65EAAD5CFB840B29E9D92FF20F85095"/>
            </w:placeholder>
            <w:showingPlcHdr/>
            <w:text/>
          </w:sdtPr>
          <w:sdtContent>
            <w:tc>
              <w:tcPr>
                <w:tcW w:w="3544" w:type="dxa"/>
              </w:tcPr>
              <w:p w14:paraId="7F8C7B89" w14:textId="7A9CE6B4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817384137"/>
            <w:placeholder>
              <w:docPart w:val="21F2C99517634B69A2F116FAC1911222"/>
            </w:placeholder>
            <w:showingPlcHdr/>
            <w:text/>
          </w:sdtPr>
          <w:sdtContent>
            <w:tc>
              <w:tcPr>
                <w:tcW w:w="7371" w:type="dxa"/>
              </w:tcPr>
              <w:p w14:paraId="4B6C43B6" w14:textId="54BEC3AA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548370503"/>
            <w:placeholder>
              <w:docPart w:val="7DE9B03613B74DAF9C9433A7C5EA7A08"/>
            </w:placeholder>
            <w:showingPlcHdr/>
            <w:text/>
          </w:sdtPr>
          <w:sdtContent>
            <w:tc>
              <w:tcPr>
                <w:tcW w:w="1276" w:type="dxa"/>
              </w:tcPr>
              <w:p w14:paraId="136E6A39" w14:textId="0560B05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205635401"/>
            <w:placeholder>
              <w:docPart w:val="3177DE8428D940EDBD81546FB9268CAF"/>
            </w:placeholder>
            <w:showingPlcHdr/>
            <w:text/>
          </w:sdtPr>
          <w:sdtContent>
            <w:tc>
              <w:tcPr>
                <w:tcW w:w="1276" w:type="dxa"/>
              </w:tcPr>
              <w:p w14:paraId="0DEDBCAA" w14:textId="139B0F5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699546091"/>
            <w:placeholder>
              <w:docPart w:val="98C02B009B0D4295A4E5EDF0D572680D"/>
            </w:placeholder>
            <w:showingPlcHdr/>
            <w:text/>
          </w:sdtPr>
          <w:sdtContent>
            <w:tc>
              <w:tcPr>
                <w:tcW w:w="905" w:type="dxa"/>
              </w:tcPr>
              <w:p w14:paraId="746B82D2" w14:textId="4481BFB9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53FAA38E" w14:textId="77777777" w:rsidTr="00E364E1">
        <w:trPr>
          <w:trHeight w:val="482"/>
        </w:trPr>
        <w:sdt>
          <w:sdtPr>
            <w:id w:val="511885881"/>
            <w:placeholder>
              <w:docPart w:val="F1ECD4C481D04C9882C0CA4BDCE1CBF0"/>
            </w:placeholder>
            <w:showingPlcHdr/>
            <w:text/>
          </w:sdtPr>
          <w:sdtContent>
            <w:tc>
              <w:tcPr>
                <w:tcW w:w="1531" w:type="dxa"/>
              </w:tcPr>
              <w:p w14:paraId="59B0FB23" w14:textId="05408959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896310753"/>
            <w:placeholder>
              <w:docPart w:val="6383D3930B38412F88D759CB21E2B702"/>
            </w:placeholder>
            <w:showingPlcHdr/>
            <w:text/>
          </w:sdtPr>
          <w:sdtContent>
            <w:tc>
              <w:tcPr>
                <w:tcW w:w="3544" w:type="dxa"/>
              </w:tcPr>
              <w:p w14:paraId="759F5377" w14:textId="5E8BD49A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857607809"/>
            <w:placeholder>
              <w:docPart w:val="ABCE0E16C0654E60B0F05FE9FF9C17DF"/>
            </w:placeholder>
            <w:showingPlcHdr/>
            <w:text/>
          </w:sdtPr>
          <w:sdtContent>
            <w:tc>
              <w:tcPr>
                <w:tcW w:w="7371" w:type="dxa"/>
              </w:tcPr>
              <w:p w14:paraId="7C51EFB1" w14:textId="7B9D32C3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031839009"/>
            <w:placeholder>
              <w:docPart w:val="6CA704C64A1D4E54953DD8D8CE4B2954"/>
            </w:placeholder>
            <w:showingPlcHdr/>
            <w:text/>
          </w:sdtPr>
          <w:sdtContent>
            <w:tc>
              <w:tcPr>
                <w:tcW w:w="1276" w:type="dxa"/>
              </w:tcPr>
              <w:p w14:paraId="6E65560E" w14:textId="1A40D48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1298807954"/>
            <w:placeholder>
              <w:docPart w:val="8D0B8B71E0374ADEA9B5C493E551F108"/>
            </w:placeholder>
            <w:showingPlcHdr/>
            <w:text/>
          </w:sdtPr>
          <w:sdtContent>
            <w:tc>
              <w:tcPr>
                <w:tcW w:w="1276" w:type="dxa"/>
              </w:tcPr>
              <w:p w14:paraId="40A3418F" w14:textId="6306EBB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258446436"/>
            <w:placeholder>
              <w:docPart w:val="E10302FF8FC64963AAC4185075F8D7A3"/>
            </w:placeholder>
            <w:showingPlcHdr/>
            <w:text/>
          </w:sdtPr>
          <w:sdtContent>
            <w:tc>
              <w:tcPr>
                <w:tcW w:w="905" w:type="dxa"/>
              </w:tcPr>
              <w:p w14:paraId="5216E922" w14:textId="266EE8A3" w:rsidR="005F4E40" w:rsidRDefault="005F4E40" w:rsidP="005F4E40">
                <w:r w:rsidRPr="006C55DC">
                  <w:t>.</w:t>
                </w:r>
              </w:p>
            </w:tc>
          </w:sdtContent>
        </w:sdt>
      </w:tr>
      <w:tr w:rsidR="005F4E40" w14:paraId="64C127BD" w14:textId="77777777" w:rsidTr="00E364E1">
        <w:trPr>
          <w:trHeight w:val="482"/>
        </w:trPr>
        <w:sdt>
          <w:sdtPr>
            <w:id w:val="-1775009599"/>
            <w:placeholder>
              <w:docPart w:val="C662A836DB0945F19796F25B15B5BD7A"/>
            </w:placeholder>
            <w:showingPlcHdr/>
            <w:text/>
          </w:sdtPr>
          <w:sdtContent>
            <w:tc>
              <w:tcPr>
                <w:tcW w:w="1531" w:type="dxa"/>
              </w:tcPr>
              <w:p w14:paraId="51614F22" w14:textId="618F621E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-972829063"/>
            <w:placeholder>
              <w:docPart w:val="FF765DE816A345059AD226D78A3BD0B8"/>
            </w:placeholder>
            <w:showingPlcHdr/>
            <w:text/>
          </w:sdtPr>
          <w:sdtContent>
            <w:tc>
              <w:tcPr>
                <w:tcW w:w="3544" w:type="dxa"/>
              </w:tcPr>
              <w:p w14:paraId="1D25AF4F" w14:textId="192F769B" w:rsidR="005F4E40" w:rsidRDefault="005F4E40" w:rsidP="005F4E40">
                <w:r w:rsidRPr="00166553">
                  <w:t>.</w:t>
                </w:r>
              </w:p>
            </w:tc>
          </w:sdtContent>
        </w:sdt>
        <w:sdt>
          <w:sdtPr>
            <w:id w:val="1556269867"/>
            <w:placeholder>
              <w:docPart w:val="F1A4FF1C653D42F5AC3EFA622A3BD5DB"/>
            </w:placeholder>
            <w:showingPlcHdr/>
            <w:text/>
          </w:sdtPr>
          <w:sdtContent>
            <w:tc>
              <w:tcPr>
                <w:tcW w:w="7371" w:type="dxa"/>
              </w:tcPr>
              <w:p w14:paraId="49C32903" w14:textId="0D72C8CC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969652592"/>
            <w:placeholder>
              <w:docPart w:val="8E8F65501EAE4554BA0C91A52B2B3890"/>
            </w:placeholder>
            <w:showingPlcHdr/>
            <w:text/>
          </w:sdtPr>
          <w:sdtContent>
            <w:tc>
              <w:tcPr>
                <w:tcW w:w="1276" w:type="dxa"/>
              </w:tcPr>
              <w:p w14:paraId="5F094496" w14:textId="2261B2E5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237170518"/>
            <w:placeholder>
              <w:docPart w:val="A337B47BD8FE4A3B9639C7D5F5280296"/>
            </w:placeholder>
            <w:showingPlcHdr/>
            <w:text/>
          </w:sdtPr>
          <w:sdtContent>
            <w:tc>
              <w:tcPr>
                <w:tcW w:w="1276" w:type="dxa"/>
              </w:tcPr>
              <w:p w14:paraId="019908EF" w14:textId="7E9457FD" w:rsidR="005F4E40" w:rsidRDefault="005F4E40" w:rsidP="005F4E40">
                <w:r w:rsidRPr="006C55DC">
                  <w:t>.</w:t>
                </w:r>
              </w:p>
            </w:tc>
          </w:sdtContent>
        </w:sdt>
        <w:sdt>
          <w:sdtPr>
            <w:id w:val="-1809010082"/>
            <w:placeholder>
              <w:docPart w:val="2D7057D11A964F6A93FA7781717E8E7B"/>
            </w:placeholder>
            <w:showingPlcHdr/>
            <w:text/>
          </w:sdtPr>
          <w:sdtContent>
            <w:tc>
              <w:tcPr>
                <w:tcW w:w="905" w:type="dxa"/>
              </w:tcPr>
              <w:p w14:paraId="66F87584" w14:textId="3D936F9A" w:rsidR="005F4E40" w:rsidRDefault="005F4E40" w:rsidP="005F4E40">
                <w:r w:rsidRPr="006C55DC">
                  <w:t>.</w:t>
                </w:r>
              </w:p>
            </w:tc>
          </w:sdtContent>
        </w:sdt>
      </w:tr>
    </w:tbl>
    <w:p w14:paraId="70ABBE87" w14:textId="77777777" w:rsidR="00414C79" w:rsidRDefault="00414C79" w:rsidP="0007468A">
      <w:pPr>
        <w:rPr>
          <w:b/>
          <w:sz w:val="32"/>
        </w:rPr>
        <w:sectPr w:rsidR="00414C79" w:rsidSect="005D6630">
          <w:headerReference w:type="default" r:id="rId17"/>
          <w:footerReference w:type="default" r:id="rId18"/>
          <w:pgSz w:w="16840" w:h="11907" w:orient="landscape" w:code="9"/>
          <w:pgMar w:top="720" w:right="720" w:bottom="720" w:left="720" w:header="907" w:footer="567" w:gutter="0"/>
          <w:cols w:space="708"/>
          <w:docGrid w:linePitch="299"/>
        </w:sectPr>
      </w:pPr>
    </w:p>
    <w:p w14:paraId="1FC17D5A" w14:textId="0EC9D98D" w:rsidR="0007468A" w:rsidRDefault="0007468A" w:rsidP="0007468A">
      <w:pPr>
        <w:rPr>
          <w:b/>
          <w:sz w:val="32"/>
        </w:rPr>
      </w:pPr>
    </w:p>
    <w:p w14:paraId="729E1638" w14:textId="1F88BA8C" w:rsidR="005F0885" w:rsidRDefault="005F0885" w:rsidP="00E7509C">
      <w:pPr>
        <w:rPr>
          <w:b/>
          <w:sz w:val="32"/>
        </w:rPr>
      </w:pPr>
    </w:p>
    <w:p w14:paraId="6E2D131A" w14:textId="45255DD9" w:rsidR="00687FCA" w:rsidRPr="000B7CF9" w:rsidRDefault="0007468A" w:rsidP="00687FCA">
      <w:pPr>
        <w:rPr>
          <w:rFonts w:ascii="Arial" w:hAnsi="Arial" w:cs="Arial"/>
          <w:b/>
          <w:bCs/>
          <w:color w:val="000000"/>
          <w:sz w:val="32"/>
          <w:szCs w:val="22"/>
        </w:rPr>
      </w:pPr>
      <w:r w:rsidRPr="000B7CF9">
        <w:rPr>
          <w:rFonts w:ascii="Arial" w:hAnsi="Arial" w:cs="Arial"/>
          <w:b/>
          <w:bCs/>
          <w:color w:val="000000"/>
          <w:sz w:val="32"/>
          <w:szCs w:val="22"/>
        </w:rPr>
        <w:t>H</w:t>
      </w:r>
      <w:r w:rsidR="00687FCA" w:rsidRPr="000B7CF9">
        <w:rPr>
          <w:rFonts w:ascii="Arial" w:hAnsi="Arial" w:cs="Arial"/>
          <w:b/>
          <w:bCs/>
          <w:color w:val="000000"/>
          <w:sz w:val="32"/>
          <w:szCs w:val="22"/>
        </w:rPr>
        <w:t>va er kontroll, ettersyn og vedlikehold</w:t>
      </w:r>
    </w:p>
    <w:p w14:paraId="5242BE1C" w14:textId="77777777" w:rsidR="00687FCA" w:rsidRPr="00C55641" w:rsidRDefault="00687FCA" w:rsidP="00687FCA">
      <w:pPr>
        <w:pStyle w:val="Overskrift4"/>
        <w:ind w:left="0"/>
        <w:rPr>
          <w:rFonts w:eastAsia="Arial Unicode MS" w:hint="eastAsia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Kontroll</w:t>
      </w:r>
    </w:p>
    <w:p w14:paraId="65842724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Hva:</w:t>
      </w:r>
    </w:p>
    <w:p w14:paraId="19DE6A4B" w14:textId="77777777" w:rsidR="00687FCA" w:rsidRDefault="00687FCA" w:rsidP="00687FCA">
      <w:pPr>
        <w:rPr>
          <w:color w:val="000000"/>
        </w:rPr>
      </w:pPr>
      <w:r>
        <w:rPr>
          <w:color w:val="000000"/>
        </w:rPr>
        <w:t xml:space="preserve">Sjekke om installasjonen og funksjon er </w:t>
      </w:r>
      <w:proofErr w:type="spellStart"/>
      <w:r>
        <w:rPr>
          <w:color w:val="000000"/>
        </w:rPr>
        <w:t>ihht</w:t>
      </w:r>
      <w:proofErr w:type="spellEnd"/>
      <w:r>
        <w:rPr>
          <w:color w:val="000000"/>
        </w:rPr>
        <w:t>; brannteknisk rapport, kravdokumenter, prosjektering, ønsket funksjon, montasjeanvisninger og gjeldende brukstillatelse. Samt at sjekke at tidligere påtalte feil er rettet.</w:t>
      </w:r>
    </w:p>
    <w:p w14:paraId="04A08D66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Hvem:</w:t>
      </w:r>
    </w:p>
    <w:p w14:paraId="1E5D46D7" w14:textId="77777777" w:rsidR="00687FCA" w:rsidRDefault="00687FCA" w:rsidP="00687FCA">
      <w:pPr>
        <w:rPr>
          <w:color w:val="000000"/>
        </w:rPr>
      </w:pPr>
      <w:r>
        <w:rPr>
          <w:color w:val="000000"/>
        </w:rPr>
        <w:t>Kvalifisert person/foretak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som kan dokumentere nødvendig system og produktkunnskap </w:t>
      </w:r>
      <w:proofErr w:type="spellStart"/>
      <w:r>
        <w:rPr>
          <w:color w:val="000000"/>
        </w:rPr>
        <w:t>ihht</w:t>
      </w:r>
      <w:proofErr w:type="spellEnd"/>
      <w:r>
        <w:rPr>
          <w:color w:val="000000"/>
        </w:rPr>
        <w:t xml:space="preserve">. NS3960 inkludert regelverkkunnskap innenfor området. </w:t>
      </w:r>
    </w:p>
    <w:p w14:paraId="7B737633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Når:</w:t>
      </w:r>
    </w:p>
    <w:p w14:paraId="178A8967" w14:textId="77777777" w:rsidR="00687FCA" w:rsidRPr="0043624D" w:rsidRDefault="00687FCA" w:rsidP="00687FCA">
      <w:r w:rsidRPr="0043624D">
        <w:t>Minst en gang pr. år, som beskrevet i NS3960</w:t>
      </w:r>
    </w:p>
    <w:p w14:paraId="38C5E619" w14:textId="77777777" w:rsidR="00687FCA" w:rsidRDefault="00687FCA" w:rsidP="00687FCA">
      <w:pPr>
        <w:rPr>
          <w:b/>
          <w:bCs/>
          <w:color w:val="000000"/>
        </w:rPr>
      </w:pPr>
    </w:p>
    <w:p w14:paraId="1B1910F8" w14:textId="77777777" w:rsidR="00687FCA" w:rsidRPr="00C55641" w:rsidRDefault="00687FCA" w:rsidP="00687FCA">
      <w:pPr>
        <w:pStyle w:val="Overskrift4"/>
        <w:ind w:left="0"/>
        <w:rPr>
          <w:rFonts w:eastAsia="Arial Unicode MS" w:hint="eastAsia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Ettersyn</w:t>
      </w:r>
      <w:r>
        <w:rPr>
          <w:bCs/>
          <w:sz w:val="24"/>
          <w:szCs w:val="24"/>
          <w:lang w:eastAsia="en-US"/>
        </w:rPr>
        <w:t xml:space="preserve"> </w:t>
      </w:r>
    </w:p>
    <w:p w14:paraId="2BACC34D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Hva:</w:t>
      </w:r>
    </w:p>
    <w:p w14:paraId="1DCD2635" w14:textId="77777777" w:rsidR="00687FCA" w:rsidRDefault="00687FCA" w:rsidP="00687FCA">
      <w:pPr>
        <w:rPr>
          <w:color w:val="000000"/>
        </w:rPr>
      </w:pPr>
      <w:r>
        <w:rPr>
          <w:color w:val="000000"/>
        </w:rPr>
        <w:t>Bruker/eier foretar egenkontroll av installasjonen og den funksjon etter systemets anvisninger.</w:t>
      </w:r>
    </w:p>
    <w:p w14:paraId="623F92CC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Hvem:</w:t>
      </w:r>
    </w:p>
    <w:p w14:paraId="3BEF8A41" w14:textId="77777777" w:rsidR="00687FCA" w:rsidRDefault="00687FCA" w:rsidP="00687FCA">
      <w:pPr>
        <w:rPr>
          <w:color w:val="000000"/>
        </w:rPr>
      </w:pPr>
      <w:r>
        <w:rPr>
          <w:color w:val="000000"/>
        </w:rPr>
        <w:t>Ettersyn skal utføres av personell som har fått tilstrekkelig opplæring.</w:t>
      </w:r>
    </w:p>
    <w:p w14:paraId="6F97B9E6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Når:</w:t>
      </w:r>
    </w:p>
    <w:p w14:paraId="2AC3A80A" w14:textId="77777777" w:rsidR="00687FCA" w:rsidRDefault="00687FCA" w:rsidP="00687FCA">
      <w:pPr>
        <w:rPr>
          <w:color w:val="000000"/>
        </w:rPr>
      </w:pPr>
      <w:r>
        <w:rPr>
          <w:color w:val="000000"/>
        </w:rPr>
        <w:t xml:space="preserve">Ettersyn utføres månedlig, og vedkommende som foretar ettersyn skal selv utbedre avvikene eller sørge for at tiltak for utbedring iverksettes. </w:t>
      </w:r>
    </w:p>
    <w:p w14:paraId="2F12484C" w14:textId="77777777" w:rsidR="00687FCA" w:rsidRDefault="00687FCA" w:rsidP="00687FCA">
      <w:pPr>
        <w:rPr>
          <w:color w:val="000000"/>
        </w:rPr>
      </w:pPr>
    </w:p>
    <w:p w14:paraId="6B6C5C14" w14:textId="77777777" w:rsidR="00687FCA" w:rsidRPr="00C55641" w:rsidRDefault="00687FCA" w:rsidP="00687FCA">
      <w:pPr>
        <w:pStyle w:val="Overskrift4"/>
        <w:ind w:left="0"/>
        <w:rPr>
          <w:rFonts w:eastAsia="Arial Unicode MS" w:hint="eastAsia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Vedlikehold</w:t>
      </w:r>
      <w:r>
        <w:rPr>
          <w:bCs/>
          <w:sz w:val="24"/>
          <w:szCs w:val="24"/>
          <w:lang w:eastAsia="en-US"/>
        </w:rPr>
        <w:t xml:space="preserve"> </w:t>
      </w:r>
    </w:p>
    <w:p w14:paraId="37156E9E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Hva:</w:t>
      </w:r>
    </w:p>
    <w:p w14:paraId="4C4166E9" w14:textId="77777777" w:rsidR="00687FCA" w:rsidRDefault="00687FCA" w:rsidP="00687FCA">
      <w:pPr>
        <w:autoSpaceDE w:val="0"/>
        <w:autoSpaceDN w:val="0"/>
        <w:adjustRightInd w:val="0"/>
        <w:rPr>
          <w:color w:val="1B1A1B"/>
          <w:sz w:val="21"/>
          <w:szCs w:val="21"/>
        </w:rPr>
      </w:pPr>
      <w:r w:rsidRPr="0038572B">
        <w:rPr>
          <w:color w:val="1B1A1B"/>
          <w:szCs w:val="22"/>
        </w:rPr>
        <w:t xml:space="preserve">Med </w:t>
      </w:r>
      <w:r>
        <w:rPr>
          <w:color w:val="2B2B2C"/>
          <w:szCs w:val="22"/>
        </w:rPr>
        <w:t>vedlikehold</w:t>
      </w:r>
      <w:r w:rsidRPr="0038572B">
        <w:rPr>
          <w:color w:val="2B2B2C"/>
          <w:szCs w:val="22"/>
        </w:rPr>
        <w:t xml:space="preserve"> </w:t>
      </w:r>
      <w:r w:rsidRPr="0038572B">
        <w:rPr>
          <w:color w:val="1B1A1B"/>
          <w:szCs w:val="22"/>
        </w:rPr>
        <w:t xml:space="preserve">menes </w:t>
      </w:r>
      <w:r w:rsidRPr="0038572B">
        <w:rPr>
          <w:color w:val="2B2B2C"/>
          <w:szCs w:val="22"/>
        </w:rPr>
        <w:t xml:space="preserve">reparasjoner/utskiftninger, </w:t>
      </w:r>
      <w:r w:rsidRPr="0038572B">
        <w:rPr>
          <w:color w:val="1B1A1B"/>
          <w:szCs w:val="22"/>
        </w:rPr>
        <w:t xml:space="preserve">utbedring </w:t>
      </w:r>
      <w:r w:rsidRPr="0038572B">
        <w:rPr>
          <w:color w:val="2B2B2C"/>
          <w:szCs w:val="22"/>
        </w:rPr>
        <w:t xml:space="preserve">av avvik </w:t>
      </w:r>
      <w:r w:rsidRPr="0038572B">
        <w:rPr>
          <w:color w:val="1B1A1B"/>
          <w:szCs w:val="22"/>
        </w:rPr>
        <w:t xml:space="preserve">(feil </w:t>
      </w:r>
      <w:r w:rsidRPr="0038572B">
        <w:rPr>
          <w:color w:val="2B2B2C"/>
          <w:szCs w:val="22"/>
        </w:rPr>
        <w:t xml:space="preserve">og mangler) og </w:t>
      </w:r>
      <w:r w:rsidRPr="0038572B">
        <w:rPr>
          <w:color w:val="1B1A1B"/>
          <w:szCs w:val="22"/>
        </w:rPr>
        <w:t>oppgraderinger</w:t>
      </w:r>
      <w:r>
        <w:rPr>
          <w:color w:val="1B1A1B"/>
          <w:szCs w:val="22"/>
        </w:rPr>
        <w:t xml:space="preserve"> </w:t>
      </w:r>
      <w:r w:rsidRPr="0038572B">
        <w:rPr>
          <w:color w:val="1B1A1B"/>
          <w:szCs w:val="22"/>
        </w:rPr>
        <w:t xml:space="preserve">av brannalarmanlegget </w:t>
      </w:r>
      <w:r w:rsidRPr="0038572B">
        <w:rPr>
          <w:color w:val="2B2B2C"/>
          <w:szCs w:val="22"/>
        </w:rPr>
        <w:t xml:space="preserve">for at </w:t>
      </w:r>
      <w:r w:rsidRPr="0038572B">
        <w:rPr>
          <w:color w:val="1B1A1B"/>
          <w:szCs w:val="22"/>
        </w:rPr>
        <w:t xml:space="preserve">installasjonen </w:t>
      </w:r>
      <w:r w:rsidRPr="0038572B">
        <w:rPr>
          <w:color w:val="2B2B2C"/>
          <w:szCs w:val="22"/>
        </w:rPr>
        <w:t xml:space="preserve">skal </w:t>
      </w:r>
      <w:r w:rsidRPr="0038572B">
        <w:rPr>
          <w:color w:val="1B1A1B"/>
          <w:szCs w:val="22"/>
        </w:rPr>
        <w:t xml:space="preserve">fungere </w:t>
      </w:r>
      <w:r w:rsidRPr="0038572B">
        <w:rPr>
          <w:color w:val="2B2B2C"/>
          <w:szCs w:val="22"/>
        </w:rPr>
        <w:t xml:space="preserve">som </w:t>
      </w:r>
      <w:r w:rsidRPr="0038572B">
        <w:rPr>
          <w:color w:val="1B1A1B"/>
          <w:szCs w:val="22"/>
        </w:rPr>
        <w:t>forutsatt</w:t>
      </w:r>
      <w:r>
        <w:rPr>
          <w:color w:val="1B1A1B"/>
          <w:sz w:val="21"/>
          <w:szCs w:val="21"/>
        </w:rPr>
        <w:t>.</w:t>
      </w:r>
    </w:p>
    <w:p w14:paraId="0415C560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Hvem:</w:t>
      </w:r>
    </w:p>
    <w:p w14:paraId="5241A75A" w14:textId="77777777" w:rsidR="00687FCA" w:rsidRDefault="00687FCA" w:rsidP="00687FCA">
      <w:pPr>
        <w:rPr>
          <w:color w:val="2B2B2C"/>
          <w:szCs w:val="22"/>
        </w:rPr>
      </w:pPr>
      <w:r w:rsidRPr="0038572B">
        <w:rPr>
          <w:color w:val="1B1A1B"/>
          <w:szCs w:val="22"/>
        </w:rPr>
        <w:t xml:space="preserve">Dette </w:t>
      </w:r>
      <w:r w:rsidRPr="0038572B">
        <w:rPr>
          <w:color w:val="2B2B2C"/>
          <w:szCs w:val="22"/>
        </w:rPr>
        <w:t xml:space="preserve">skal </w:t>
      </w:r>
      <w:r w:rsidRPr="0038572B">
        <w:rPr>
          <w:color w:val="1B1A1B"/>
          <w:szCs w:val="22"/>
        </w:rPr>
        <w:t>utf</w:t>
      </w:r>
      <w:r>
        <w:rPr>
          <w:color w:val="1B1A1B"/>
          <w:szCs w:val="22"/>
        </w:rPr>
        <w:t>ø</w:t>
      </w:r>
      <w:r w:rsidRPr="0038572B">
        <w:rPr>
          <w:color w:val="1B1A1B"/>
          <w:szCs w:val="22"/>
        </w:rPr>
        <w:t xml:space="preserve">res </w:t>
      </w:r>
      <w:r w:rsidRPr="0038572B">
        <w:rPr>
          <w:color w:val="2B2B2C"/>
          <w:szCs w:val="22"/>
        </w:rPr>
        <w:t xml:space="preserve">av </w:t>
      </w:r>
      <w:r w:rsidRPr="0038572B">
        <w:rPr>
          <w:color w:val="1B1A1B"/>
          <w:szCs w:val="22"/>
        </w:rPr>
        <w:t xml:space="preserve">personell </w:t>
      </w:r>
      <w:r w:rsidRPr="0038572B">
        <w:rPr>
          <w:color w:val="2B2B2C"/>
          <w:szCs w:val="22"/>
        </w:rPr>
        <w:t xml:space="preserve">som </w:t>
      </w:r>
      <w:r w:rsidRPr="0038572B">
        <w:rPr>
          <w:color w:val="1B1A1B"/>
          <w:szCs w:val="22"/>
        </w:rPr>
        <w:t xml:space="preserve">har </w:t>
      </w:r>
      <w:r w:rsidRPr="0038572B">
        <w:rPr>
          <w:color w:val="2B2B2C"/>
          <w:szCs w:val="22"/>
        </w:rPr>
        <w:t>n</w:t>
      </w:r>
      <w:r>
        <w:rPr>
          <w:color w:val="2B2B2C"/>
          <w:szCs w:val="22"/>
        </w:rPr>
        <w:t>ø</w:t>
      </w:r>
      <w:r w:rsidRPr="0038572B">
        <w:rPr>
          <w:color w:val="2B2B2C"/>
          <w:szCs w:val="22"/>
        </w:rPr>
        <w:t xml:space="preserve">dvendig </w:t>
      </w:r>
      <w:r w:rsidRPr="0038572B">
        <w:rPr>
          <w:color w:val="1B1A1B"/>
          <w:szCs w:val="22"/>
        </w:rPr>
        <w:t xml:space="preserve">fagmessig </w:t>
      </w:r>
      <w:r w:rsidRPr="0038572B">
        <w:rPr>
          <w:color w:val="2B2B2C"/>
          <w:szCs w:val="22"/>
        </w:rPr>
        <w:t>kompetanse/autorisasjon.</w:t>
      </w:r>
      <w:r>
        <w:rPr>
          <w:color w:val="2B2B2C"/>
          <w:szCs w:val="22"/>
        </w:rPr>
        <w:t xml:space="preserve"> Ref. NS3960</w:t>
      </w:r>
    </w:p>
    <w:p w14:paraId="3BBDF95E" w14:textId="77777777" w:rsidR="00687FCA" w:rsidRPr="0038572B" w:rsidRDefault="00687FCA" w:rsidP="00687FCA">
      <w:pPr>
        <w:rPr>
          <w:color w:val="2B2B2C"/>
          <w:szCs w:val="22"/>
        </w:rPr>
      </w:pPr>
      <w:r>
        <w:rPr>
          <w:color w:val="2B2B2C"/>
          <w:szCs w:val="22"/>
        </w:rPr>
        <w:t>Utført arbeid skal dokumenteres</w:t>
      </w:r>
    </w:p>
    <w:p w14:paraId="0214648B" w14:textId="77777777" w:rsidR="00687FCA" w:rsidRPr="00783BD2" w:rsidRDefault="00687FCA" w:rsidP="00687FCA">
      <w:pPr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Når:</w:t>
      </w:r>
    </w:p>
    <w:p w14:paraId="6361D05B" w14:textId="77777777" w:rsidR="00687FCA" w:rsidRDefault="00687FCA" w:rsidP="00687FCA">
      <w:pPr>
        <w:rPr>
          <w:color w:val="000000"/>
        </w:rPr>
      </w:pPr>
      <w:r>
        <w:rPr>
          <w:color w:val="000000"/>
        </w:rPr>
        <w:t>Når det er feil, avvik eller mangler samt etter fastsatte serviceintervaller.</w:t>
      </w:r>
    </w:p>
    <w:p w14:paraId="3A83252D" w14:textId="77777777" w:rsidR="00687FCA" w:rsidRPr="00847400" w:rsidRDefault="00687FCA" w:rsidP="00687FCA">
      <w:r>
        <w:t xml:space="preserve">     </w:t>
      </w:r>
    </w:p>
    <w:p w14:paraId="54361254" w14:textId="77777777" w:rsidR="00687FCA" w:rsidRDefault="00687FCA" w:rsidP="00687FCA">
      <w:pPr>
        <w:pStyle w:val="Brdtekst"/>
        <w:ind w:left="0"/>
        <w:rPr>
          <w:sz w:val="24"/>
        </w:rPr>
        <w:sectPr w:rsidR="00687FCA" w:rsidSect="00414C79">
          <w:headerReference w:type="default" r:id="rId19"/>
          <w:footerReference w:type="default" r:id="rId20"/>
          <w:pgSz w:w="11907" w:h="16840" w:code="9"/>
          <w:pgMar w:top="720" w:right="720" w:bottom="720" w:left="720" w:header="907" w:footer="567" w:gutter="0"/>
          <w:cols w:space="708"/>
          <w:docGrid w:linePitch="299"/>
        </w:sectPr>
      </w:pPr>
    </w:p>
    <w:p w14:paraId="3969F855" w14:textId="77777777" w:rsidR="00687FCA" w:rsidRDefault="00687FCA" w:rsidP="00687FCA">
      <w:pPr>
        <w:rPr>
          <w:b/>
          <w:sz w:val="32"/>
        </w:rPr>
      </w:pPr>
    </w:p>
    <w:p w14:paraId="5B2326AD" w14:textId="77777777" w:rsidR="00687FCA" w:rsidRDefault="00687FCA" w:rsidP="00687FCA">
      <w:pPr>
        <w:rPr>
          <w:b/>
          <w:sz w:val="32"/>
        </w:rPr>
      </w:pPr>
    </w:p>
    <w:p w14:paraId="17572247" w14:textId="0671E9CE" w:rsidR="00687FCA" w:rsidRPr="00FF587D" w:rsidRDefault="00687FCA" w:rsidP="00687FCA">
      <w:pPr>
        <w:rPr>
          <w:b/>
          <w:sz w:val="28"/>
          <w:szCs w:val="28"/>
        </w:rPr>
      </w:pPr>
      <w:r w:rsidRPr="00414C79">
        <w:rPr>
          <w:rFonts w:ascii="Arial" w:hAnsi="Arial" w:cs="Arial"/>
          <w:b/>
          <w:sz w:val="32"/>
          <w:szCs w:val="32"/>
        </w:rPr>
        <w:t>Kontroll og vedlikehold</w:t>
      </w:r>
      <w:r w:rsidRPr="000A0D61">
        <w:rPr>
          <w:bCs/>
          <w:szCs w:val="22"/>
        </w:rPr>
        <w:t xml:space="preserve"> (Byggeier eller ansvarlig personell)</w:t>
      </w:r>
    </w:p>
    <w:p w14:paraId="04CAC1E8" w14:textId="77777777" w:rsidR="00687FCA" w:rsidRPr="00FF587D" w:rsidRDefault="00687FCA" w:rsidP="00687FCA">
      <w:pPr>
        <w:tabs>
          <w:tab w:val="left" w:pos="6237"/>
        </w:tabs>
        <w:rPr>
          <w:b/>
          <w:sz w:val="24"/>
          <w:szCs w:val="24"/>
        </w:rPr>
      </w:pPr>
    </w:p>
    <w:p w14:paraId="717D9906" w14:textId="6478A350" w:rsidR="00687FCA" w:rsidRPr="00FF587D" w:rsidRDefault="00687FCA" w:rsidP="00687FCA">
      <w:pPr>
        <w:pStyle w:val="Overskrift5"/>
        <w:keepNext/>
        <w:spacing w:before="0" w:after="0"/>
        <w:ind w:left="0"/>
        <w:rPr>
          <w:rFonts w:ascii="Times New Roman" w:hAnsi="Times New Roman"/>
          <w:szCs w:val="24"/>
        </w:rPr>
      </w:pPr>
      <w:r w:rsidRPr="00FF587D">
        <w:rPr>
          <w:rFonts w:ascii="Times New Roman" w:hAnsi="Times New Roman"/>
          <w:szCs w:val="24"/>
        </w:rPr>
        <w:t>Daglig kontroll og vedlikehold</w:t>
      </w:r>
      <w:r w:rsidR="00657F74" w:rsidRPr="00657F74">
        <w:rPr>
          <w:rFonts w:ascii="Times New Roman" w:hAnsi="Times New Roman"/>
          <w:b w:val="0"/>
          <w:bCs/>
          <w:sz w:val="18"/>
          <w:szCs w:val="18"/>
        </w:rPr>
        <w:t xml:space="preserve"> (kun avvik som må journalføres)</w:t>
      </w:r>
    </w:p>
    <w:p w14:paraId="7A6480C6" w14:textId="77777777" w:rsidR="00687FCA" w:rsidRPr="00FF587D" w:rsidRDefault="00687FCA" w:rsidP="00687FCA">
      <w:pPr>
        <w:rPr>
          <w:sz w:val="24"/>
          <w:u w:val="single"/>
        </w:rPr>
      </w:pPr>
    </w:p>
    <w:p w14:paraId="6638EF2B" w14:textId="77777777" w:rsidR="00657F74" w:rsidRDefault="00657F74" w:rsidP="00687FCA">
      <w:pPr>
        <w:rPr>
          <w:szCs w:val="22"/>
        </w:rPr>
      </w:pPr>
      <w:r>
        <w:rPr>
          <w:szCs w:val="22"/>
        </w:rPr>
        <w:t>Byggeier må selv ha rutiner for at denne kontrollen utføres.</w:t>
      </w:r>
    </w:p>
    <w:p w14:paraId="7CAD2709" w14:textId="6376F8F0" w:rsidR="00687FCA" w:rsidRPr="0043624D" w:rsidRDefault="00687FCA" w:rsidP="00687FCA">
      <w:pPr>
        <w:rPr>
          <w:szCs w:val="22"/>
        </w:rPr>
      </w:pPr>
      <w:r w:rsidRPr="0043624D">
        <w:rPr>
          <w:szCs w:val="22"/>
        </w:rPr>
        <w:t>Sjekk at alle detektorer er innkoblet, om noen ikke er det sjekk om de kan kobles inn.</w:t>
      </w:r>
    </w:p>
    <w:p w14:paraId="19BF6EE5" w14:textId="77777777" w:rsidR="00687FCA" w:rsidRPr="0043624D" w:rsidRDefault="00687FCA" w:rsidP="00687FCA">
      <w:pPr>
        <w:rPr>
          <w:szCs w:val="22"/>
        </w:rPr>
      </w:pPr>
      <w:r w:rsidRPr="0043624D">
        <w:rPr>
          <w:szCs w:val="22"/>
        </w:rPr>
        <w:t>Sjekk om alle styreutganger er innkoblet, om noen ikke er det sjekk om de kan kobles inn.</w:t>
      </w:r>
    </w:p>
    <w:p w14:paraId="0A908976" w14:textId="7FE7694A" w:rsidR="00687FCA" w:rsidRPr="00963902" w:rsidRDefault="00687FCA" w:rsidP="00AF4484">
      <w:pPr>
        <w:autoSpaceDE w:val="0"/>
        <w:autoSpaceDN w:val="0"/>
        <w:adjustRightInd w:val="0"/>
        <w:rPr>
          <w:szCs w:val="22"/>
        </w:rPr>
      </w:pPr>
      <w:r w:rsidRPr="00963902">
        <w:rPr>
          <w:color w:val="1B1B1C"/>
          <w:szCs w:val="22"/>
        </w:rPr>
        <w:t>Eieren m</w:t>
      </w:r>
      <w:r>
        <w:rPr>
          <w:color w:val="1B1B1C"/>
          <w:szCs w:val="22"/>
        </w:rPr>
        <w:t>å</w:t>
      </w:r>
      <w:r w:rsidRPr="00963902">
        <w:rPr>
          <w:color w:val="1B1B1C"/>
          <w:szCs w:val="22"/>
        </w:rPr>
        <w:t xml:space="preserve"> </w:t>
      </w:r>
      <w:r w:rsidRPr="00963902">
        <w:rPr>
          <w:color w:val="2B2B2C"/>
          <w:szCs w:val="22"/>
        </w:rPr>
        <w:t>s</w:t>
      </w:r>
      <w:r>
        <w:rPr>
          <w:color w:val="2B2B2C"/>
          <w:szCs w:val="22"/>
        </w:rPr>
        <w:t>ø</w:t>
      </w:r>
      <w:r w:rsidRPr="00963902">
        <w:rPr>
          <w:color w:val="2B2B2C"/>
          <w:szCs w:val="22"/>
        </w:rPr>
        <w:t xml:space="preserve">rge for </w:t>
      </w:r>
      <w:r w:rsidRPr="00963902">
        <w:rPr>
          <w:color w:val="1B1B1C"/>
          <w:szCs w:val="22"/>
        </w:rPr>
        <w:t xml:space="preserve">at utkoblinger </w:t>
      </w:r>
      <w:r w:rsidRPr="00963902">
        <w:rPr>
          <w:color w:val="2B2B2C"/>
          <w:szCs w:val="22"/>
        </w:rPr>
        <w:t xml:space="preserve">av anlegget </w:t>
      </w:r>
      <w:r w:rsidRPr="00963902">
        <w:rPr>
          <w:color w:val="1B1B1C"/>
          <w:szCs w:val="22"/>
        </w:rPr>
        <w:t xml:space="preserve">blir </w:t>
      </w:r>
      <w:r w:rsidRPr="00963902">
        <w:rPr>
          <w:color w:val="2B2B2C"/>
          <w:szCs w:val="22"/>
        </w:rPr>
        <w:t xml:space="preserve">av </w:t>
      </w:r>
      <w:r w:rsidRPr="00963902">
        <w:rPr>
          <w:color w:val="1B1B1C"/>
          <w:szCs w:val="22"/>
        </w:rPr>
        <w:t xml:space="preserve">kortest mulig </w:t>
      </w:r>
      <w:r w:rsidRPr="00963902">
        <w:rPr>
          <w:color w:val="2B2B2C"/>
          <w:szCs w:val="22"/>
        </w:rPr>
        <w:t xml:space="preserve">varighet. </w:t>
      </w:r>
      <w:r w:rsidRPr="00963902">
        <w:rPr>
          <w:color w:val="1B1B1C"/>
          <w:szCs w:val="22"/>
        </w:rPr>
        <w:t xml:space="preserve">Når </w:t>
      </w:r>
      <w:r w:rsidRPr="00963902">
        <w:rPr>
          <w:color w:val="2B2B2C"/>
          <w:szCs w:val="22"/>
        </w:rPr>
        <w:t xml:space="preserve">anlegget er </w:t>
      </w:r>
      <w:r w:rsidRPr="00963902">
        <w:rPr>
          <w:color w:val="1B1B1C"/>
          <w:szCs w:val="22"/>
        </w:rPr>
        <w:t>utkoblet,</w:t>
      </w:r>
      <w:r w:rsidR="00AF4484">
        <w:rPr>
          <w:color w:val="1B1B1C"/>
          <w:szCs w:val="22"/>
        </w:rPr>
        <w:t xml:space="preserve"> </w:t>
      </w:r>
      <w:r w:rsidRPr="00963902">
        <w:rPr>
          <w:color w:val="1B1B1C"/>
          <w:szCs w:val="22"/>
        </w:rPr>
        <w:t xml:space="preserve">må </w:t>
      </w:r>
      <w:r w:rsidRPr="00963902">
        <w:rPr>
          <w:color w:val="2B2B2C"/>
          <w:szCs w:val="22"/>
        </w:rPr>
        <w:t xml:space="preserve">eieren </w:t>
      </w:r>
      <w:r w:rsidRPr="00963902">
        <w:rPr>
          <w:color w:val="1B1B1C"/>
          <w:szCs w:val="22"/>
        </w:rPr>
        <w:t xml:space="preserve">inntil forholdet </w:t>
      </w:r>
      <w:r w:rsidRPr="00963902">
        <w:rPr>
          <w:color w:val="2B2B2C"/>
          <w:szCs w:val="22"/>
        </w:rPr>
        <w:t xml:space="preserve">er </w:t>
      </w:r>
      <w:r w:rsidRPr="00963902">
        <w:rPr>
          <w:color w:val="1B1B1C"/>
          <w:szCs w:val="22"/>
        </w:rPr>
        <w:t xml:space="preserve">normalisert, iverksette </w:t>
      </w:r>
      <w:r w:rsidRPr="00963902">
        <w:rPr>
          <w:color w:val="2B2B2C"/>
          <w:szCs w:val="22"/>
        </w:rPr>
        <w:t xml:space="preserve">særskilte brannverntiltak </w:t>
      </w:r>
      <w:r w:rsidRPr="00963902">
        <w:rPr>
          <w:color w:val="1B1B1C"/>
          <w:szCs w:val="22"/>
        </w:rPr>
        <w:t xml:space="preserve">for </w:t>
      </w:r>
      <w:r w:rsidRPr="00963902">
        <w:rPr>
          <w:color w:val="2B2B2C"/>
          <w:szCs w:val="22"/>
        </w:rPr>
        <w:t xml:space="preserve">a </w:t>
      </w:r>
      <w:r w:rsidRPr="00963902">
        <w:rPr>
          <w:color w:val="1B1B1C"/>
          <w:szCs w:val="22"/>
        </w:rPr>
        <w:t>opprettholde</w:t>
      </w:r>
      <w:r w:rsidR="00AF4484">
        <w:rPr>
          <w:color w:val="1B1B1C"/>
          <w:szCs w:val="22"/>
        </w:rPr>
        <w:t xml:space="preserve"> </w:t>
      </w:r>
      <w:r w:rsidRPr="00963902">
        <w:rPr>
          <w:color w:val="2B2B2C"/>
          <w:szCs w:val="22"/>
        </w:rPr>
        <w:t xml:space="preserve">sikkerhetsnivået. </w:t>
      </w:r>
      <w:r w:rsidRPr="00963902">
        <w:rPr>
          <w:color w:val="1B1B1C"/>
          <w:szCs w:val="22"/>
        </w:rPr>
        <w:t xml:space="preserve">Dette kan være </w:t>
      </w:r>
      <w:r w:rsidRPr="00963902">
        <w:rPr>
          <w:color w:val="2B2B2C"/>
          <w:szCs w:val="22"/>
        </w:rPr>
        <w:t xml:space="preserve">forsterket vakthold </w:t>
      </w:r>
      <w:r w:rsidRPr="00963902">
        <w:rPr>
          <w:color w:val="1B1B1C"/>
          <w:szCs w:val="22"/>
        </w:rPr>
        <w:t xml:space="preserve">eller </w:t>
      </w:r>
      <w:r w:rsidRPr="00963902">
        <w:rPr>
          <w:color w:val="2B2B2C"/>
          <w:szCs w:val="22"/>
        </w:rPr>
        <w:t xml:space="preserve">andre egnede </w:t>
      </w:r>
      <w:r w:rsidRPr="00963902">
        <w:rPr>
          <w:color w:val="1B1B1C"/>
          <w:szCs w:val="22"/>
        </w:rPr>
        <w:t>tiltak.</w:t>
      </w:r>
    </w:p>
    <w:p w14:paraId="65F62A6A" w14:textId="77777777" w:rsidR="00687FCA" w:rsidRPr="00FF587D" w:rsidRDefault="00687FCA" w:rsidP="00687FCA">
      <w:pPr>
        <w:ind w:firstLine="709"/>
        <w:rPr>
          <w:szCs w:val="22"/>
        </w:rPr>
      </w:pPr>
    </w:p>
    <w:p w14:paraId="4C808E18" w14:textId="7AD81644" w:rsidR="00657F74" w:rsidRPr="00FF587D" w:rsidRDefault="00687FCA" w:rsidP="00687FCA">
      <w:pPr>
        <w:rPr>
          <w:szCs w:val="22"/>
        </w:rPr>
      </w:pPr>
      <w:r w:rsidRPr="00FF587D">
        <w:rPr>
          <w:szCs w:val="22"/>
        </w:rPr>
        <w:t>Sjekk om sentralen står i normal drift</w:t>
      </w:r>
      <w:r>
        <w:rPr>
          <w:szCs w:val="22"/>
        </w:rPr>
        <w:t xml:space="preserve"> og uten feil.</w:t>
      </w:r>
    </w:p>
    <w:p w14:paraId="5B145E7C" w14:textId="77777777" w:rsidR="00687FCA" w:rsidRPr="00FF587D" w:rsidRDefault="00687FCA" w:rsidP="00687FCA">
      <w:pPr>
        <w:ind w:firstLine="709"/>
        <w:rPr>
          <w:szCs w:val="22"/>
        </w:rPr>
      </w:pPr>
    </w:p>
    <w:p w14:paraId="377998A2" w14:textId="06344D60" w:rsidR="00687FCA" w:rsidRDefault="00687FCA" w:rsidP="00687FCA">
      <w:pPr>
        <w:rPr>
          <w:szCs w:val="22"/>
        </w:rPr>
      </w:pPr>
      <w:r w:rsidRPr="00FF587D">
        <w:rPr>
          <w:szCs w:val="22"/>
        </w:rPr>
        <w:t xml:space="preserve">Påse at </w:t>
      </w:r>
      <w:r>
        <w:rPr>
          <w:szCs w:val="22"/>
        </w:rPr>
        <w:t>kontrolljournalen</w:t>
      </w:r>
      <w:r w:rsidRPr="00FF587D">
        <w:rPr>
          <w:szCs w:val="22"/>
        </w:rPr>
        <w:t xml:space="preserve"> blir </w:t>
      </w:r>
      <w:r w:rsidR="00657F74">
        <w:rPr>
          <w:szCs w:val="22"/>
        </w:rPr>
        <w:t>er til stede ved brannsentralen</w:t>
      </w:r>
      <w:r w:rsidRPr="00FF587D">
        <w:rPr>
          <w:szCs w:val="22"/>
        </w:rPr>
        <w:t>.</w:t>
      </w:r>
    </w:p>
    <w:p w14:paraId="5B0B1287" w14:textId="0C0C9025" w:rsidR="00657F74" w:rsidRPr="00FF587D" w:rsidRDefault="00657F74" w:rsidP="00687FCA">
      <w:pPr>
        <w:rPr>
          <w:szCs w:val="22"/>
        </w:rPr>
      </w:pPr>
      <w:r>
        <w:rPr>
          <w:szCs w:val="22"/>
        </w:rPr>
        <w:t>Eventuelle avvik blir loggført og byggets Brannansvarlig kontaktes for videre utbedring.</w:t>
      </w:r>
    </w:p>
    <w:p w14:paraId="616B3741" w14:textId="77777777" w:rsidR="00687FCA" w:rsidRPr="00FF587D" w:rsidRDefault="00687FCA" w:rsidP="00687FCA">
      <w:pPr>
        <w:spacing w:before="240"/>
        <w:rPr>
          <w:szCs w:val="22"/>
        </w:rPr>
      </w:pPr>
      <w:r>
        <w:rPr>
          <w:szCs w:val="22"/>
        </w:rPr>
        <w:t>Journalen kan være digital eller papirform og være tilgjengelig ved sentralen.</w:t>
      </w:r>
    </w:p>
    <w:p w14:paraId="6933B0F2" w14:textId="77777777" w:rsidR="00687FCA" w:rsidRPr="00FF587D" w:rsidRDefault="00687FCA" w:rsidP="00687FCA">
      <w:pPr>
        <w:rPr>
          <w:szCs w:val="22"/>
        </w:rPr>
      </w:pPr>
    </w:p>
    <w:p w14:paraId="7F18292C" w14:textId="77777777" w:rsidR="00687FCA" w:rsidRPr="00FF587D" w:rsidRDefault="00687FCA" w:rsidP="00687FCA">
      <w:pPr>
        <w:rPr>
          <w:sz w:val="24"/>
          <w:szCs w:val="24"/>
        </w:rPr>
      </w:pPr>
    </w:p>
    <w:p w14:paraId="5CF08773" w14:textId="6EB0D0B8" w:rsidR="00687FCA" w:rsidRPr="00FF587D" w:rsidRDefault="00687FCA" w:rsidP="00687FCA">
      <w:pPr>
        <w:pStyle w:val="Overskrift5"/>
        <w:keepNext/>
        <w:spacing w:before="0" w:after="0"/>
        <w:ind w:left="0"/>
        <w:rPr>
          <w:rFonts w:ascii="Times New Roman" w:hAnsi="Times New Roman"/>
          <w:szCs w:val="24"/>
          <w:u w:val="single"/>
        </w:rPr>
      </w:pPr>
      <w:r w:rsidRPr="00FF587D">
        <w:rPr>
          <w:rFonts w:ascii="Times New Roman" w:hAnsi="Times New Roman"/>
          <w:szCs w:val="24"/>
        </w:rPr>
        <w:t>Månedlig kontroll og vedlikehold</w:t>
      </w:r>
      <w:r w:rsidR="00D279B4">
        <w:rPr>
          <w:rFonts w:ascii="Times New Roman" w:hAnsi="Times New Roman"/>
          <w:szCs w:val="24"/>
        </w:rPr>
        <w:t xml:space="preserve"> (</w:t>
      </w:r>
      <w:r w:rsidR="00D279B4" w:rsidRPr="00657F74">
        <w:rPr>
          <w:rFonts w:ascii="Times New Roman" w:hAnsi="Times New Roman"/>
          <w:b w:val="0"/>
          <w:bCs/>
          <w:sz w:val="18"/>
          <w:szCs w:val="18"/>
        </w:rPr>
        <w:t>(</w:t>
      </w:r>
      <w:r w:rsidR="00D279B4">
        <w:rPr>
          <w:rFonts w:ascii="Times New Roman" w:hAnsi="Times New Roman"/>
          <w:b w:val="0"/>
          <w:bCs/>
          <w:sz w:val="18"/>
          <w:szCs w:val="18"/>
        </w:rPr>
        <w:t>Skal</w:t>
      </w:r>
      <w:r w:rsidR="00D279B4" w:rsidRPr="00657F74">
        <w:rPr>
          <w:rFonts w:ascii="Times New Roman" w:hAnsi="Times New Roman"/>
          <w:b w:val="0"/>
          <w:bCs/>
          <w:sz w:val="18"/>
          <w:szCs w:val="18"/>
        </w:rPr>
        <w:t xml:space="preserve"> journalføres</w:t>
      </w:r>
      <w:r w:rsidR="00D279B4">
        <w:rPr>
          <w:rFonts w:ascii="Times New Roman" w:hAnsi="Times New Roman"/>
          <w:b w:val="0"/>
          <w:bCs/>
          <w:sz w:val="18"/>
          <w:szCs w:val="18"/>
        </w:rPr>
        <w:t>)</w:t>
      </w:r>
    </w:p>
    <w:p w14:paraId="12893A65" w14:textId="77777777" w:rsidR="00687FCA" w:rsidRPr="00FF587D" w:rsidRDefault="00687FCA" w:rsidP="00687FCA">
      <w:pPr>
        <w:rPr>
          <w:szCs w:val="22"/>
          <w:u w:val="single"/>
        </w:rPr>
      </w:pPr>
    </w:p>
    <w:p w14:paraId="3591F295" w14:textId="77777777" w:rsidR="00687FCA" w:rsidRPr="00FF587D" w:rsidRDefault="00687FCA" w:rsidP="00687FCA">
      <w:pPr>
        <w:rPr>
          <w:szCs w:val="22"/>
        </w:rPr>
      </w:pPr>
      <w:r w:rsidRPr="00FF587D">
        <w:rPr>
          <w:szCs w:val="22"/>
        </w:rPr>
        <w:t>Brannalarmanlegget funksjonsprøves ved å lage en brannalarm ved å aktivisere en manuell melder eller detektorer. Husk å sjekke at brannvesenet er informert eller at overføring er utkoblet om anlegget har overføring.</w:t>
      </w:r>
      <w:r w:rsidRPr="00FF587D">
        <w:rPr>
          <w:szCs w:val="22"/>
        </w:rPr>
        <w:br/>
      </w:r>
      <w:r w:rsidRPr="00FF587D">
        <w:rPr>
          <w:szCs w:val="22"/>
        </w:rPr>
        <w:br/>
        <w:t>Alle funksjoner som klokker</w:t>
      </w:r>
      <w:r>
        <w:rPr>
          <w:szCs w:val="22"/>
        </w:rPr>
        <w:t>,</w:t>
      </w:r>
      <w:r w:rsidRPr="00FF587D">
        <w:rPr>
          <w:szCs w:val="22"/>
        </w:rPr>
        <w:t xml:space="preserve"> styreutgang og overføring til brannvesenet </w:t>
      </w:r>
      <w:r>
        <w:rPr>
          <w:szCs w:val="22"/>
        </w:rPr>
        <w:t xml:space="preserve">testes etter oppsatt plan for det aktuelle anlegget. Ofte utføres dette hver 6. måned. </w:t>
      </w:r>
      <w:r w:rsidRPr="00FF587D">
        <w:rPr>
          <w:szCs w:val="22"/>
        </w:rPr>
        <w:br/>
        <w:t>Kontakt brannvesen før testing utføres og informer alle i bygget om branntest, men kun når det skjer slik at de i bygget senere vil reagerer på en reell brannalarm (eksempelvis en bestemt tid).</w:t>
      </w:r>
      <w:r w:rsidRPr="00FF587D">
        <w:rPr>
          <w:szCs w:val="22"/>
        </w:rPr>
        <w:br/>
        <w:t xml:space="preserve"> </w:t>
      </w:r>
    </w:p>
    <w:p w14:paraId="3B141951" w14:textId="77777777" w:rsidR="00687FCA" w:rsidRPr="00FF587D" w:rsidRDefault="00687FCA" w:rsidP="00687FCA">
      <w:pPr>
        <w:rPr>
          <w:szCs w:val="22"/>
        </w:rPr>
      </w:pPr>
      <w:r w:rsidRPr="00FF587D">
        <w:rPr>
          <w:szCs w:val="22"/>
        </w:rPr>
        <w:t>Sjekk alle lagrede meldinger.</w:t>
      </w:r>
    </w:p>
    <w:p w14:paraId="0948E8A1" w14:textId="77777777" w:rsidR="00687FCA" w:rsidRPr="00FF587D" w:rsidRDefault="00687FCA" w:rsidP="00687FCA">
      <w:pPr>
        <w:rPr>
          <w:szCs w:val="22"/>
        </w:rPr>
      </w:pPr>
      <w:r w:rsidRPr="00FF587D">
        <w:rPr>
          <w:szCs w:val="22"/>
        </w:rPr>
        <w:t>Har sentralen gitt uforklarlig feilvarsel, undersøk årsaken til dette og service</w:t>
      </w:r>
      <w:r w:rsidRPr="00FF587D">
        <w:rPr>
          <w:szCs w:val="22"/>
        </w:rPr>
        <w:br/>
      </w:r>
      <w:r>
        <w:rPr>
          <w:szCs w:val="22"/>
        </w:rPr>
        <w:t>bestilles</w:t>
      </w:r>
      <w:r w:rsidRPr="00FF587D">
        <w:rPr>
          <w:szCs w:val="22"/>
        </w:rPr>
        <w:t xml:space="preserve"> ved behov.</w:t>
      </w:r>
    </w:p>
    <w:p w14:paraId="4D111718" w14:textId="77777777" w:rsidR="00687FCA" w:rsidRPr="00FF587D" w:rsidRDefault="00687FCA" w:rsidP="00687FCA">
      <w:pPr>
        <w:pStyle w:val="Listeavsnitt"/>
        <w:rPr>
          <w:szCs w:val="22"/>
        </w:rPr>
      </w:pPr>
    </w:p>
    <w:p w14:paraId="23AFCCCF" w14:textId="77777777" w:rsidR="00687FCA" w:rsidRPr="00FF587D" w:rsidRDefault="00687FCA" w:rsidP="00687FCA">
      <w:pPr>
        <w:rPr>
          <w:szCs w:val="22"/>
        </w:rPr>
      </w:pPr>
      <w:r w:rsidRPr="00FF587D">
        <w:rPr>
          <w:szCs w:val="22"/>
        </w:rPr>
        <w:t>Sjekk sentralens dato- og klokkefunksjon, ved behov juster klokken.</w:t>
      </w:r>
    </w:p>
    <w:p w14:paraId="2A50F9EA" w14:textId="77777777" w:rsidR="00687FCA" w:rsidRPr="00FF587D" w:rsidRDefault="00687FCA" w:rsidP="00687FCA">
      <w:pPr>
        <w:pStyle w:val="Listeavsnitt"/>
        <w:rPr>
          <w:szCs w:val="22"/>
        </w:rPr>
      </w:pPr>
    </w:p>
    <w:p w14:paraId="7F90623E" w14:textId="77777777" w:rsidR="00687FCA" w:rsidRPr="00FF587D" w:rsidRDefault="00687FCA" w:rsidP="00687FCA">
      <w:pPr>
        <w:rPr>
          <w:szCs w:val="22"/>
        </w:rPr>
      </w:pPr>
      <w:r w:rsidRPr="00FF587D">
        <w:rPr>
          <w:szCs w:val="22"/>
        </w:rPr>
        <w:t>Visuell sjekk av anlegget. Sjekk at ikke detektorer er tildekket etc.</w:t>
      </w:r>
      <w:r>
        <w:rPr>
          <w:szCs w:val="22"/>
        </w:rPr>
        <w:t xml:space="preserve"> gjøres ifm. vanlige vernerunder</w:t>
      </w:r>
    </w:p>
    <w:p w14:paraId="6FF391CB" w14:textId="77777777" w:rsidR="00687FCA" w:rsidRDefault="00687FCA" w:rsidP="0096678D"/>
    <w:p w14:paraId="6946D40B" w14:textId="1D9015DA" w:rsidR="00657F74" w:rsidRDefault="00657F74" w:rsidP="00657F74">
      <w:pPr>
        <w:rPr>
          <w:szCs w:val="22"/>
        </w:rPr>
      </w:pPr>
      <w:r w:rsidRPr="00FF587D">
        <w:rPr>
          <w:szCs w:val="22"/>
        </w:rPr>
        <w:t xml:space="preserve">Påse at </w:t>
      </w:r>
      <w:r>
        <w:rPr>
          <w:szCs w:val="22"/>
        </w:rPr>
        <w:t>kontrolljournalen</w:t>
      </w:r>
      <w:r w:rsidRPr="00FF587D">
        <w:rPr>
          <w:szCs w:val="22"/>
        </w:rPr>
        <w:t xml:space="preserve"> blir benyttet</w:t>
      </w:r>
      <w:r>
        <w:rPr>
          <w:szCs w:val="22"/>
        </w:rPr>
        <w:t xml:space="preserve"> og kontrollen loggføres</w:t>
      </w:r>
      <w:r w:rsidRPr="00FF587D">
        <w:rPr>
          <w:szCs w:val="22"/>
        </w:rPr>
        <w:t xml:space="preserve">. </w:t>
      </w:r>
    </w:p>
    <w:p w14:paraId="7B088F2F" w14:textId="77777777" w:rsidR="00657F74" w:rsidRDefault="00657F74" w:rsidP="00657F74">
      <w:pPr>
        <w:rPr>
          <w:szCs w:val="22"/>
        </w:rPr>
      </w:pPr>
    </w:p>
    <w:p w14:paraId="11FF741C" w14:textId="1F891712" w:rsidR="00657F74" w:rsidRPr="00FF587D" w:rsidRDefault="00657F74" w:rsidP="00657F74">
      <w:pPr>
        <w:rPr>
          <w:szCs w:val="22"/>
        </w:rPr>
      </w:pPr>
      <w:r w:rsidRPr="00FF587D">
        <w:rPr>
          <w:szCs w:val="22"/>
        </w:rPr>
        <w:t>Journalen skal inneholde:</w:t>
      </w:r>
    </w:p>
    <w:p w14:paraId="10161B42" w14:textId="77777777" w:rsidR="00657F74" w:rsidRPr="00FF587D" w:rsidRDefault="00657F74" w:rsidP="00657F7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FF587D">
        <w:rPr>
          <w:szCs w:val="22"/>
        </w:rPr>
        <w:t>Funksjonsprøver</w:t>
      </w:r>
    </w:p>
    <w:p w14:paraId="3B207896" w14:textId="77777777" w:rsidR="00657F74" w:rsidRPr="00FF587D" w:rsidRDefault="00657F74" w:rsidP="00657F7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FF587D">
        <w:rPr>
          <w:szCs w:val="22"/>
        </w:rPr>
        <w:t>Servicebesøk, vedlikehold og reparasjoner</w:t>
      </w:r>
    </w:p>
    <w:p w14:paraId="67BEE283" w14:textId="77777777" w:rsidR="00657F74" w:rsidRPr="00FF587D" w:rsidRDefault="00657F74" w:rsidP="00657F7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FF587D">
        <w:rPr>
          <w:szCs w:val="22"/>
        </w:rPr>
        <w:t>Kontroll</w:t>
      </w:r>
    </w:p>
    <w:p w14:paraId="2104BB7F" w14:textId="77777777" w:rsidR="00657F74" w:rsidRPr="00FF587D" w:rsidRDefault="00657F74" w:rsidP="00657F7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FF587D">
        <w:rPr>
          <w:szCs w:val="22"/>
        </w:rPr>
        <w:t>Feil</w:t>
      </w:r>
    </w:p>
    <w:p w14:paraId="4D99ACEF" w14:textId="77777777" w:rsidR="00657F74" w:rsidRPr="00FF587D" w:rsidRDefault="00657F74" w:rsidP="00657F7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FF587D">
        <w:rPr>
          <w:szCs w:val="22"/>
        </w:rPr>
        <w:t>Ut-/innkoblinger med angivelse av årsak</w:t>
      </w:r>
    </w:p>
    <w:p w14:paraId="1B8C36B3" w14:textId="77777777" w:rsidR="00657F74" w:rsidRDefault="00657F74" w:rsidP="00657F7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FF587D">
        <w:rPr>
          <w:szCs w:val="22"/>
        </w:rPr>
        <w:t>Alarmer med årsak, det er meget viktig at årsaken beskrives slik at unødvendige hendelser kan unngås</w:t>
      </w:r>
      <w:r>
        <w:rPr>
          <w:szCs w:val="22"/>
        </w:rPr>
        <w:t>.</w:t>
      </w:r>
    </w:p>
    <w:p w14:paraId="04391EFB" w14:textId="77777777" w:rsidR="00657F74" w:rsidRDefault="00657F74" w:rsidP="00657F74">
      <w:pPr>
        <w:tabs>
          <w:tab w:val="num" w:pos="927"/>
        </w:tabs>
        <w:ind w:left="924"/>
        <w:rPr>
          <w:szCs w:val="22"/>
        </w:rPr>
      </w:pPr>
    </w:p>
    <w:p w14:paraId="064FAC24" w14:textId="6D1B3DC0" w:rsidR="00687FCA" w:rsidRDefault="00657F74" w:rsidP="00657F74">
      <w:r>
        <w:rPr>
          <w:szCs w:val="22"/>
        </w:rPr>
        <w:t>Journalen kan være digital eller papirform og være tilgjengelig ved sentralen</w:t>
      </w:r>
    </w:p>
    <w:p w14:paraId="38DAB3C3" w14:textId="77777777" w:rsidR="00687FCA" w:rsidRDefault="00687FCA" w:rsidP="0096678D"/>
    <w:p w14:paraId="5D218F17" w14:textId="77777777" w:rsidR="00687FCA" w:rsidRDefault="00687FCA" w:rsidP="0096678D"/>
    <w:p w14:paraId="75AF4ABE" w14:textId="77777777" w:rsidR="00687FCA" w:rsidRDefault="00687FCA" w:rsidP="0096678D"/>
    <w:p w14:paraId="2593A683" w14:textId="77777777" w:rsidR="00687FCA" w:rsidRDefault="00687FCA" w:rsidP="0096678D"/>
    <w:p w14:paraId="20F59D2F" w14:textId="77777777" w:rsidR="00687FCA" w:rsidRDefault="00687FCA" w:rsidP="0096678D"/>
    <w:p w14:paraId="3A29080A" w14:textId="77777777" w:rsidR="00687FCA" w:rsidRDefault="00687FCA" w:rsidP="0096678D"/>
    <w:p w14:paraId="7CB63B9E" w14:textId="77777777" w:rsidR="00687FCA" w:rsidRDefault="00687FCA" w:rsidP="0096678D"/>
    <w:p w14:paraId="637769BA" w14:textId="77777777" w:rsidR="00687FCA" w:rsidRDefault="00687FCA" w:rsidP="0096678D"/>
    <w:p w14:paraId="1F2816DA" w14:textId="77777777" w:rsidR="00687FCA" w:rsidRDefault="00687FCA" w:rsidP="0096678D"/>
    <w:p w14:paraId="2EE588D0" w14:textId="77777777" w:rsidR="00687FCA" w:rsidRDefault="00687FCA" w:rsidP="0096678D"/>
    <w:p w14:paraId="41A323A9" w14:textId="77777777" w:rsidR="00687FCA" w:rsidRDefault="00687FCA" w:rsidP="0096678D"/>
    <w:p w14:paraId="3933A79C" w14:textId="77777777" w:rsidR="00687FCA" w:rsidRDefault="00687FCA" w:rsidP="0096678D"/>
    <w:p w14:paraId="79718A48" w14:textId="77777777" w:rsidR="00687FCA" w:rsidRDefault="00687FCA" w:rsidP="0096678D"/>
    <w:p w14:paraId="1B49F39F" w14:textId="77777777" w:rsidR="00687FCA" w:rsidRDefault="00687FCA" w:rsidP="0096678D"/>
    <w:p w14:paraId="3A7936AE" w14:textId="77777777" w:rsidR="00687FCA" w:rsidRDefault="00687FCA" w:rsidP="0096678D"/>
    <w:p w14:paraId="6E7E8DFF" w14:textId="77777777" w:rsidR="00687FCA" w:rsidRDefault="00687FCA" w:rsidP="0096678D"/>
    <w:p w14:paraId="78166A4D" w14:textId="77777777" w:rsidR="00687FCA" w:rsidRDefault="00687FCA" w:rsidP="0096678D"/>
    <w:p w14:paraId="538C635E" w14:textId="77777777" w:rsidR="00687FCA" w:rsidRDefault="00687FCA" w:rsidP="0096678D"/>
    <w:p w14:paraId="104A5820" w14:textId="77777777" w:rsidR="00687FCA" w:rsidRDefault="00687FCA" w:rsidP="0096678D"/>
    <w:p w14:paraId="6168B1EA" w14:textId="77777777" w:rsidR="00687FCA" w:rsidRDefault="00687FCA" w:rsidP="0096678D"/>
    <w:p w14:paraId="6E92E198" w14:textId="77777777" w:rsidR="00687FCA" w:rsidRDefault="00687FCA" w:rsidP="0096678D"/>
    <w:p w14:paraId="65CB63C7" w14:textId="77777777" w:rsidR="00687FCA" w:rsidRDefault="00687FCA" w:rsidP="0096678D"/>
    <w:p w14:paraId="42D92A64" w14:textId="77777777" w:rsidR="00687FCA" w:rsidRDefault="00687FCA" w:rsidP="0096678D"/>
    <w:p w14:paraId="3D8ECEC0" w14:textId="77777777" w:rsidR="00687FCA" w:rsidRDefault="00687FCA" w:rsidP="0096678D"/>
    <w:p w14:paraId="1996B01C" w14:textId="77777777" w:rsidR="00687FCA" w:rsidRDefault="00687FCA" w:rsidP="0096678D"/>
    <w:p w14:paraId="3A17CAF4" w14:textId="77777777" w:rsidR="00657F74" w:rsidRDefault="00657F74" w:rsidP="0096678D"/>
    <w:p w14:paraId="1DB742BE" w14:textId="77777777" w:rsidR="00687FCA" w:rsidRDefault="00687FCA" w:rsidP="0096678D"/>
    <w:p w14:paraId="73C3F379" w14:textId="77777777" w:rsidR="00687FCA" w:rsidRDefault="00687FCA" w:rsidP="0096678D"/>
    <w:p w14:paraId="0B87695D" w14:textId="77777777" w:rsidR="00657F74" w:rsidRDefault="00657F74" w:rsidP="0096678D"/>
    <w:p w14:paraId="6D3123C9" w14:textId="77777777" w:rsidR="00687FCA" w:rsidRDefault="00687FCA" w:rsidP="0096678D"/>
    <w:p w14:paraId="7C4CE27D" w14:textId="77777777" w:rsidR="00687FCA" w:rsidRDefault="00687FCA" w:rsidP="0096678D"/>
    <w:p w14:paraId="2206F7FE" w14:textId="77777777" w:rsidR="00687FCA" w:rsidRDefault="00687FCA" w:rsidP="0096678D"/>
    <w:p w14:paraId="2C8FE434" w14:textId="77777777" w:rsidR="00687FCA" w:rsidRDefault="00687FCA" w:rsidP="0096678D"/>
    <w:p w14:paraId="568ADB46" w14:textId="77777777" w:rsidR="00687FCA" w:rsidRDefault="00687FCA" w:rsidP="0096678D"/>
    <w:p w14:paraId="48AEAE85" w14:textId="77777777" w:rsidR="00687FCA" w:rsidRDefault="00687FCA" w:rsidP="0096678D"/>
    <w:p w14:paraId="2ADE1203" w14:textId="02C81753" w:rsidR="00687FCA" w:rsidRDefault="00687FCA" w:rsidP="0096678D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51336D78" wp14:editId="3CFB75C7">
                <wp:simplePos x="0" y="0"/>
                <wp:positionH relativeFrom="page">
                  <wp:posOffset>1080770</wp:posOffset>
                </wp:positionH>
                <wp:positionV relativeFrom="paragraph">
                  <wp:posOffset>0</wp:posOffset>
                </wp:positionV>
                <wp:extent cx="5579745" cy="3421380"/>
                <wp:effectExtent l="0" t="0" r="1905" b="7620"/>
                <wp:wrapNone/>
                <wp:docPr id="674756631" name="Text Box 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342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5B3DD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3E4">
                              <w:rPr>
                                <w:sz w:val="28"/>
                                <w:szCs w:val="28"/>
                              </w:rPr>
                              <w:t>Telefon 31415140</w:t>
                            </w:r>
                          </w:p>
                          <w:p w14:paraId="6CB1F6A8" w14:textId="77777777" w:rsidR="00687FCA" w:rsidRPr="000633E4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506EEA" w14:textId="77777777" w:rsidR="00687FCA" w:rsidRPr="000633E4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3E4">
                              <w:rPr>
                                <w:sz w:val="28"/>
                                <w:szCs w:val="28"/>
                              </w:rPr>
                              <w:t>E-post: service@nortek.st</w:t>
                            </w:r>
                          </w:p>
                          <w:p w14:paraId="62BBBF6D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3E4">
                              <w:rPr>
                                <w:sz w:val="28"/>
                                <w:szCs w:val="28"/>
                              </w:rPr>
                              <w:t xml:space="preserve">Hjemmeside: </w:t>
                            </w:r>
                            <w:hyperlink r:id="rId21" w:history="1">
                              <w:r w:rsidRPr="00FC29E0">
                                <w:rPr>
                                  <w:rStyle w:val="Hyperkobling"/>
                                  <w:sz w:val="28"/>
                                  <w:szCs w:val="28"/>
                                </w:rPr>
                                <w:t>www.nortek.st</w:t>
                              </w:r>
                            </w:hyperlink>
                          </w:p>
                          <w:p w14:paraId="57ABB02F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92E804" w14:textId="77777777" w:rsidR="00687FCA" w:rsidRPr="000633E4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DBE5B3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Hovedkontor og Lager:</w:t>
                            </w:r>
                          </w:p>
                          <w:p w14:paraId="6507F4CB" w14:textId="77777777" w:rsidR="00687FCA" w:rsidRPr="000633E4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3E4">
                              <w:rPr>
                                <w:sz w:val="28"/>
                                <w:szCs w:val="28"/>
                              </w:rPr>
                              <w:t xml:space="preserve"> Strandveien 7, 3050 Mjøndalen.</w:t>
                            </w:r>
                          </w:p>
                          <w:p w14:paraId="7D46F7BE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9B38B9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DBDF0F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F9C6CA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4C1264" w14:textId="77777777" w:rsidR="00687FCA" w:rsidRDefault="00687FCA" w:rsidP="00687F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6A6C74" w14:textId="1408686A" w:rsidR="00687FCA" w:rsidRPr="000633E4" w:rsidRDefault="00687FCA" w:rsidP="00687F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Utgave</w:t>
                            </w:r>
                            <w:r w:rsidRPr="000633E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FE66B3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v</w:t>
                            </w:r>
                            <w:r w:rsidR="0008527E">
                              <w:rPr>
                                <w:sz w:val="24"/>
                                <w:szCs w:val="24"/>
                              </w:rPr>
                              <w:t>1.09</w:t>
                            </w:r>
                            <w:r w:rsidR="00E079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7927" w:rsidRPr="00E07927">
                              <w:rPr>
                                <w:sz w:val="14"/>
                                <w:szCs w:val="14"/>
                              </w:rPr>
                              <w:t>(SL)</w:t>
                            </w:r>
                          </w:p>
                          <w:p w14:paraId="06CF8E16" w14:textId="77777777" w:rsidR="00687FCA" w:rsidRDefault="00687FCA" w:rsidP="00687F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33E4">
                              <w:rPr>
                                <w:sz w:val="24"/>
                                <w:szCs w:val="24"/>
                              </w:rPr>
                              <w:t>Forbehold om trykkfeil og endringer av data.</w:t>
                            </w:r>
                          </w:p>
                          <w:p w14:paraId="79787F91" w14:textId="14DFB099" w:rsidR="00E07927" w:rsidRPr="000633E4" w:rsidRDefault="00E07927" w:rsidP="00687F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COPYRIGHT Nortek Security &amp; Technology AS</w:t>
                            </w:r>
                          </w:p>
                          <w:p w14:paraId="638AA3B4" w14:textId="77777777" w:rsidR="00687FCA" w:rsidRDefault="00687FCA" w:rsidP="00687FC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6D78" id="_x0000_s1030" type="#_x0000_t202" style="position:absolute;margin-left:85.1pt;margin-top:0;width:439.35pt;height:269.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" stroked="f">
                <v:textbox>
                  <w:txbxContent>
                    <w:p w14:paraId="2465B3DD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3E4">
                        <w:rPr>
                          <w:sz w:val="28"/>
                          <w:szCs w:val="28"/>
                        </w:rPr>
                        <w:t>Telefon 31415140</w:t>
                      </w:r>
                    </w:p>
                    <w:p w14:paraId="6CB1F6A8" w14:textId="77777777" w:rsidR="00687FCA" w:rsidRPr="000633E4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2506EEA" w14:textId="77777777" w:rsidR="00687FCA" w:rsidRPr="000633E4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3E4">
                        <w:rPr>
                          <w:sz w:val="28"/>
                          <w:szCs w:val="28"/>
                        </w:rPr>
                        <w:t>E-post: service@nortek.st</w:t>
                      </w:r>
                    </w:p>
                    <w:p w14:paraId="62BBBF6D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3E4">
                        <w:rPr>
                          <w:sz w:val="28"/>
                          <w:szCs w:val="28"/>
                        </w:rPr>
                        <w:t xml:space="preserve">Hjemmeside: </w:t>
                      </w:r>
                      <w:hyperlink r:id="rId22" w:history="1">
                        <w:r w:rsidRPr="00FC29E0">
                          <w:rPr>
                            <w:rStyle w:val="Hyperkobling"/>
                            <w:sz w:val="28"/>
                            <w:szCs w:val="28"/>
                          </w:rPr>
                          <w:t>www.nortek.st</w:t>
                        </w:r>
                      </w:hyperlink>
                    </w:p>
                    <w:p w14:paraId="57ABB02F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92E804" w14:textId="77777777" w:rsidR="00687FCA" w:rsidRPr="000633E4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EDBE5B3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Hovedkontor og Lager:</w:t>
                      </w:r>
                    </w:p>
                    <w:p w14:paraId="6507F4CB" w14:textId="77777777" w:rsidR="00687FCA" w:rsidRPr="000633E4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3E4">
                        <w:rPr>
                          <w:sz w:val="28"/>
                          <w:szCs w:val="28"/>
                        </w:rPr>
                        <w:t xml:space="preserve"> Strandveien 7, 3050 Mjøndalen.</w:t>
                      </w:r>
                    </w:p>
                    <w:p w14:paraId="7D46F7BE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69B38B9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BDBDF0F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FF9C6CA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C4C1264" w14:textId="77777777" w:rsidR="00687FCA" w:rsidRDefault="00687FCA" w:rsidP="00687F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D6A6C74" w14:textId="1408686A" w:rsidR="00687FCA" w:rsidRPr="000633E4" w:rsidRDefault="00687FCA" w:rsidP="00687FC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Utgave</w:t>
                      </w:r>
                      <w:r w:rsidRPr="000633E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FE66B3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 v</w:t>
                      </w:r>
                      <w:r w:rsidR="0008527E">
                        <w:rPr>
                          <w:sz w:val="24"/>
                          <w:szCs w:val="24"/>
                        </w:rPr>
                        <w:t>1.09</w:t>
                      </w:r>
                      <w:r w:rsidR="00E079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7927" w:rsidRPr="00E07927">
                        <w:rPr>
                          <w:sz w:val="14"/>
                          <w:szCs w:val="14"/>
                        </w:rPr>
                        <w:t>(SL)</w:t>
                      </w:r>
                    </w:p>
                    <w:p w14:paraId="06CF8E16" w14:textId="77777777" w:rsidR="00687FCA" w:rsidRDefault="00687FCA" w:rsidP="00687FC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633E4">
                        <w:rPr>
                          <w:sz w:val="24"/>
                          <w:szCs w:val="24"/>
                        </w:rPr>
                        <w:t>Forbehold om trykkfeil og endringer av data.</w:t>
                      </w:r>
                    </w:p>
                    <w:p w14:paraId="79787F91" w14:textId="14DFB099" w:rsidR="00E07927" w:rsidRPr="000633E4" w:rsidRDefault="00E07927" w:rsidP="00687FC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COPYRIGHT Nortek Security &amp; Technology AS</w:t>
                      </w:r>
                    </w:p>
                    <w:p w14:paraId="638AA3B4" w14:textId="77777777" w:rsidR="00687FCA" w:rsidRDefault="00687FCA" w:rsidP="00687FC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687FCA" w:rsidSect="00907C98">
      <w:headerReference w:type="even" r:id="rId23"/>
      <w:headerReference w:type="default" r:id="rId24"/>
      <w:footerReference w:type="default" r:id="rId25"/>
      <w:pgSz w:w="11907" w:h="16840" w:code="9"/>
      <w:pgMar w:top="1134" w:right="1418" w:bottom="1134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68B3" w14:textId="77777777" w:rsidR="00F622FF" w:rsidRDefault="00F622FF">
      <w:r>
        <w:separator/>
      </w:r>
    </w:p>
  </w:endnote>
  <w:endnote w:type="continuationSeparator" w:id="0">
    <w:p w14:paraId="3308B08D" w14:textId="77777777" w:rsidR="00F622FF" w:rsidRDefault="00F6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alvfe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E2C5" w14:textId="77777777" w:rsidR="00687FCA" w:rsidRDefault="00687FCA" w:rsidP="0098729C">
    <w:pPr>
      <w:pStyle w:val="Bunntekst"/>
      <w:tabs>
        <w:tab w:val="clear" w:pos="9072"/>
        <w:tab w:val="right" w:pos="8789"/>
      </w:tabs>
      <w:spacing w:before="120"/>
      <w:ind w:right="-144"/>
    </w:pPr>
    <w:r w:rsidRPr="00B12814">
      <w:rPr>
        <w:rStyle w:val="Sidetall"/>
        <w:sz w:val="36"/>
        <w:szCs w:val="36"/>
      </w:rPr>
      <w:fldChar w:fldCharType="begin"/>
    </w:r>
    <w:r w:rsidRPr="00B12814">
      <w:rPr>
        <w:rStyle w:val="Sidetall"/>
        <w:sz w:val="36"/>
        <w:szCs w:val="36"/>
      </w:rPr>
      <w:instrText xml:space="preserve"> PAGE </w:instrText>
    </w:r>
    <w:r w:rsidRPr="00B12814">
      <w:rPr>
        <w:rStyle w:val="Sidetall"/>
        <w:sz w:val="36"/>
        <w:szCs w:val="36"/>
      </w:rPr>
      <w:fldChar w:fldCharType="separate"/>
    </w:r>
    <w:r>
      <w:rPr>
        <w:rStyle w:val="Sidetall"/>
        <w:noProof/>
        <w:sz w:val="36"/>
        <w:szCs w:val="36"/>
      </w:rPr>
      <w:t>6</w:t>
    </w:r>
    <w:r w:rsidRPr="00B12814">
      <w:rPr>
        <w:rStyle w:val="Sidetall"/>
        <w:sz w:val="36"/>
        <w:szCs w:val="36"/>
      </w:rPr>
      <w:fldChar w:fldCharType="end"/>
    </w:r>
    <w:r>
      <w:rPr>
        <w:rStyle w:val="Sidetall"/>
        <w:sz w:val="36"/>
        <w:szCs w:val="36"/>
      </w:rPr>
      <w:tab/>
    </w:r>
    <w:r>
      <w:rPr>
        <w:rFonts w:ascii="Arial" w:hAnsi="Arial" w:cs="Arial"/>
      </w:rPr>
      <w:t>Driftsdokumentasjon for brannalarm, kontroll, ettersyn og vedlikehold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568984"/>
      <w:docPartObj>
        <w:docPartGallery w:val="Page Numbers (Bottom of Page)"/>
        <w:docPartUnique/>
      </w:docPartObj>
    </w:sdtPr>
    <w:sdtContent>
      <w:sdt>
        <w:sdtPr>
          <w:id w:val="1537462800"/>
          <w:docPartObj>
            <w:docPartGallery w:val="Page Numbers (Top of Page)"/>
            <w:docPartUnique/>
          </w:docPartObj>
        </w:sdtPr>
        <w:sdtContent>
          <w:p w14:paraId="15685B22" w14:textId="3C2DD941" w:rsidR="00687FCA" w:rsidRDefault="00A91FE4">
            <w:pPr>
              <w:pStyle w:val="Bunntekst"/>
              <w:jc w:val="center"/>
            </w:pPr>
            <w:r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B6560B6" wp14:editId="1A18F3DD">
                      <wp:simplePos x="0" y="0"/>
                      <wp:positionH relativeFrom="margin">
                        <wp:posOffset>-2021840</wp:posOffset>
                      </wp:positionH>
                      <wp:positionV relativeFrom="paragraph">
                        <wp:posOffset>26035</wp:posOffset>
                      </wp:positionV>
                      <wp:extent cx="9734550" cy="542925"/>
                      <wp:effectExtent l="0" t="0" r="0" b="9525"/>
                      <wp:wrapNone/>
                      <wp:docPr id="99243487" name="Tekstbok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45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F3E09" w14:textId="77777777" w:rsidR="00FE66B3" w:rsidRDefault="00FE66B3" w:rsidP="00FE66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 w:rsidRPr="00EB06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Driftsdokumentasjon for nødlys, kontroll, ettersyn og vedlikehold</w:t>
                                  </w:r>
                                </w:p>
                                <w:p w14:paraId="028BAF39" w14:textId="35D43CA7" w:rsidR="00FE66B3" w:rsidRPr="00EB06BA" w:rsidRDefault="00FE66B3" w:rsidP="00FE66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Brannalarm Anlegg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560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0" o:spid="_x0000_s1031" type="#_x0000_t202" style="position:absolute;left:0;text-align:left;margin-left:-159.2pt;margin-top:2.05pt;width:766.5pt;height:42.7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" fillcolor="#c00000" stroked="f" strokeweight=".5pt">
                      <v:textbox>
                        <w:txbxContent>
                          <w:p w14:paraId="2DCF3E09" w14:textId="77777777" w:rsidR="00FE66B3" w:rsidRDefault="00FE66B3" w:rsidP="00FE66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Driftsdokumentasjon for nødlys, kontroll, ettersyn og vedlikehold</w:t>
                            </w:r>
                          </w:p>
                          <w:p w14:paraId="028BAF39" w14:textId="35D43CA7" w:rsidR="00FE66B3" w:rsidRPr="00EB06BA" w:rsidRDefault="00FE66B3" w:rsidP="00FE66B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Brannalarm Anlegg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E66B3"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A407563" wp14:editId="259A3484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168910</wp:posOffset>
                      </wp:positionV>
                      <wp:extent cx="10658475" cy="581025"/>
                      <wp:effectExtent l="0" t="0" r="28575" b="28575"/>
                      <wp:wrapNone/>
                      <wp:docPr id="1929137841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84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1401" id="Rektangel 9" o:spid="_x0000_s1026" style="position:absolute;margin-left:.75pt;margin-top:13.3pt;width:839.25pt;height:45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" fillcolor="#c00000" strokecolor="#181818 [486]" strokeweight="1pt">
                      <w10:wrap anchorx="page"/>
                    </v:rect>
                  </w:pict>
                </mc:Fallback>
              </mc:AlternateContent>
            </w:r>
            <w:r w:rsidR="00687FCA">
              <w:t xml:space="preserve">Side </w:t>
            </w:r>
            <w:r w:rsidR="00687FCA">
              <w:rPr>
                <w:b/>
                <w:bCs/>
                <w:sz w:val="24"/>
                <w:szCs w:val="24"/>
              </w:rPr>
              <w:fldChar w:fldCharType="begin"/>
            </w:r>
            <w:r w:rsidR="00687FCA">
              <w:rPr>
                <w:b/>
                <w:bCs/>
              </w:rPr>
              <w:instrText>PAGE</w:instrText>
            </w:r>
            <w:r w:rsidR="00687FCA">
              <w:rPr>
                <w:b/>
                <w:bCs/>
                <w:sz w:val="24"/>
                <w:szCs w:val="24"/>
              </w:rPr>
              <w:fldChar w:fldCharType="separate"/>
            </w:r>
            <w:r w:rsidR="00687FCA">
              <w:rPr>
                <w:b/>
                <w:bCs/>
              </w:rPr>
              <w:t>2</w:t>
            </w:r>
            <w:r w:rsidR="00687FCA">
              <w:rPr>
                <w:b/>
                <w:bCs/>
                <w:sz w:val="24"/>
                <w:szCs w:val="24"/>
              </w:rPr>
              <w:fldChar w:fldCharType="end"/>
            </w:r>
            <w:r w:rsidR="00687FCA">
              <w:t xml:space="preserve"> av </w:t>
            </w:r>
            <w:r w:rsidR="00687FCA">
              <w:rPr>
                <w:b/>
                <w:bCs/>
                <w:sz w:val="24"/>
                <w:szCs w:val="24"/>
              </w:rPr>
              <w:fldChar w:fldCharType="begin"/>
            </w:r>
            <w:r w:rsidR="00687FCA">
              <w:rPr>
                <w:b/>
                <w:bCs/>
              </w:rPr>
              <w:instrText>NUMPAGES</w:instrText>
            </w:r>
            <w:r w:rsidR="00687FCA">
              <w:rPr>
                <w:b/>
                <w:bCs/>
                <w:sz w:val="24"/>
                <w:szCs w:val="24"/>
              </w:rPr>
              <w:fldChar w:fldCharType="separate"/>
            </w:r>
            <w:r w:rsidR="00687FCA">
              <w:rPr>
                <w:b/>
                <w:bCs/>
              </w:rPr>
              <w:t>2</w:t>
            </w:r>
            <w:r w:rsidR="00687F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7CF221" w14:textId="04473E4E" w:rsidR="00687FCA" w:rsidRDefault="00414C79" w:rsidP="0098729C">
    <w:pPr>
      <w:pStyle w:val="Bunntekst"/>
      <w:spacing w:before="120"/>
    </w:pPr>
    <w:r w:rsidRPr="00EB06BA"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5BF4BF3" wp14:editId="260FA9C9">
              <wp:simplePos x="0" y="0"/>
              <wp:positionH relativeFrom="margin">
                <wp:posOffset>10681970</wp:posOffset>
              </wp:positionH>
              <wp:positionV relativeFrom="paragraph">
                <wp:posOffset>1450340</wp:posOffset>
              </wp:positionV>
              <wp:extent cx="7200900" cy="456277"/>
              <wp:effectExtent l="0" t="0" r="0" b="1270"/>
              <wp:wrapNone/>
              <wp:docPr id="644225585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0" cy="456277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87794A" w14:textId="77777777" w:rsidR="00414C79" w:rsidRDefault="00414C79" w:rsidP="00FE6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</w:pPr>
                          <w:r w:rsidRPr="00EB06B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  <w:t>Driftsdokumentasjon for nødlys, kontroll, ettersyn og vedlikehold</w:t>
                          </w:r>
                        </w:p>
                        <w:p w14:paraId="3F44E7F8" w14:textId="77777777" w:rsidR="00414C79" w:rsidRPr="00EB06BA" w:rsidRDefault="00414C79" w:rsidP="00FE66B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  <w:t>Brannalarm Anlegg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4BF3" id="_x0000_s1032" type="#_x0000_t202" style="position:absolute;margin-left:841.1pt;margin-top:114.2pt;width:567pt;height:35.9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" fillcolor="#c00000" stroked="f" strokeweight=".5pt">
              <v:textbox>
                <w:txbxContent>
                  <w:p w14:paraId="4387794A" w14:textId="77777777" w:rsidR="00414C79" w:rsidRDefault="00414C79" w:rsidP="00FE66B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</w:pPr>
                    <w:r w:rsidRPr="00EB06B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  <w:t>Driftsdokumentasjon for nødlys, kontroll, ettersyn og vedlikehold</w:t>
                    </w:r>
                  </w:p>
                  <w:p w14:paraId="3F44E7F8" w14:textId="77777777" w:rsidR="00414C79" w:rsidRPr="00EB06BA" w:rsidRDefault="00414C79" w:rsidP="00FE66B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  <w:t>Brannalarm Anlegg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5883"/>
      <w:docPartObj>
        <w:docPartGallery w:val="Page Numbers (Bottom of Page)"/>
        <w:docPartUnique/>
      </w:docPartObj>
    </w:sdtPr>
    <w:sdtContent>
      <w:sdt>
        <w:sdtPr>
          <w:id w:val="1839112859"/>
          <w:docPartObj>
            <w:docPartGallery w:val="Page Numbers (Top of Page)"/>
            <w:docPartUnique/>
          </w:docPartObj>
        </w:sdtPr>
        <w:sdtContent>
          <w:p w14:paraId="1E5C41B8" w14:textId="77777777" w:rsidR="00A91FE4" w:rsidRDefault="00A91FE4">
            <w:pPr>
              <w:pStyle w:val="Bunntekst"/>
              <w:jc w:val="center"/>
            </w:pPr>
            <w:r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8C92193" wp14:editId="0719ECEE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168910</wp:posOffset>
                      </wp:positionV>
                      <wp:extent cx="10658475" cy="581025"/>
                      <wp:effectExtent l="0" t="0" r="28575" b="28575"/>
                      <wp:wrapNone/>
                      <wp:docPr id="1138717200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84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9B549" id="Rektangel 9" o:spid="_x0000_s1026" style="position:absolute;margin-left:.75pt;margin-top:13.3pt;width:839.25pt;height:45.7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" fillcolor="#c00000" strokecolor="#181818 [486]" strokeweight="1pt">
                      <w10:wrap anchorx="page"/>
                    </v:rect>
                  </w:pict>
                </mc:Fallback>
              </mc:AlternateContent>
            </w: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51FFA4" w14:textId="77777777" w:rsidR="00A91FE4" w:rsidRDefault="00A91FE4" w:rsidP="0098729C">
    <w:pPr>
      <w:pStyle w:val="Bunntekst"/>
      <w:spacing w:before="120"/>
    </w:pPr>
    <w:r w:rsidRPr="00EB06BA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08A328DA" wp14:editId="7662E41F">
              <wp:simplePos x="0" y="0"/>
              <wp:positionH relativeFrom="margin">
                <wp:align>right</wp:align>
              </wp:positionH>
              <wp:positionV relativeFrom="paragraph">
                <wp:posOffset>36830</wp:posOffset>
              </wp:positionV>
              <wp:extent cx="9734550" cy="542925"/>
              <wp:effectExtent l="0" t="0" r="0" b="9525"/>
              <wp:wrapNone/>
              <wp:docPr id="1675058934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34550" cy="542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4BF3AC" w14:textId="77777777" w:rsidR="00A91FE4" w:rsidRDefault="00A91FE4" w:rsidP="00FE6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</w:pPr>
                          <w:r w:rsidRPr="00EB06B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  <w:t>Driftsdokumentasjon for nødlys, kontroll, ettersyn og vedlikehold</w:t>
                          </w:r>
                        </w:p>
                        <w:p w14:paraId="6BCFD45D" w14:textId="77777777" w:rsidR="00A91FE4" w:rsidRPr="00EB06BA" w:rsidRDefault="00A91FE4" w:rsidP="00FE66B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  <w:t>Brannalarm Anlegg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328D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15.3pt;margin-top:2.9pt;width:766.5pt;height:42.75pt;z-index:251692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" fillcolor="#c00000" stroked="f" strokeweight=".5pt">
              <v:textbox>
                <w:txbxContent>
                  <w:p w14:paraId="3B4BF3AC" w14:textId="77777777" w:rsidR="00A91FE4" w:rsidRDefault="00A91FE4" w:rsidP="00FE66B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</w:pPr>
                    <w:r w:rsidRPr="00EB06B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  <w:t>Driftsdokumentasjon for nødlys, kontroll, ettersyn og vedlikehold</w:t>
                    </w:r>
                  </w:p>
                  <w:p w14:paraId="6BCFD45D" w14:textId="77777777" w:rsidR="00A91FE4" w:rsidRPr="00EB06BA" w:rsidRDefault="00A91FE4" w:rsidP="00FE66B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  <w:t>Brannalarm Anlegg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B06BA"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4AD66A8E" wp14:editId="1EC295A4">
              <wp:simplePos x="0" y="0"/>
              <wp:positionH relativeFrom="margin">
                <wp:posOffset>10681970</wp:posOffset>
              </wp:positionH>
              <wp:positionV relativeFrom="paragraph">
                <wp:posOffset>1450340</wp:posOffset>
              </wp:positionV>
              <wp:extent cx="7200900" cy="456277"/>
              <wp:effectExtent l="0" t="0" r="0" b="1270"/>
              <wp:wrapNone/>
              <wp:docPr id="1238698962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0" cy="456277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2FCDC8" w14:textId="77777777" w:rsidR="00A91FE4" w:rsidRDefault="00A91FE4" w:rsidP="00FE66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</w:pPr>
                          <w:r w:rsidRPr="00EB06B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  <w:t>Driftsdokumentasjon for nødlys, kontroll, ettersyn og vedlikehold</w:t>
                          </w:r>
                        </w:p>
                        <w:p w14:paraId="28F634CB" w14:textId="77777777" w:rsidR="00A91FE4" w:rsidRPr="00EB06BA" w:rsidRDefault="00A91FE4" w:rsidP="00FE66B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reflection w14:blurRad="0" w14:stA="100000" w14:stPos="0" w14:endA="0" w14:endPos="0" w14:dist="0" w14:dir="0" w14:fadeDir="0" w14:sx="0" w14:sy="0" w14:kx="0" w14:ky="0" w14:algn="b"/>
                            </w:rPr>
                            <w:t>Brannalarm Anlegg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66A8E" id="_x0000_s1034" type="#_x0000_t202" style="position:absolute;margin-left:841.1pt;margin-top:114.2pt;width:567pt;height:35.9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" fillcolor="#c00000" stroked="f" strokeweight=".5pt">
              <v:textbox>
                <w:txbxContent>
                  <w:p w14:paraId="342FCDC8" w14:textId="77777777" w:rsidR="00A91FE4" w:rsidRDefault="00A91FE4" w:rsidP="00FE66B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</w:pPr>
                    <w:r w:rsidRPr="00EB06B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  <w:t>Driftsdokumentasjon for nødlys, kontroll, ettersyn og vedlikehold</w:t>
                    </w:r>
                  </w:p>
                  <w:p w14:paraId="28F634CB" w14:textId="77777777" w:rsidR="00A91FE4" w:rsidRPr="00EB06BA" w:rsidRDefault="00A91FE4" w:rsidP="00FE66B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14:reflection w14:blurRad="0" w14:stA="100000" w14:stPos="0" w14:endA="0" w14:endPos="0" w14:dist="0" w14:dir="0" w14:fadeDir="0" w14:sx="0" w14:sy="0" w14:kx="0" w14:ky="0" w14:algn="b"/>
                      </w:rPr>
                      <w:t>Brannalarm Anlegg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754795"/>
      <w:docPartObj>
        <w:docPartGallery w:val="Page Numbers (Bottom of Page)"/>
        <w:docPartUnique/>
      </w:docPartObj>
    </w:sdtPr>
    <w:sdtContent>
      <w:sdt>
        <w:sdtPr>
          <w:id w:val="-1469039693"/>
          <w:docPartObj>
            <w:docPartGallery w:val="Page Numbers (Top of Page)"/>
            <w:docPartUnique/>
          </w:docPartObj>
        </w:sdtPr>
        <w:sdtContent>
          <w:p w14:paraId="4ECDE8D9" w14:textId="1869CFFB" w:rsidR="00414C79" w:rsidRDefault="009B42C7">
            <w:pPr>
              <w:pStyle w:val="Bunntekst"/>
              <w:jc w:val="center"/>
            </w:pPr>
            <w:r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27A86CE" wp14:editId="62148FC0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170180</wp:posOffset>
                      </wp:positionV>
                      <wp:extent cx="7515225" cy="644236"/>
                      <wp:effectExtent l="0" t="0" r="28575" b="22860"/>
                      <wp:wrapNone/>
                      <wp:docPr id="135693281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5225" cy="644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EDAEA2" w14:textId="77777777" w:rsidR="00414C79" w:rsidRDefault="00414C79" w:rsidP="00414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 w:rsidRPr="00EB06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Driftsdokumentasjon for nødlys, kontroll, ettersyn og vedlikehold</w:t>
                                  </w:r>
                                </w:p>
                                <w:p w14:paraId="03515652" w14:textId="77777777" w:rsidR="00414C79" w:rsidRPr="00EB06BA" w:rsidRDefault="00414C79" w:rsidP="00414C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Brannalarm Anlegg</w:t>
                                  </w:r>
                                </w:p>
                                <w:p w14:paraId="5208AFF9" w14:textId="77777777" w:rsidR="00414C79" w:rsidRDefault="00414C79" w:rsidP="00414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A86CE" id="Rektangel 9" o:spid="_x0000_s1035" style="position:absolute;left:0;text-align:left;margin-left:0;margin-top:13.4pt;width:591.75pt;height:50.75pt;z-index: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" fillcolor="#c00000" strokecolor="#181818 [486]" strokeweight="1pt">
                      <v:textbox>
                        <w:txbxContent>
                          <w:p w14:paraId="52EDAEA2" w14:textId="77777777" w:rsidR="00414C79" w:rsidRDefault="00414C79" w:rsidP="00414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Driftsdokumentasjon for nødlys, kontroll, ettersyn og vedlikehold</w:t>
                            </w:r>
                          </w:p>
                          <w:p w14:paraId="03515652" w14:textId="77777777" w:rsidR="00414C79" w:rsidRPr="00EB06BA" w:rsidRDefault="00414C79" w:rsidP="00414C7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Brannalarm Anlegg</w:t>
                            </w:r>
                          </w:p>
                          <w:p w14:paraId="5208AFF9" w14:textId="77777777" w:rsidR="00414C79" w:rsidRDefault="00414C79" w:rsidP="00414C7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414C79">
              <w:t xml:space="preserve">Side </w:t>
            </w:r>
            <w:r w:rsidR="00414C79">
              <w:rPr>
                <w:b/>
                <w:bCs/>
                <w:sz w:val="24"/>
                <w:szCs w:val="24"/>
              </w:rPr>
              <w:fldChar w:fldCharType="begin"/>
            </w:r>
            <w:r w:rsidR="00414C79">
              <w:rPr>
                <w:b/>
                <w:bCs/>
              </w:rPr>
              <w:instrText>PAGE</w:instrText>
            </w:r>
            <w:r w:rsidR="00414C79">
              <w:rPr>
                <w:b/>
                <w:bCs/>
                <w:sz w:val="24"/>
                <w:szCs w:val="24"/>
              </w:rPr>
              <w:fldChar w:fldCharType="separate"/>
            </w:r>
            <w:r w:rsidR="00414C79">
              <w:rPr>
                <w:b/>
                <w:bCs/>
              </w:rPr>
              <w:t>2</w:t>
            </w:r>
            <w:r w:rsidR="00414C79">
              <w:rPr>
                <w:b/>
                <w:bCs/>
                <w:sz w:val="24"/>
                <w:szCs w:val="24"/>
              </w:rPr>
              <w:fldChar w:fldCharType="end"/>
            </w:r>
            <w:r w:rsidR="00414C79">
              <w:t xml:space="preserve"> av </w:t>
            </w:r>
            <w:r w:rsidR="00414C79">
              <w:rPr>
                <w:b/>
                <w:bCs/>
                <w:sz w:val="24"/>
                <w:szCs w:val="24"/>
              </w:rPr>
              <w:fldChar w:fldCharType="begin"/>
            </w:r>
            <w:r w:rsidR="00414C79">
              <w:rPr>
                <w:b/>
                <w:bCs/>
              </w:rPr>
              <w:instrText>NUMPAGES</w:instrText>
            </w:r>
            <w:r w:rsidR="00414C79">
              <w:rPr>
                <w:b/>
                <w:bCs/>
                <w:sz w:val="24"/>
                <w:szCs w:val="24"/>
              </w:rPr>
              <w:fldChar w:fldCharType="separate"/>
            </w:r>
            <w:r w:rsidR="00414C79">
              <w:rPr>
                <w:b/>
                <w:bCs/>
              </w:rPr>
              <w:t>2</w:t>
            </w:r>
            <w:r w:rsidR="00414C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6AA64C" w14:textId="25967741" w:rsidR="00414C79" w:rsidRDefault="009B42C7" w:rsidP="0098729C">
    <w:pPr>
      <w:pStyle w:val="Bunntekst"/>
      <w:spacing w:before="120"/>
    </w:pPr>
    <w:r w:rsidRPr="00EB06BA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6DA3122" wp14:editId="2E9D4010">
              <wp:simplePos x="0" y="0"/>
              <wp:positionH relativeFrom="page">
                <wp:posOffset>17145</wp:posOffset>
              </wp:positionH>
              <wp:positionV relativeFrom="paragraph">
                <wp:posOffset>90805</wp:posOffset>
              </wp:positionV>
              <wp:extent cx="7515225" cy="581025"/>
              <wp:effectExtent l="0" t="0" r="28575" b="28575"/>
              <wp:wrapNone/>
              <wp:docPr id="1447637392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5225" cy="5810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3">
                          <a:shade val="15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5D0A3" id="Rektangel 9" o:spid="_x0000_s1026" style="position:absolute;margin-left:1.35pt;margin-top:7.15pt;width:591.75pt;height:45.7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" fillcolor="#c00000" strokecolor="#181818 [486]" strokeweight="1pt"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84346"/>
      <w:docPartObj>
        <w:docPartGallery w:val="Page Numbers (Bottom of Page)"/>
        <w:docPartUnique/>
      </w:docPartObj>
    </w:sdtPr>
    <w:sdtContent>
      <w:sdt>
        <w:sdtPr>
          <w:id w:val="-295757785"/>
          <w:docPartObj>
            <w:docPartGallery w:val="Page Numbers (Top of Page)"/>
            <w:docPartUnique/>
          </w:docPartObj>
        </w:sdtPr>
        <w:sdtContent>
          <w:p w14:paraId="779F5752" w14:textId="15BC6B7D" w:rsidR="009B42C7" w:rsidRDefault="009B42C7">
            <w:pPr>
              <w:pStyle w:val="Bunntekst"/>
              <w:jc w:val="center"/>
            </w:pPr>
            <w:r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87B44E4" wp14:editId="66A43191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237490</wp:posOffset>
                      </wp:positionV>
                      <wp:extent cx="7564582" cy="574964"/>
                      <wp:effectExtent l="0" t="0" r="17780" b="15875"/>
                      <wp:wrapNone/>
                      <wp:docPr id="951083225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4582" cy="574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493D87" w14:textId="77777777" w:rsidR="009B42C7" w:rsidRDefault="009B42C7" w:rsidP="00414C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 w:rsidRPr="00EB06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Driftsdokumentasjon for nødlys, kontroll, ettersyn og vedlikehold</w:t>
                                  </w:r>
                                </w:p>
                                <w:p w14:paraId="15CA5C61" w14:textId="77777777" w:rsidR="009B42C7" w:rsidRPr="00EB06BA" w:rsidRDefault="009B42C7" w:rsidP="00414C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Brannalarm Anlegg</w:t>
                                  </w:r>
                                </w:p>
                                <w:p w14:paraId="0F46C44A" w14:textId="77777777" w:rsidR="009B42C7" w:rsidRDefault="009B42C7" w:rsidP="00414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B44E4" id="_x0000_s1036" style="position:absolute;left:0;text-align:left;margin-left:0;margin-top:18.7pt;width:595.65pt;height:45.25pt;z-index:251689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" fillcolor="#c00000" strokecolor="#181818 [486]" strokeweight="1pt">
                      <v:textbox>
                        <w:txbxContent>
                          <w:p w14:paraId="75493D87" w14:textId="77777777" w:rsidR="009B42C7" w:rsidRDefault="009B42C7" w:rsidP="00414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Driftsdokumentasjon for nødlys, kontroll, ettersyn og vedlikehold</w:t>
                            </w:r>
                          </w:p>
                          <w:p w14:paraId="15CA5C61" w14:textId="77777777" w:rsidR="009B42C7" w:rsidRPr="00EB06BA" w:rsidRDefault="009B42C7" w:rsidP="00414C7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Brannalarm Anlegg</w:t>
                            </w:r>
                          </w:p>
                          <w:p w14:paraId="0F46C44A" w14:textId="77777777" w:rsidR="009B42C7" w:rsidRDefault="009B42C7" w:rsidP="00414C7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5C9CB" w14:textId="3276E1AD" w:rsidR="009B42C7" w:rsidRDefault="009B42C7" w:rsidP="0098729C">
    <w:pPr>
      <w:pStyle w:val="Bunntekst"/>
      <w:spacing w:before="120"/>
    </w:pPr>
    <w:r w:rsidRPr="00EB06BA"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BB56AF4" wp14:editId="79D5111E">
              <wp:simplePos x="0" y="0"/>
              <wp:positionH relativeFrom="page">
                <wp:posOffset>17145</wp:posOffset>
              </wp:positionH>
              <wp:positionV relativeFrom="paragraph">
                <wp:posOffset>90805</wp:posOffset>
              </wp:positionV>
              <wp:extent cx="7515225" cy="581025"/>
              <wp:effectExtent l="0" t="0" r="28575" b="28575"/>
              <wp:wrapNone/>
              <wp:docPr id="369026180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5225" cy="5810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3">
                          <a:shade val="15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F2CDB" id="Rektangel 9" o:spid="_x0000_s1026" style="position:absolute;margin-left:1.35pt;margin-top:7.15pt;width:591.75pt;height:45.7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" fillcolor="#c00000" strokecolor="#181818 [486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02CA" w14:textId="77777777" w:rsidR="00F622FF" w:rsidRDefault="00F622FF">
      <w:r>
        <w:separator/>
      </w:r>
    </w:p>
  </w:footnote>
  <w:footnote w:type="continuationSeparator" w:id="0">
    <w:p w14:paraId="6F5CABA1" w14:textId="77777777" w:rsidR="00F622FF" w:rsidRDefault="00F6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55D" w14:textId="77777777" w:rsidR="00687FCA" w:rsidRPr="00E415D2" w:rsidRDefault="00687FCA" w:rsidP="00E415D2">
    <w:pPr>
      <w:pStyle w:val="Top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344B6912" wp14:editId="4C0A9D72">
          <wp:simplePos x="0" y="0"/>
          <wp:positionH relativeFrom="column">
            <wp:posOffset>4864735</wp:posOffset>
          </wp:positionH>
          <wp:positionV relativeFrom="paragraph">
            <wp:posOffset>-396875</wp:posOffset>
          </wp:positionV>
          <wp:extent cx="1673225" cy="733425"/>
          <wp:effectExtent l="0" t="0" r="0" b="0"/>
          <wp:wrapNone/>
          <wp:docPr id="1844653119" name="Bilde 1844653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0C6F" w14:textId="7C4E3CF7" w:rsidR="00BB7BE2" w:rsidRDefault="00BB7BE2">
    <w:pPr>
      <w:pStyle w:val="Topptekst"/>
    </w:pPr>
    <w:r>
      <w:rPr>
        <w:noProof/>
      </w:rPr>
      <w:drawing>
        <wp:anchor distT="0" distB="0" distL="114300" distR="114300" simplePos="0" relativeHeight="251673088" behindDoc="1" locked="0" layoutInCell="1" allowOverlap="1" wp14:anchorId="6085B75B" wp14:editId="6DF5D01E">
          <wp:simplePos x="0" y="0"/>
          <wp:positionH relativeFrom="column">
            <wp:posOffset>4815840</wp:posOffset>
          </wp:positionH>
          <wp:positionV relativeFrom="paragraph">
            <wp:posOffset>-419100</wp:posOffset>
          </wp:positionV>
          <wp:extent cx="1673225" cy="733425"/>
          <wp:effectExtent l="0" t="0" r="0" b="0"/>
          <wp:wrapNone/>
          <wp:docPr id="555036069" name="Bilde 555036069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9353" name="Bilde 214339353" descr="Et bilde som inneholder tekst, Font, logo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311C" w14:textId="77777777" w:rsidR="005D6630" w:rsidRDefault="005D6630">
    <w:pPr>
      <w:pStyle w:val="Topptekst"/>
    </w:pPr>
    <w:r>
      <w:rPr>
        <w:noProof/>
      </w:rPr>
      <w:drawing>
        <wp:anchor distT="0" distB="0" distL="114300" distR="114300" simplePos="0" relativeHeight="251678208" behindDoc="1" locked="0" layoutInCell="1" allowOverlap="1" wp14:anchorId="5D33C180" wp14:editId="554DA803">
          <wp:simplePos x="0" y="0"/>
          <wp:positionH relativeFrom="column">
            <wp:posOffset>8140065</wp:posOffset>
          </wp:positionH>
          <wp:positionV relativeFrom="paragraph">
            <wp:posOffset>-409575</wp:posOffset>
          </wp:positionV>
          <wp:extent cx="1673225" cy="733425"/>
          <wp:effectExtent l="0" t="0" r="0" b="0"/>
          <wp:wrapNone/>
          <wp:docPr id="1134504782" name="Bilde 1134504782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9353" name="Bilde 214339353" descr="Et bilde som inneholder tekst, Font, logo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85E9" w14:textId="77777777" w:rsidR="00414C79" w:rsidRDefault="00414C79">
    <w:pPr>
      <w:pStyle w:val="Topptekst"/>
    </w:pPr>
    <w:r>
      <w:rPr>
        <w:noProof/>
      </w:rPr>
      <w:drawing>
        <wp:anchor distT="0" distB="0" distL="114300" distR="114300" simplePos="0" relativeHeight="251680256" behindDoc="1" locked="0" layoutInCell="1" allowOverlap="1" wp14:anchorId="43AE455D" wp14:editId="60345199">
          <wp:simplePos x="0" y="0"/>
          <wp:positionH relativeFrom="column">
            <wp:posOffset>5301615</wp:posOffset>
          </wp:positionH>
          <wp:positionV relativeFrom="paragraph">
            <wp:posOffset>-533400</wp:posOffset>
          </wp:positionV>
          <wp:extent cx="1673225" cy="733425"/>
          <wp:effectExtent l="0" t="0" r="0" b="0"/>
          <wp:wrapNone/>
          <wp:docPr id="2018932250" name="Bilde 2018932250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9353" name="Bilde 214339353" descr="Et bilde som inneholder tekst, Font, logo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1576" w14:textId="77777777" w:rsidR="00776AB4" w:rsidRDefault="00776AB4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1054" w14:textId="6EE93FD7" w:rsidR="00B0463D" w:rsidRDefault="00B0463D">
    <w:pPr>
      <w:pStyle w:val="Topptekst"/>
      <w:rPr>
        <w:w w:val="150"/>
      </w:rPr>
    </w:pPr>
    <w:r>
      <w:rPr>
        <w:noProof/>
      </w:rPr>
      <w:drawing>
        <wp:anchor distT="0" distB="0" distL="114300" distR="114300" simplePos="0" relativeHeight="251671040" behindDoc="1" locked="0" layoutInCell="1" allowOverlap="1" wp14:anchorId="6DF71B7D" wp14:editId="0363C127">
          <wp:simplePos x="0" y="0"/>
          <wp:positionH relativeFrom="page">
            <wp:align>right</wp:align>
          </wp:positionH>
          <wp:positionV relativeFrom="paragraph">
            <wp:posOffset>-400050</wp:posOffset>
          </wp:positionV>
          <wp:extent cx="1673225" cy="733425"/>
          <wp:effectExtent l="0" t="0" r="3175" b="9525"/>
          <wp:wrapNone/>
          <wp:docPr id="215426158" name="Bilde 215426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8798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BD10268_"/>
      </v:shape>
    </w:pict>
  </w:numPicBullet>
  <w:abstractNum w:abstractNumId="0" w15:restartNumberingAfterBreak="0">
    <w:nsid w:val="06A343C0"/>
    <w:multiLevelType w:val="hybridMultilevel"/>
    <w:tmpl w:val="B6A6B15A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317"/>
    <w:multiLevelType w:val="hybridMultilevel"/>
    <w:tmpl w:val="76F40218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F56"/>
    <w:multiLevelType w:val="multilevel"/>
    <w:tmpl w:val="6E8A3F30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6851326"/>
    <w:multiLevelType w:val="hybridMultilevel"/>
    <w:tmpl w:val="7C52C90E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579D"/>
    <w:multiLevelType w:val="singleLevel"/>
    <w:tmpl w:val="364EAF2C"/>
    <w:lvl w:ilvl="0">
      <w:start w:val="1"/>
      <w:numFmt w:val="decimal"/>
      <w:pStyle w:val="Overskrift1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5" w15:restartNumberingAfterBreak="0">
    <w:nsid w:val="2EDA13ED"/>
    <w:multiLevelType w:val="hybridMultilevel"/>
    <w:tmpl w:val="2A2C433C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6647"/>
    <w:multiLevelType w:val="hybridMultilevel"/>
    <w:tmpl w:val="B2422C70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3E3B"/>
    <w:multiLevelType w:val="hybridMultilevel"/>
    <w:tmpl w:val="37D07D2A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8E8"/>
    <w:multiLevelType w:val="hybridMultilevel"/>
    <w:tmpl w:val="56849416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D65D1"/>
    <w:multiLevelType w:val="hybridMultilevel"/>
    <w:tmpl w:val="BC1ADE46"/>
    <w:lvl w:ilvl="0" w:tplc="4C9EA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FD3"/>
    <w:multiLevelType w:val="hybridMultilevel"/>
    <w:tmpl w:val="DFEA9A92"/>
    <w:lvl w:ilvl="0" w:tplc="70AC0C8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BE24CD"/>
    <w:multiLevelType w:val="multilevel"/>
    <w:tmpl w:val="2E2A7B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E0144AB"/>
    <w:multiLevelType w:val="hybridMultilevel"/>
    <w:tmpl w:val="34CA99F8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67F5"/>
    <w:multiLevelType w:val="hybridMultilevel"/>
    <w:tmpl w:val="854E7484"/>
    <w:lvl w:ilvl="0" w:tplc="7AEAD84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5C038F1"/>
    <w:multiLevelType w:val="hybridMultilevel"/>
    <w:tmpl w:val="6AD61548"/>
    <w:lvl w:ilvl="0" w:tplc="4C9EA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C15D8"/>
    <w:multiLevelType w:val="singleLevel"/>
    <w:tmpl w:val="1F14A00E"/>
    <w:lvl w:ilvl="0">
      <w:start w:val="1"/>
      <w:numFmt w:val="bullet"/>
      <w:pStyle w:val="INN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0443D6"/>
    <w:multiLevelType w:val="singleLevel"/>
    <w:tmpl w:val="7714D560"/>
    <w:lvl w:ilvl="0">
      <w:start w:val="114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 w16cid:durableId="308439700">
    <w:abstractNumId w:val="4"/>
  </w:num>
  <w:num w:numId="2" w16cid:durableId="2127920330">
    <w:abstractNumId w:val="15"/>
  </w:num>
  <w:num w:numId="3" w16cid:durableId="771165829">
    <w:abstractNumId w:val="11"/>
  </w:num>
  <w:num w:numId="4" w16cid:durableId="875436482">
    <w:abstractNumId w:val="16"/>
  </w:num>
  <w:num w:numId="5" w16cid:durableId="1409227511">
    <w:abstractNumId w:val="2"/>
  </w:num>
  <w:num w:numId="6" w16cid:durableId="632053396">
    <w:abstractNumId w:val="10"/>
  </w:num>
  <w:num w:numId="7" w16cid:durableId="563107334">
    <w:abstractNumId w:val="6"/>
  </w:num>
  <w:num w:numId="8" w16cid:durableId="1677533473">
    <w:abstractNumId w:val="0"/>
  </w:num>
  <w:num w:numId="9" w16cid:durableId="618686741">
    <w:abstractNumId w:val="14"/>
  </w:num>
  <w:num w:numId="10" w16cid:durableId="408425290">
    <w:abstractNumId w:val="1"/>
  </w:num>
  <w:num w:numId="11" w16cid:durableId="802234151">
    <w:abstractNumId w:val="3"/>
  </w:num>
  <w:num w:numId="12" w16cid:durableId="1523938243">
    <w:abstractNumId w:val="12"/>
  </w:num>
  <w:num w:numId="13" w16cid:durableId="1457796252">
    <w:abstractNumId w:val="7"/>
  </w:num>
  <w:num w:numId="14" w16cid:durableId="268007284">
    <w:abstractNumId w:val="9"/>
  </w:num>
  <w:num w:numId="15" w16cid:durableId="1986082409">
    <w:abstractNumId w:val="8"/>
  </w:num>
  <w:num w:numId="16" w16cid:durableId="331880623">
    <w:abstractNumId w:val="5"/>
  </w:num>
  <w:num w:numId="17" w16cid:durableId="6160818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LtJ77yAxwgPxBFKYeUsmpANAsyTGJYOP9sEb6dsgXKlzat0im1O4Y5lfNJW1LKlWU0sCL54HzvzVgG3AOBeGw==" w:salt="CBDhYLHiWAFmGsNgFL2Tt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93f,#f9f,#b4b4b4,#a3a3a3,#b2b2b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68"/>
    <w:rsid w:val="000005A1"/>
    <w:rsid w:val="000025E8"/>
    <w:rsid w:val="00004562"/>
    <w:rsid w:val="00011B53"/>
    <w:rsid w:val="00015036"/>
    <w:rsid w:val="00016B28"/>
    <w:rsid w:val="000245FB"/>
    <w:rsid w:val="000276EC"/>
    <w:rsid w:val="000329C5"/>
    <w:rsid w:val="000335C8"/>
    <w:rsid w:val="00033E55"/>
    <w:rsid w:val="0004166B"/>
    <w:rsid w:val="00057C84"/>
    <w:rsid w:val="00061FA7"/>
    <w:rsid w:val="000633E4"/>
    <w:rsid w:val="0006418B"/>
    <w:rsid w:val="00064BF2"/>
    <w:rsid w:val="000729F2"/>
    <w:rsid w:val="0007468A"/>
    <w:rsid w:val="00075DED"/>
    <w:rsid w:val="0008185B"/>
    <w:rsid w:val="000848AA"/>
    <w:rsid w:val="0008527E"/>
    <w:rsid w:val="0009317A"/>
    <w:rsid w:val="000966E4"/>
    <w:rsid w:val="00097212"/>
    <w:rsid w:val="0009731E"/>
    <w:rsid w:val="00097AB1"/>
    <w:rsid w:val="000A0D61"/>
    <w:rsid w:val="000A420D"/>
    <w:rsid w:val="000B08C9"/>
    <w:rsid w:val="000B60E6"/>
    <w:rsid w:val="000B7CF9"/>
    <w:rsid w:val="000C0313"/>
    <w:rsid w:val="000C15F3"/>
    <w:rsid w:val="000C1D26"/>
    <w:rsid w:val="000C71B4"/>
    <w:rsid w:val="000D2B42"/>
    <w:rsid w:val="000D2D4C"/>
    <w:rsid w:val="000D3E43"/>
    <w:rsid w:val="000D452E"/>
    <w:rsid w:val="000D7E9E"/>
    <w:rsid w:val="000E0636"/>
    <w:rsid w:val="000E0E07"/>
    <w:rsid w:val="000F5900"/>
    <w:rsid w:val="00106119"/>
    <w:rsid w:val="00123420"/>
    <w:rsid w:val="00125940"/>
    <w:rsid w:val="00126A56"/>
    <w:rsid w:val="001302D8"/>
    <w:rsid w:val="00137F93"/>
    <w:rsid w:val="00140FBF"/>
    <w:rsid w:val="001421E9"/>
    <w:rsid w:val="001445D5"/>
    <w:rsid w:val="00145AE5"/>
    <w:rsid w:val="00147753"/>
    <w:rsid w:val="0015257E"/>
    <w:rsid w:val="001614BD"/>
    <w:rsid w:val="00164C80"/>
    <w:rsid w:val="00166553"/>
    <w:rsid w:val="00172B80"/>
    <w:rsid w:val="001760AE"/>
    <w:rsid w:val="00176540"/>
    <w:rsid w:val="0018490D"/>
    <w:rsid w:val="001877B3"/>
    <w:rsid w:val="00190E19"/>
    <w:rsid w:val="001A1E91"/>
    <w:rsid w:val="001A47CF"/>
    <w:rsid w:val="001A6084"/>
    <w:rsid w:val="001A7F5A"/>
    <w:rsid w:val="001B2A20"/>
    <w:rsid w:val="001B38E4"/>
    <w:rsid w:val="001D6CE5"/>
    <w:rsid w:val="001E0325"/>
    <w:rsid w:val="001E086C"/>
    <w:rsid w:val="001E0CD4"/>
    <w:rsid w:val="001E5CBE"/>
    <w:rsid w:val="001F2969"/>
    <w:rsid w:val="00214D33"/>
    <w:rsid w:val="00224A18"/>
    <w:rsid w:val="00233A7E"/>
    <w:rsid w:val="00237B05"/>
    <w:rsid w:val="00250FCF"/>
    <w:rsid w:val="00251EFF"/>
    <w:rsid w:val="00252E9A"/>
    <w:rsid w:val="00256AAB"/>
    <w:rsid w:val="00261C44"/>
    <w:rsid w:val="002656BD"/>
    <w:rsid w:val="002710D3"/>
    <w:rsid w:val="00276AAD"/>
    <w:rsid w:val="002841D0"/>
    <w:rsid w:val="00286DBB"/>
    <w:rsid w:val="00291879"/>
    <w:rsid w:val="00293197"/>
    <w:rsid w:val="00297D7D"/>
    <w:rsid w:val="002A5BDE"/>
    <w:rsid w:val="002B34FC"/>
    <w:rsid w:val="002B6A86"/>
    <w:rsid w:val="002C50D9"/>
    <w:rsid w:val="002D1676"/>
    <w:rsid w:val="002D488D"/>
    <w:rsid w:val="002D4D78"/>
    <w:rsid w:val="002D7EE3"/>
    <w:rsid w:val="002E176C"/>
    <w:rsid w:val="002E2035"/>
    <w:rsid w:val="002E4023"/>
    <w:rsid w:val="002E4DB4"/>
    <w:rsid w:val="002E6BDB"/>
    <w:rsid w:val="002F630E"/>
    <w:rsid w:val="00305AAC"/>
    <w:rsid w:val="00312FC8"/>
    <w:rsid w:val="00316272"/>
    <w:rsid w:val="00320B7C"/>
    <w:rsid w:val="00322FD9"/>
    <w:rsid w:val="00323706"/>
    <w:rsid w:val="0032521B"/>
    <w:rsid w:val="00331494"/>
    <w:rsid w:val="0033540A"/>
    <w:rsid w:val="00346DAE"/>
    <w:rsid w:val="00350B82"/>
    <w:rsid w:val="00354648"/>
    <w:rsid w:val="00355AB0"/>
    <w:rsid w:val="00361D47"/>
    <w:rsid w:val="00361F47"/>
    <w:rsid w:val="003632DF"/>
    <w:rsid w:val="00366A88"/>
    <w:rsid w:val="00371657"/>
    <w:rsid w:val="0037298B"/>
    <w:rsid w:val="00375B14"/>
    <w:rsid w:val="0038123B"/>
    <w:rsid w:val="00382AD6"/>
    <w:rsid w:val="0038572B"/>
    <w:rsid w:val="00385CBB"/>
    <w:rsid w:val="00386B56"/>
    <w:rsid w:val="00386F8C"/>
    <w:rsid w:val="00387B19"/>
    <w:rsid w:val="00390F88"/>
    <w:rsid w:val="003929DE"/>
    <w:rsid w:val="00395634"/>
    <w:rsid w:val="003B60DD"/>
    <w:rsid w:val="003B6564"/>
    <w:rsid w:val="003B6FD9"/>
    <w:rsid w:val="003B7046"/>
    <w:rsid w:val="003C37A8"/>
    <w:rsid w:val="003C3932"/>
    <w:rsid w:val="003C3F79"/>
    <w:rsid w:val="003C42D5"/>
    <w:rsid w:val="003C6618"/>
    <w:rsid w:val="003D3870"/>
    <w:rsid w:val="003D3E5E"/>
    <w:rsid w:val="003E650F"/>
    <w:rsid w:val="003F0F78"/>
    <w:rsid w:val="003F3068"/>
    <w:rsid w:val="003F3230"/>
    <w:rsid w:val="003F6680"/>
    <w:rsid w:val="003F79EF"/>
    <w:rsid w:val="00414C79"/>
    <w:rsid w:val="00423B43"/>
    <w:rsid w:val="004264E5"/>
    <w:rsid w:val="004273CB"/>
    <w:rsid w:val="00427C3B"/>
    <w:rsid w:val="0043624D"/>
    <w:rsid w:val="00444D67"/>
    <w:rsid w:val="0045245E"/>
    <w:rsid w:val="00460C68"/>
    <w:rsid w:val="004616E3"/>
    <w:rsid w:val="00461D7B"/>
    <w:rsid w:val="00466530"/>
    <w:rsid w:val="00466C51"/>
    <w:rsid w:val="00467C77"/>
    <w:rsid w:val="00472C79"/>
    <w:rsid w:val="0047333E"/>
    <w:rsid w:val="00473533"/>
    <w:rsid w:val="00480634"/>
    <w:rsid w:val="00484F6F"/>
    <w:rsid w:val="00486626"/>
    <w:rsid w:val="00487995"/>
    <w:rsid w:val="00491837"/>
    <w:rsid w:val="00493B3E"/>
    <w:rsid w:val="004A7044"/>
    <w:rsid w:val="004B4DA8"/>
    <w:rsid w:val="004B61BD"/>
    <w:rsid w:val="004D52C8"/>
    <w:rsid w:val="004E0DE5"/>
    <w:rsid w:val="004E2692"/>
    <w:rsid w:val="004E4FEA"/>
    <w:rsid w:val="004E50E4"/>
    <w:rsid w:val="004E6A3E"/>
    <w:rsid w:val="004E76A2"/>
    <w:rsid w:val="004F4BB6"/>
    <w:rsid w:val="004F6769"/>
    <w:rsid w:val="005003E4"/>
    <w:rsid w:val="0050433F"/>
    <w:rsid w:val="00510B00"/>
    <w:rsid w:val="00515573"/>
    <w:rsid w:val="00515CCA"/>
    <w:rsid w:val="00524241"/>
    <w:rsid w:val="00527E7D"/>
    <w:rsid w:val="00532603"/>
    <w:rsid w:val="00535873"/>
    <w:rsid w:val="0053796A"/>
    <w:rsid w:val="005445F9"/>
    <w:rsid w:val="00554638"/>
    <w:rsid w:val="0055556A"/>
    <w:rsid w:val="00560111"/>
    <w:rsid w:val="00562566"/>
    <w:rsid w:val="00566254"/>
    <w:rsid w:val="00566A9C"/>
    <w:rsid w:val="00570304"/>
    <w:rsid w:val="005746F6"/>
    <w:rsid w:val="00587904"/>
    <w:rsid w:val="00594444"/>
    <w:rsid w:val="00597683"/>
    <w:rsid w:val="005A459B"/>
    <w:rsid w:val="005C0716"/>
    <w:rsid w:val="005C09D4"/>
    <w:rsid w:val="005C35E3"/>
    <w:rsid w:val="005C3EF9"/>
    <w:rsid w:val="005C7AB8"/>
    <w:rsid w:val="005D6630"/>
    <w:rsid w:val="005D71E9"/>
    <w:rsid w:val="005D79D0"/>
    <w:rsid w:val="005D7C6B"/>
    <w:rsid w:val="005E33B7"/>
    <w:rsid w:val="005E3A2A"/>
    <w:rsid w:val="005E422F"/>
    <w:rsid w:val="005E6201"/>
    <w:rsid w:val="005E64C7"/>
    <w:rsid w:val="005F075D"/>
    <w:rsid w:val="005F0885"/>
    <w:rsid w:val="005F4894"/>
    <w:rsid w:val="005F4E40"/>
    <w:rsid w:val="00603D0B"/>
    <w:rsid w:val="00605E38"/>
    <w:rsid w:val="0060630E"/>
    <w:rsid w:val="006126C8"/>
    <w:rsid w:val="00612950"/>
    <w:rsid w:val="00614116"/>
    <w:rsid w:val="0061420E"/>
    <w:rsid w:val="00614733"/>
    <w:rsid w:val="00624FEE"/>
    <w:rsid w:val="00626ED3"/>
    <w:rsid w:val="0063795C"/>
    <w:rsid w:val="00637C7F"/>
    <w:rsid w:val="00641F1D"/>
    <w:rsid w:val="00646C3E"/>
    <w:rsid w:val="00650036"/>
    <w:rsid w:val="00653880"/>
    <w:rsid w:val="00653BAA"/>
    <w:rsid w:val="00657F74"/>
    <w:rsid w:val="00660353"/>
    <w:rsid w:val="006617F9"/>
    <w:rsid w:val="00664148"/>
    <w:rsid w:val="006675A3"/>
    <w:rsid w:val="00680EEF"/>
    <w:rsid w:val="00682266"/>
    <w:rsid w:val="00682286"/>
    <w:rsid w:val="00682AD0"/>
    <w:rsid w:val="00682C75"/>
    <w:rsid w:val="006840AF"/>
    <w:rsid w:val="00687FCA"/>
    <w:rsid w:val="00694866"/>
    <w:rsid w:val="0069763C"/>
    <w:rsid w:val="006A316D"/>
    <w:rsid w:val="006A521E"/>
    <w:rsid w:val="006A5AB1"/>
    <w:rsid w:val="006A5C34"/>
    <w:rsid w:val="006A789E"/>
    <w:rsid w:val="006B6362"/>
    <w:rsid w:val="006C1DAE"/>
    <w:rsid w:val="006C2884"/>
    <w:rsid w:val="006D6361"/>
    <w:rsid w:val="006F19F2"/>
    <w:rsid w:val="006F4C37"/>
    <w:rsid w:val="006F5191"/>
    <w:rsid w:val="006F7783"/>
    <w:rsid w:val="006F7D92"/>
    <w:rsid w:val="00700A3E"/>
    <w:rsid w:val="00701674"/>
    <w:rsid w:val="00704492"/>
    <w:rsid w:val="007060D3"/>
    <w:rsid w:val="00721BB2"/>
    <w:rsid w:val="0072421D"/>
    <w:rsid w:val="00732F95"/>
    <w:rsid w:val="00735A7C"/>
    <w:rsid w:val="007365C5"/>
    <w:rsid w:val="007368CB"/>
    <w:rsid w:val="007508F6"/>
    <w:rsid w:val="00751DC7"/>
    <w:rsid w:val="0075383D"/>
    <w:rsid w:val="007562CD"/>
    <w:rsid w:val="0075631C"/>
    <w:rsid w:val="007644D1"/>
    <w:rsid w:val="00765A7B"/>
    <w:rsid w:val="00767CC8"/>
    <w:rsid w:val="007723A1"/>
    <w:rsid w:val="0077284A"/>
    <w:rsid w:val="00773703"/>
    <w:rsid w:val="007755C9"/>
    <w:rsid w:val="00776AB4"/>
    <w:rsid w:val="00777277"/>
    <w:rsid w:val="0078299F"/>
    <w:rsid w:val="007832A4"/>
    <w:rsid w:val="00783BD2"/>
    <w:rsid w:val="00786464"/>
    <w:rsid w:val="00786487"/>
    <w:rsid w:val="00790913"/>
    <w:rsid w:val="007917CD"/>
    <w:rsid w:val="00796661"/>
    <w:rsid w:val="00796A81"/>
    <w:rsid w:val="007A2D78"/>
    <w:rsid w:val="007A4D77"/>
    <w:rsid w:val="007A5B6C"/>
    <w:rsid w:val="007A669A"/>
    <w:rsid w:val="007B5DFB"/>
    <w:rsid w:val="007B6CFA"/>
    <w:rsid w:val="007C2048"/>
    <w:rsid w:val="007C2654"/>
    <w:rsid w:val="007C316D"/>
    <w:rsid w:val="007C5DE4"/>
    <w:rsid w:val="007D46E8"/>
    <w:rsid w:val="007D6222"/>
    <w:rsid w:val="007E2700"/>
    <w:rsid w:val="007E2AF9"/>
    <w:rsid w:val="007E4598"/>
    <w:rsid w:val="007F2C0B"/>
    <w:rsid w:val="00800725"/>
    <w:rsid w:val="008013D1"/>
    <w:rsid w:val="0080144B"/>
    <w:rsid w:val="00805825"/>
    <w:rsid w:val="00820474"/>
    <w:rsid w:val="008210F6"/>
    <w:rsid w:val="00824157"/>
    <w:rsid w:val="00835A72"/>
    <w:rsid w:val="00836670"/>
    <w:rsid w:val="008372F2"/>
    <w:rsid w:val="008408D2"/>
    <w:rsid w:val="00844CAA"/>
    <w:rsid w:val="00847400"/>
    <w:rsid w:val="008730E5"/>
    <w:rsid w:val="0088183F"/>
    <w:rsid w:val="00884344"/>
    <w:rsid w:val="00885EEC"/>
    <w:rsid w:val="008877A5"/>
    <w:rsid w:val="008908E2"/>
    <w:rsid w:val="00896FB1"/>
    <w:rsid w:val="008A4701"/>
    <w:rsid w:val="008A6B31"/>
    <w:rsid w:val="008A71BE"/>
    <w:rsid w:val="008A77CA"/>
    <w:rsid w:val="008A78A9"/>
    <w:rsid w:val="008B4A8D"/>
    <w:rsid w:val="008B6546"/>
    <w:rsid w:val="008C47AA"/>
    <w:rsid w:val="008D04E9"/>
    <w:rsid w:val="008E2A64"/>
    <w:rsid w:val="008F0FAA"/>
    <w:rsid w:val="009012F8"/>
    <w:rsid w:val="00901657"/>
    <w:rsid w:val="009059F9"/>
    <w:rsid w:val="00905E74"/>
    <w:rsid w:val="00907C98"/>
    <w:rsid w:val="0091400A"/>
    <w:rsid w:val="0091538F"/>
    <w:rsid w:val="0091765D"/>
    <w:rsid w:val="00923897"/>
    <w:rsid w:val="00923C57"/>
    <w:rsid w:val="0092556F"/>
    <w:rsid w:val="00936682"/>
    <w:rsid w:val="0093698D"/>
    <w:rsid w:val="00937170"/>
    <w:rsid w:val="009402B5"/>
    <w:rsid w:val="00947FA5"/>
    <w:rsid w:val="009568CD"/>
    <w:rsid w:val="00963902"/>
    <w:rsid w:val="009641CB"/>
    <w:rsid w:val="00965D13"/>
    <w:rsid w:val="0096678D"/>
    <w:rsid w:val="00971ADB"/>
    <w:rsid w:val="00977684"/>
    <w:rsid w:val="00981B67"/>
    <w:rsid w:val="009859A7"/>
    <w:rsid w:val="00986629"/>
    <w:rsid w:val="0098729C"/>
    <w:rsid w:val="00992827"/>
    <w:rsid w:val="00995F7F"/>
    <w:rsid w:val="009A59D0"/>
    <w:rsid w:val="009B0692"/>
    <w:rsid w:val="009B120B"/>
    <w:rsid w:val="009B42C7"/>
    <w:rsid w:val="009B4EB6"/>
    <w:rsid w:val="009B5D6B"/>
    <w:rsid w:val="009D1641"/>
    <w:rsid w:val="009D49B2"/>
    <w:rsid w:val="009E5A02"/>
    <w:rsid w:val="009E78D6"/>
    <w:rsid w:val="009F5E57"/>
    <w:rsid w:val="009F7965"/>
    <w:rsid w:val="00A02678"/>
    <w:rsid w:val="00A077B6"/>
    <w:rsid w:val="00A10C6D"/>
    <w:rsid w:val="00A11233"/>
    <w:rsid w:val="00A13701"/>
    <w:rsid w:val="00A13F2C"/>
    <w:rsid w:val="00A32621"/>
    <w:rsid w:val="00A330DE"/>
    <w:rsid w:val="00A35293"/>
    <w:rsid w:val="00A35F6B"/>
    <w:rsid w:val="00A477E7"/>
    <w:rsid w:val="00A56B2A"/>
    <w:rsid w:val="00A57461"/>
    <w:rsid w:val="00A62DAD"/>
    <w:rsid w:val="00A6304E"/>
    <w:rsid w:val="00A7515A"/>
    <w:rsid w:val="00A75EAB"/>
    <w:rsid w:val="00A81E0E"/>
    <w:rsid w:val="00A84C4F"/>
    <w:rsid w:val="00A854AC"/>
    <w:rsid w:val="00A86600"/>
    <w:rsid w:val="00A9143E"/>
    <w:rsid w:val="00A91FE4"/>
    <w:rsid w:val="00A9203B"/>
    <w:rsid w:val="00A930B9"/>
    <w:rsid w:val="00A958D2"/>
    <w:rsid w:val="00AA21BE"/>
    <w:rsid w:val="00AA2765"/>
    <w:rsid w:val="00AA2EA9"/>
    <w:rsid w:val="00AA448F"/>
    <w:rsid w:val="00AA6866"/>
    <w:rsid w:val="00AA72B0"/>
    <w:rsid w:val="00AB253F"/>
    <w:rsid w:val="00AB6D88"/>
    <w:rsid w:val="00AC0984"/>
    <w:rsid w:val="00AC4679"/>
    <w:rsid w:val="00AC5F23"/>
    <w:rsid w:val="00AD1C69"/>
    <w:rsid w:val="00AD1EA9"/>
    <w:rsid w:val="00AD328C"/>
    <w:rsid w:val="00AE0A2B"/>
    <w:rsid w:val="00AF06EB"/>
    <w:rsid w:val="00AF1789"/>
    <w:rsid w:val="00AF4484"/>
    <w:rsid w:val="00B019C4"/>
    <w:rsid w:val="00B02B9F"/>
    <w:rsid w:val="00B0463D"/>
    <w:rsid w:val="00B053CB"/>
    <w:rsid w:val="00B069C1"/>
    <w:rsid w:val="00B12814"/>
    <w:rsid w:val="00B14D62"/>
    <w:rsid w:val="00B422C1"/>
    <w:rsid w:val="00B4407A"/>
    <w:rsid w:val="00B52C57"/>
    <w:rsid w:val="00B54CEE"/>
    <w:rsid w:val="00B7043B"/>
    <w:rsid w:val="00B73A4B"/>
    <w:rsid w:val="00B76412"/>
    <w:rsid w:val="00B80927"/>
    <w:rsid w:val="00B828F9"/>
    <w:rsid w:val="00B85923"/>
    <w:rsid w:val="00B861C5"/>
    <w:rsid w:val="00B9642C"/>
    <w:rsid w:val="00BA58BE"/>
    <w:rsid w:val="00BB0CBC"/>
    <w:rsid w:val="00BB2FF2"/>
    <w:rsid w:val="00BB57A2"/>
    <w:rsid w:val="00BB7BE2"/>
    <w:rsid w:val="00BC168C"/>
    <w:rsid w:val="00BC55F2"/>
    <w:rsid w:val="00BC74CA"/>
    <w:rsid w:val="00BD0FA0"/>
    <w:rsid w:val="00BD104E"/>
    <w:rsid w:val="00BD6634"/>
    <w:rsid w:val="00BD6A0F"/>
    <w:rsid w:val="00BE20A5"/>
    <w:rsid w:val="00BE24AB"/>
    <w:rsid w:val="00BE390B"/>
    <w:rsid w:val="00BE601E"/>
    <w:rsid w:val="00BF2717"/>
    <w:rsid w:val="00BF2DD4"/>
    <w:rsid w:val="00BF505F"/>
    <w:rsid w:val="00C04633"/>
    <w:rsid w:val="00C05EDA"/>
    <w:rsid w:val="00C10E33"/>
    <w:rsid w:val="00C11671"/>
    <w:rsid w:val="00C211F8"/>
    <w:rsid w:val="00C2171F"/>
    <w:rsid w:val="00C22922"/>
    <w:rsid w:val="00C27161"/>
    <w:rsid w:val="00C2745C"/>
    <w:rsid w:val="00C32A33"/>
    <w:rsid w:val="00C364BC"/>
    <w:rsid w:val="00C368F3"/>
    <w:rsid w:val="00C54187"/>
    <w:rsid w:val="00C550AE"/>
    <w:rsid w:val="00C55641"/>
    <w:rsid w:val="00C56718"/>
    <w:rsid w:val="00C56D68"/>
    <w:rsid w:val="00C57D95"/>
    <w:rsid w:val="00C63809"/>
    <w:rsid w:val="00C65824"/>
    <w:rsid w:val="00C66798"/>
    <w:rsid w:val="00C906FC"/>
    <w:rsid w:val="00CA31B5"/>
    <w:rsid w:val="00CB022D"/>
    <w:rsid w:val="00CC3E63"/>
    <w:rsid w:val="00CC40A2"/>
    <w:rsid w:val="00CC5970"/>
    <w:rsid w:val="00CD0794"/>
    <w:rsid w:val="00CD1B8F"/>
    <w:rsid w:val="00CD3757"/>
    <w:rsid w:val="00CD4032"/>
    <w:rsid w:val="00CD4651"/>
    <w:rsid w:val="00CD59BB"/>
    <w:rsid w:val="00CE64C3"/>
    <w:rsid w:val="00CF1442"/>
    <w:rsid w:val="00D0329D"/>
    <w:rsid w:val="00D0370B"/>
    <w:rsid w:val="00D0414E"/>
    <w:rsid w:val="00D04865"/>
    <w:rsid w:val="00D06091"/>
    <w:rsid w:val="00D1178F"/>
    <w:rsid w:val="00D12B04"/>
    <w:rsid w:val="00D1564D"/>
    <w:rsid w:val="00D1727E"/>
    <w:rsid w:val="00D24053"/>
    <w:rsid w:val="00D24281"/>
    <w:rsid w:val="00D279B4"/>
    <w:rsid w:val="00D37B66"/>
    <w:rsid w:val="00D422D9"/>
    <w:rsid w:val="00D42B42"/>
    <w:rsid w:val="00D447A5"/>
    <w:rsid w:val="00D51A6C"/>
    <w:rsid w:val="00D52D04"/>
    <w:rsid w:val="00D5409E"/>
    <w:rsid w:val="00D63D4F"/>
    <w:rsid w:val="00D6433C"/>
    <w:rsid w:val="00D644AF"/>
    <w:rsid w:val="00D64D2B"/>
    <w:rsid w:val="00D81FFD"/>
    <w:rsid w:val="00D823D6"/>
    <w:rsid w:val="00D85CB5"/>
    <w:rsid w:val="00D911ED"/>
    <w:rsid w:val="00D91808"/>
    <w:rsid w:val="00D92031"/>
    <w:rsid w:val="00D92C10"/>
    <w:rsid w:val="00DA14A3"/>
    <w:rsid w:val="00DB4202"/>
    <w:rsid w:val="00DB6E70"/>
    <w:rsid w:val="00DC67D4"/>
    <w:rsid w:val="00DC6E2E"/>
    <w:rsid w:val="00DD30F7"/>
    <w:rsid w:val="00DE0476"/>
    <w:rsid w:val="00DE193E"/>
    <w:rsid w:val="00DF57F3"/>
    <w:rsid w:val="00DF58BE"/>
    <w:rsid w:val="00DF7262"/>
    <w:rsid w:val="00E063CD"/>
    <w:rsid w:val="00E07927"/>
    <w:rsid w:val="00E13035"/>
    <w:rsid w:val="00E1322C"/>
    <w:rsid w:val="00E168E6"/>
    <w:rsid w:val="00E16ECA"/>
    <w:rsid w:val="00E2150D"/>
    <w:rsid w:val="00E21694"/>
    <w:rsid w:val="00E26C64"/>
    <w:rsid w:val="00E309E6"/>
    <w:rsid w:val="00E415D2"/>
    <w:rsid w:val="00E41B4B"/>
    <w:rsid w:val="00E4302D"/>
    <w:rsid w:val="00E44159"/>
    <w:rsid w:val="00E46B3A"/>
    <w:rsid w:val="00E46DB4"/>
    <w:rsid w:val="00E5324B"/>
    <w:rsid w:val="00E61BF2"/>
    <w:rsid w:val="00E62E39"/>
    <w:rsid w:val="00E65535"/>
    <w:rsid w:val="00E7509C"/>
    <w:rsid w:val="00E76706"/>
    <w:rsid w:val="00E80780"/>
    <w:rsid w:val="00E8227B"/>
    <w:rsid w:val="00E82CBF"/>
    <w:rsid w:val="00E90339"/>
    <w:rsid w:val="00E920BF"/>
    <w:rsid w:val="00E93823"/>
    <w:rsid w:val="00E939EF"/>
    <w:rsid w:val="00E960E4"/>
    <w:rsid w:val="00EA11B1"/>
    <w:rsid w:val="00EA1964"/>
    <w:rsid w:val="00EA55C4"/>
    <w:rsid w:val="00EA6593"/>
    <w:rsid w:val="00EB11C3"/>
    <w:rsid w:val="00EC1E97"/>
    <w:rsid w:val="00ED5041"/>
    <w:rsid w:val="00EE1B7F"/>
    <w:rsid w:val="00EE4206"/>
    <w:rsid w:val="00EE47BD"/>
    <w:rsid w:val="00EE5CA8"/>
    <w:rsid w:val="00F13C9D"/>
    <w:rsid w:val="00F16EE3"/>
    <w:rsid w:val="00F20362"/>
    <w:rsid w:val="00F2484C"/>
    <w:rsid w:val="00F25631"/>
    <w:rsid w:val="00F25F41"/>
    <w:rsid w:val="00F3107A"/>
    <w:rsid w:val="00F33373"/>
    <w:rsid w:val="00F622FF"/>
    <w:rsid w:val="00F63FD0"/>
    <w:rsid w:val="00F647E2"/>
    <w:rsid w:val="00F819F3"/>
    <w:rsid w:val="00F82674"/>
    <w:rsid w:val="00F866EB"/>
    <w:rsid w:val="00F878B2"/>
    <w:rsid w:val="00FA5ABC"/>
    <w:rsid w:val="00FB1DF7"/>
    <w:rsid w:val="00FB544E"/>
    <w:rsid w:val="00FB56A1"/>
    <w:rsid w:val="00FB628D"/>
    <w:rsid w:val="00FC1B92"/>
    <w:rsid w:val="00FC61C2"/>
    <w:rsid w:val="00FE4622"/>
    <w:rsid w:val="00FE66B3"/>
    <w:rsid w:val="00FF2430"/>
    <w:rsid w:val="00FF4EBF"/>
    <w:rsid w:val="00FF544A"/>
    <w:rsid w:val="00FF587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93f,#f9f,#b4b4b4,#a3a3a3,#b2b2b2"/>
    </o:shapedefaults>
    <o:shapelayout v:ext="edit">
      <o:idmap v:ext="edit" data="2"/>
    </o:shapelayout>
  </w:shapeDefaults>
  <w:decimalSymbol w:val=","/>
  <w:listSeparator w:val=";"/>
  <w14:docId w14:val="599ABBD2"/>
  <w15:chartTrackingRefBased/>
  <w15:docId w15:val="{909D27D9-9B10-4064-AC4D-698F1C7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F74"/>
    <w:rPr>
      <w:rFonts w:ascii="Times New Roman" w:hAnsi="Times New Roman"/>
      <w:sz w:val="22"/>
    </w:rPr>
  </w:style>
  <w:style w:type="paragraph" w:styleId="Overskrift1">
    <w:name w:val="heading 1"/>
    <w:basedOn w:val="Normal"/>
    <w:next w:val="Brdtekst"/>
    <w:qFormat/>
    <w:pPr>
      <w:keepNext/>
      <w:numPr>
        <w:numId w:val="1"/>
      </w:numPr>
      <w:pBdr>
        <w:bottom w:val="double" w:sz="6" w:space="1" w:color="auto"/>
      </w:pBdr>
      <w:spacing w:before="600" w:after="240"/>
      <w:outlineLvl w:val="0"/>
    </w:pPr>
    <w:rPr>
      <w:rFonts w:ascii="Arial" w:hAnsi="Arial"/>
      <w:b/>
      <w:kern w:val="28"/>
      <w:sz w:val="40"/>
      <w:lang w:val="en-US"/>
    </w:rPr>
  </w:style>
  <w:style w:type="paragraph" w:styleId="Overskrift2">
    <w:name w:val="heading 2"/>
    <w:basedOn w:val="Normal"/>
    <w:next w:val="Brdtekst"/>
    <w:qFormat/>
    <w:pPr>
      <w:keepNext/>
      <w:pBdr>
        <w:bottom w:val="single" w:sz="6" w:space="1" w:color="auto"/>
      </w:pBdr>
      <w:spacing w:before="480" w:after="160"/>
      <w:ind w:left="851"/>
      <w:outlineLvl w:val="1"/>
    </w:pPr>
    <w:rPr>
      <w:rFonts w:ascii="Arial" w:hAnsi="Arial"/>
      <w:b/>
      <w:sz w:val="36"/>
    </w:rPr>
  </w:style>
  <w:style w:type="paragraph" w:styleId="Overskrift3">
    <w:name w:val="heading 3"/>
    <w:basedOn w:val="Normal"/>
    <w:next w:val="Brdtekst"/>
    <w:qFormat/>
    <w:pPr>
      <w:keepNext/>
      <w:spacing w:before="360" w:after="120"/>
      <w:ind w:left="1418"/>
      <w:outlineLvl w:val="2"/>
    </w:pPr>
    <w:rPr>
      <w:rFonts w:ascii="Arial" w:hAnsi="Arial"/>
      <w:b/>
      <w:sz w:val="32"/>
    </w:rPr>
  </w:style>
  <w:style w:type="paragraph" w:styleId="Overskrift4">
    <w:name w:val="heading 4"/>
    <w:basedOn w:val="Normal"/>
    <w:next w:val="Brdtekst"/>
    <w:link w:val="Overskrift4Tegn"/>
    <w:qFormat/>
    <w:pPr>
      <w:keepNext/>
      <w:spacing w:before="240" w:after="60"/>
      <w:ind w:left="1701"/>
      <w:outlineLvl w:val="3"/>
    </w:pPr>
    <w:rPr>
      <w:rFonts w:ascii="Arial Halvfet" w:hAnsi="Arial Halvfet"/>
      <w:b/>
      <w:sz w:val="28"/>
    </w:rPr>
  </w:style>
  <w:style w:type="paragraph" w:styleId="Overskrift5">
    <w:name w:val="heading 5"/>
    <w:basedOn w:val="Normal"/>
    <w:next w:val="Brdtekst"/>
    <w:link w:val="Overskrift5Tegn"/>
    <w:qFormat/>
    <w:pPr>
      <w:spacing w:before="240" w:after="60"/>
      <w:ind w:left="1985"/>
      <w:outlineLvl w:val="4"/>
    </w:pPr>
    <w:rPr>
      <w:rFonts w:ascii="Arial Halvfet" w:hAnsi="Arial Halvfet"/>
      <w:b/>
      <w:sz w:val="24"/>
    </w:rPr>
  </w:style>
  <w:style w:type="paragraph" w:styleId="Overskrift6">
    <w:name w:val="heading 6"/>
    <w:basedOn w:val="Normal"/>
    <w:next w:val="Vanliginnrykk"/>
    <w:qFormat/>
    <w:pPr>
      <w:ind w:left="708"/>
      <w:outlineLvl w:val="5"/>
    </w:pPr>
    <w:rPr>
      <w:sz w:val="20"/>
      <w:u w:val="single"/>
      <w:lang w:val="en-GB"/>
    </w:rPr>
  </w:style>
  <w:style w:type="paragraph" w:styleId="Overskrift7">
    <w:name w:val="heading 7"/>
    <w:basedOn w:val="Normal"/>
    <w:next w:val="Vanliginnrykk"/>
    <w:qFormat/>
    <w:pPr>
      <w:ind w:left="708"/>
      <w:outlineLvl w:val="6"/>
    </w:pPr>
    <w:rPr>
      <w:i/>
      <w:sz w:val="20"/>
      <w:lang w:val="en-GB"/>
    </w:rPr>
  </w:style>
  <w:style w:type="paragraph" w:styleId="Overskrift8">
    <w:name w:val="heading 8"/>
    <w:basedOn w:val="Normal"/>
    <w:next w:val="Vanliginnrykk"/>
    <w:qFormat/>
    <w:pPr>
      <w:ind w:left="708"/>
      <w:outlineLvl w:val="7"/>
    </w:pPr>
    <w:rPr>
      <w:i/>
      <w:sz w:val="20"/>
      <w:lang w:val="en-GB"/>
    </w:rPr>
  </w:style>
  <w:style w:type="paragraph" w:styleId="Overskrift9">
    <w:name w:val="heading 9"/>
    <w:basedOn w:val="Normal"/>
    <w:next w:val="Vanliginnrykk"/>
    <w:qFormat/>
    <w:pPr>
      <w:ind w:left="708"/>
      <w:outlineLvl w:val="8"/>
    </w:pPr>
    <w:rPr>
      <w:i/>
      <w:sz w:val="20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pPr>
      <w:spacing w:after="120"/>
      <w:ind w:left="1701"/>
    </w:pPr>
  </w:style>
  <w:style w:type="paragraph" w:customStyle="1" w:styleId="Viktignote">
    <w:name w:val="Viktig_note"/>
    <w:basedOn w:val="Brdtekst"/>
    <w:next w:val="Brdteks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ind w:hanging="1134"/>
    </w:pPr>
  </w:style>
  <w:style w:type="paragraph" w:customStyle="1" w:styleId="Keyseq">
    <w:name w:val="Key_seq"/>
    <w:basedOn w:val="Brdtekst"/>
    <w:next w:val="Brdtekst"/>
    <w:pPr>
      <w:tabs>
        <w:tab w:val="left" w:pos="1843"/>
        <w:tab w:val="left" w:pos="1985"/>
        <w:tab w:val="left" w:pos="2127"/>
        <w:tab w:val="left" w:pos="2268"/>
      </w:tabs>
    </w:pPr>
    <w:rPr>
      <w:i/>
    </w:rPr>
  </w:style>
  <w:style w:type="paragraph" w:styleId="INNH1">
    <w:name w:val="toc 1"/>
    <w:basedOn w:val="Normal"/>
    <w:next w:val="Normal"/>
    <w:semiHidden/>
    <w:pPr>
      <w:tabs>
        <w:tab w:val="right" w:pos="8789"/>
      </w:tabs>
      <w:spacing w:before="600" w:after="240"/>
    </w:pPr>
    <w:rPr>
      <w:rFonts w:ascii="Arial" w:hAnsi="Arial"/>
      <w:b/>
      <w:sz w:val="28"/>
      <w:u w:val="single"/>
    </w:rPr>
  </w:style>
  <w:style w:type="paragraph" w:styleId="INNH2">
    <w:name w:val="toc 2"/>
    <w:basedOn w:val="Normal"/>
    <w:next w:val="Normal"/>
    <w:semiHidden/>
    <w:pPr>
      <w:tabs>
        <w:tab w:val="right" w:leader="dot" w:pos="8787"/>
      </w:tabs>
      <w:ind w:left="567"/>
    </w:pPr>
    <w:rPr>
      <w:rFonts w:ascii="Arial Halvfet" w:hAnsi="Arial Halvfet"/>
      <w:b/>
      <w:sz w:val="28"/>
    </w:rPr>
  </w:style>
  <w:style w:type="paragraph" w:styleId="INNH3">
    <w:name w:val="toc 3"/>
    <w:basedOn w:val="Normal"/>
    <w:next w:val="Normal"/>
    <w:semiHidden/>
    <w:pPr>
      <w:tabs>
        <w:tab w:val="right" w:leader="dot" w:pos="8743"/>
      </w:tabs>
      <w:ind w:left="1134"/>
    </w:pPr>
    <w:rPr>
      <w:rFonts w:ascii="Arial" w:hAnsi="Arial"/>
      <w:sz w:val="24"/>
    </w:rPr>
  </w:style>
  <w:style w:type="paragraph" w:styleId="INNH4">
    <w:name w:val="toc 4"/>
    <w:basedOn w:val="Normal"/>
    <w:next w:val="Normal"/>
    <w:semiHidden/>
    <w:pPr>
      <w:numPr>
        <w:numId w:val="2"/>
      </w:numPr>
      <w:tabs>
        <w:tab w:val="left" w:pos="1985"/>
        <w:tab w:val="right" w:pos="8789"/>
      </w:tabs>
    </w:pPr>
    <w:rPr>
      <w:rFonts w:ascii="Arial" w:hAnsi="Arial"/>
    </w:rPr>
  </w:style>
  <w:style w:type="paragraph" w:customStyle="1" w:styleId="Toptxtkap">
    <w:name w:val="Toptxt_kap"/>
    <w:basedOn w:val="Topptekst"/>
    <w:pPr>
      <w:tabs>
        <w:tab w:val="clear" w:pos="4703"/>
        <w:tab w:val="clear" w:pos="9406"/>
        <w:tab w:val="center" w:pos="4536"/>
        <w:tab w:val="right" w:pos="9072"/>
      </w:tabs>
      <w:jc w:val="right"/>
    </w:pPr>
    <w:rPr>
      <w:rFonts w:ascii="Arial" w:hAnsi="Arial"/>
      <w:sz w:val="24"/>
    </w:rPr>
  </w:style>
  <w:style w:type="paragraph" w:styleId="Topptekst">
    <w:name w:val="header"/>
    <w:basedOn w:val="Normal"/>
    <w:link w:val="TopptekstTegn"/>
    <w:uiPriority w:val="99"/>
    <w:pPr>
      <w:tabs>
        <w:tab w:val="center" w:pos="4703"/>
        <w:tab w:val="right" w:pos="9406"/>
      </w:tabs>
    </w:pPr>
  </w:style>
  <w:style w:type="paragraph" w:customStyle="1" w:styleId="Tabelltxt">
    <w:name w:val="Tabell txt"/>
    <w:basedOn w:val="Brdtekst"/>
    <w:pPr>
      <w:spacing w:before="120"/>
      <w:ind w:left="0"/>
    </w:pPr>
  </w:style>
  <w:style w:type="paragraph" w:styleId="Bildetekst">
    <w:name w:val="caption"/>
    <w:basedOn w:val="Normal"/>
    <w:next w:val="Normal"/>
    <w:qFormat/>
    <w:pPr>
      <w:spacing w:before="120" w:after="120"/>
    </w:pPr>
    <w:rPr>
      <w:sz w:val="20"/>
    </w:rPr>
  </w:style>
  <w:style w:type="paragraph" w:customStyle="1" w:styleId="Brdtpkt">
    <w:name w:val="Brødt_pkt"/>
    <w:basedOn w:val="Brdtekst"/>
    <w:pPr>
      <w:spacing w:after="60"/>
      <w:ind w:left="2269" w:hanging="284"/>
    </w:pPr>
    <w:rPr>
      <w:sz w:val="20"/>
    </w:rPr>
  </w:style>
  <w:style w:type="paragraph" w:customStyle="1" w:styleId="Brdtpkt2">
    <w:name w:val="Brødt_pkt2"/>
    <w:basedOn w:val="Brdtpkt"/>
    <w:pPr>
      <w:spacing w:line="200" w:lineRule="exact"/>
      <w:ind w:left="2836"/>
    </w:pPr>
  </w:style>
  <w:style w:type="paragraph" w:customStyle="1" w:styleId="Innhn1">
    <w:name w:val="Innh_n1"/>
    <w:basedOn w:val="INNH1"/>
    <w:pPr>
      <w:tabs>
        <w:tab w:val="clear" w:pos="8789"/>
        <w:tab w:val="right" w:pos="8787"/>
      </w:tabs>
      <w:spacing w:before="480"/>
    </w:pPr>
    <w:rPr>
      <w:caps/>
      <w:sz w:val="32"/>
    </w:rPr>
  </w:style>
  <w:style w:type="paragraph" w:customStyle="1" w:styleId="Innhn2">
    <w:name w:val="Innh_n2"/>
    <w:basedOn w:val="INNH2"/>
    <w:pPr>
      <w:ind w:left="482" w:hanging="284"/>
    </w:pPr>
    <w:rPr>
      <w:smallCaps/>
    </w:rPr>
  </w:style>
  <w:style w:type="paragraph" w:customStyle="1" w:styleId="Innhn3">
    <w:name w:val="Innh_n3"/>
    <w:basedOn w:val="INNH3"/>
    <w:pPr>
      <w:tabs>
        <w:tab w:val="right" w:pos="8787"/>
      </w:tabs>
      <w:ind w:left="1418" w:hanging="567"/>
    </w:pPr>
    <w:rPr>
      <w:smallCaps/>
    </w:rPr>
  </w:style>
  <w:style w:type="paragraph" w:customStyle="1" w:styleId="Innhn4">
    <w:name w:val="Innh_n4"/>
    <w:basedOn w:val="INNH4"/>
    <w:pPr>
      <w:tabs>
        <w:tab w:val="right" w:pos="9122"/>
      </w:tabs>
      <w:ind w:left="658" w:firstLine="0"/>
    </w:pPr>
    <w:rPr>
      <w:rFonts w:ascii="Times New Roman" w:hAnsi="Times New Roman"/>
      <w:i/>
    </w:rPr>
  </w:style>
  <w:style w:type="paragraph" w:styleId="Liste">
    <w:name w:val="List"/>
    <w:basedOn w:val="Normal"/>
    <w:pPr>
      <w:ind w:left="283" w:hanging="283"/>
    </w:pPr>
    <w:rPr>
      <w:sz w:val="20"/>
    </w:rPr>
  </w:style>
  <w:style w:type="paragraph" w:customStyle="1" w:styleId="PressKeypkt">
    <w:name w:val="PressKey pkt."/>
    <w:basedOn w:val="Brdtekst"/>
    <w:pPr>
      <w:ind w:left="1559" w:hanging="567"/>
    </w:pPr>
  </w:style>
  <w:style w:type="paragraph" w:customStyle="1" w:styleId="Felttitler">
    <w:name w:val="Felt titler"/>
    <w:basedOn w:val="Brdtekst"/>
    <w:pPr>
      <w:spacing w:after="0"/>
      <w:ind w:left="0"/>
    </w:pPr>
    <w:rPr>
      <w:rFonts w:ascii="Arial Narrow" w:hAnsi="Arial Narrow"/>
      <w:sz w:val="16"/>
    </w:rPr>
  </w:style>
  <w:style w:type="paragraph" w:styleId="INNH5">
    <w:name w:val="toc 5"/>
    <w:basedOn w:val="Normal"/>
    <w:next w:val="Normal"/>
    <w:autoRedefine/>
    <w:semiHidden/>
    <w:pPr>
      <w:tabs>
        <w:tab w:val="right" w:leader="dot" w:pos="8789"/>
      </w:tabs>
      <w:ind w:left="2268"/>
    </w:pPr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pPr>
      <w:spacing w:before="480"/>
    </w:pPr>
    <w:rPr>
      <w:sz w:val="56"/>
    </w:rPr>
  </w:style>
  <w:style w:type="paragraph" w:styleId="Vanliginnrykk">
    <w:name w:val="Normal Indent"/>
    <w:basedOn w:val="Normal"/>
    <w:next w:val="Normal"/>
    <w:pPr>
      <w:ind w:left="567"/>
    </w:pPr>
    <w:rPr>
      <w:rFonts w:ascii="Arial" w:hAnsi="Arial"/>
      <w:sz w:val="20"/>
      <w:lang w:val="en-GB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  <w:rPr>
      <w:rFonts w:ascii="Arial" w:hAnsi="Arial"/>
      <w:sz w:val="20"/>
      <w:lang w:val="en-GB"/>
    </w:rPr>
  </w:style>
  <w:style w:type="paragraph" w:styleId="INNH8">
    <w:name w:val="toc 8"/>
    <w:basedOn w:val="Normal"/>
    <w:next w:val="Normal"/>
    <w:autoRedefine/>
    <w:semiHidden/>
    <w:pPr>
      <w:tabs>
        <w:tab w:val="left" w:leader="dot" w:pos="8646"/>
        <w:tab w:val="right" w:pos="9072"/>
      </w:tabs>
      <w:ind w:left="4961" w:right="850"/>
    </w:pPr>
    <w:rPr>
      <w:rFonts w:ascii="Arial" w:hAnsi="Arial"/>
      <w:sz w:val="20"/>
      <w:lang w:val="en-GB"/>
    </w:rPr>
  </w:style>
  <w:style w:type="paragraph" w:styleId="INNH7">
    <w:name w:val="toc 7"/>
    <w:basedOn w:val="Normal"/>
    <w:next w:val="Normal"/>
    <w:autoRedefine/>
    <w:semiHidden/>
    <w:pPr>
      <w:tabs>
        <w:tab w:val="left" w:leader="dot" w:pos="8646"/>
        <w:tab w:val="right" w:pos="9072"/>
      </w:tabs>
      <w:ind w:left="4253" w:right="850"/>
    </w:pPr>
    <w:rPr>
      <w:rFonts w:ascii="Arial" w:hAnsi="Arial"/>
      <w:sz w:val="20"/>
      <w:lang w:val="en-GB"/>
    </w:rPr>
  </w:style>
  <w:style w:type="paragraph" w:styleId="INNH6">
    <w:name w:val="toc 6"/>
    <w:basedOn w:val="Normal"/>
    <w:next w:val="Normal"/>
    <w:autoRedefine/>
    <w:semiHidden/>
    <w:pPr>
      <w:tabs>
        <w:tab w:val="left" w:leader="dot" w:pos="8646"/>
        <w:tab w:val="right" w:pos="9072"/>
      </w:tabs>
      <w:ind w:left="3544" w:right="850"/>
    </w:pPr>
    <w:rPr>
      <w:rFonts w:ascii="Arial" w:hAnsi="Arial"/>
      <w:sz w:val="20"/>
      <w:lang w:val="en-GB"/>
    </w:rPr>
  </w:style>
  <w:style w:type="paragraph" w:styleId="Indeks7">
    <w:name w:val="index 7"/>
    <w:basedOn w:val="Normal"/>
    <w:next w:val="Normal"/>
    <w:autoRedefine/>
    <w:semiHidden/>
    <w:pPr>
      <w:ind w:left="1698"/>
    </w:pPr>
    <w:rPr>
      <w:rFonts w:ascii="Arial" w:hAnsi="Arial"/>
      <w:sz w:val="20"/>
      <w:lang w:val="en-GB"/>
    </w:rPr>
  </w:style>
  <w:style w:type="paragraph" w:styleId="Indeks6">
    <w:name w:val="index 6"/>
    <w:basedOn w:val="Normal"/>
    <w:next w:val="Normal"/>
    <w:autoRedefine/>
    <w:semiHidden/>
    <w:pPr>
      <w:ind w:left="1415"/>
    </w:pPr>
    <w:rPr>
      <w:rFonts w:ascii="Arial" w:hAnsi="Arial"/>
      <w:sz w:val="20"/>
      <w:lang w:val="en-GB"/>
    </w:rPr>
  </w:style>
  <w:style w:type="paragraph" w:styleId="Indeks5">
    <w:name w:val="index 5"/>
    <w:basedOn w:val="Normal"/>
    <w:next w:val="Normal"/>
    <w:autoRedefine/>
    <w:semiHidden/>
    <w:pPr>
      <w:ind w:left="1132"/>
    </w:pPr>
    <w:rPr>
      <w:rFonts w:ascii="Arial" w:hAnsi="Arial"/>
      <w:sz w:val="20"/>
      <w:lang w:val="en-GB"/>
    </w:rPr>
  </w:style>
  <w:style w:type="paragraph" w:styleId="Indeks4">
    <w:name w:val="index 4"/>
    <w:basedOn w:val="Normal"/>
    <w:next w:val="Normal"/>
    <w:autoRedefine/>
    <w:semiHidden/>
    <w:pPr>
      <w:ind w:left="849"/>
    </w:pPr>
    <w:rPr>
      <w:rFonts w:ascii="Arial" w:hAnsi="Arial"/>
      <w:sz w:val="20"/>
      <w:lang w:val="en-GB"/>
    </w:rPr>
  </w:style>
  <w:style w:type="paragraph" w:styleId="Indeks3">
    <w:name w:val="index 3"/>
    <w:basedOn w:val="Normal"/>
    <w:next w:val="Normal"/>
    <w:autoRedefine/>
    <w:semiHidden/>
    <w:pPr>
      <w:ind w:left="566"/>
    </w:pPr>
    <w:rPr>
      <w:rFonts w:ascii="Arial" w:hAnsi="Arial"/>
      <w:sz w:val="20"/>
      <w:lang w:val="en-GB"/>
    </w:rPr>
  </w:style>
  <w:style w:type="paragraph" w:styleId="Indeks2">
    <w:name w:val="index 2"/>
    <w:basedOn w:val="Normal"/>
    <w:next w:val="Normal"/>
    <w:autoRedefine/>
    <w:semiHidden/>
    <w:pPr>
      <w:ind w:left="283"/>
    </w:pPr>
    <w:rPr>
      <w:rFonts w:ascii="Arial" w:hAnsi="Arial"/>
      <w:sz w:val="20"/>
      <w:lang w:val="en-GB"/>
    </w:rPr>
  </w:style>
  <w:style w:type="paragraph" w:styleId="Indeks1">
    <w:name w:val="index 1"/>
    <w:basedOn w:val="Normal"/>
    <w:next w:val="Normal"/>
    <w:autoRedefine/>
    <w:semiHidden/>
    <w:rPr>
      <w:rFonts w:ascii="Arial" w:hAnsi="Arial"/>
      <w:sz w:val="20"/>
      <w:lang w:val="en-GB"/>
    </w:rPr>
  </w:style>
  <w:style w:type="character" w:styleId="Linjenummer">
    <w:name w:val="line number"/>
    <w:basedOn w:val="Standardskriftforavsnitt"/>
  </w:style>
  <w:style w:type="paragraph" w:styleId="Stikkordregisteroverskrift">
    <w:name w:val="index heading"/>
    <w:basedOn w:val="Normal"/>
    <w:next w:val="Indeks1"/>
    <w:semiHidden/>
    <w:rPr>
      <w:rFonts w:ascii="Arial" w:hAnsi="Arial"/>
      <w:sz w:val="20"/>
      <w:lang w:val="en-GB"/>
    </w:rPr>
  </w:style>
  <w:style w:type="character" w:styleId="Fotnotereferanse">
    <w:name w:val="footnote reference"/>
    <w:semiHidden/>
    <w:rPr>
      <w:position w:val="6"/>
      <w:sz w:val="16"/>
    </w:rPr>
  </w:style>
  <w:style w:type="paragraph" w:styleId="Fotnotetekst">
    <w:name w:val="footnote text"/>
    <w:basedOn w:val="Normal"/>
    <w:semiHidden/>
    <w:rPr>
      <w:rFonts w:ascii="Arial" w:hAnsi="Arial"/>
      <w:sz w:val="20"/>
      <w:lang w:val="en-GB"/>
    </w:rPr>
  </w:style>
  <w:style w:type="paragraph" w:customStyle="1" w:styleId="Einrck">
    <w:name w:val="Einrück"/>
    <w:basedOn w:val="Normal"/>
    <w:pPr>
      <w:spacing w:before="120"/>
      <w:ind w:left="426" w:hanging="426"/>
    </w:pPr>
    <w:rPr>
      <w:rFonts w:ascii="Arial" w:hAnsi="Arial"/>
      <w:sz w:val="24"/>
      <w:lang w:val="en-GB"/>
    </w:rPr>
  </w:style>
  <w:style w:type="paragraph" w:customStyle="1" w:styleId="Aufzhlung">
    <w:name w:val="Aufzählung"/>
    <w:basedOn w:val="Normal"/>
    <w:pPr>
      <w:ind w:left="426" w:hanging="426"/>
    </w:pPr>
    <w:rPr>
      <w:rFonts w:ascii="Arial" w:hAnsi="Arial"/>
      <w:sz w:val="24"/>
      <w:lang w:val="en-GB"/>
    </w:rPr>
  </w:style>
  <w:style w:type="paragraph" w:customStyle="1" w:styleId="g">
    <w:name w:val="g"/>
    <w:basedOn w:val="Vanliginnrykk"/>
  </w:style>
  <w:style w:type="paragraph" w:styleId="Brdtekstinnrykk">
    <w:name w:val="Body Text Indent"/>
    <w:basedOn w:val="Normal"/>
    <w:pPr>
      <w:ind w:left="1413" w:hanging="705"/>
    </w:pPr>
  </w:style>
  <w:style w:type="paragraph" w:customStyle="1" w:styleId="Undertittel1">
    <w:name w:val="Undertittel 1"/>
    <w:basedOn w:val="Normal"/>
    <w:rPr>
      <w:b/>
      <w:sz w:val="24"/>
    </w:rPr>
  </w:style>
  <w:style w:type="paragraph" w:styleId="Brdtekstinnrykk2">
    <w:name w:val="Body Text Indent 2"/>
    <w:basedOn w:val="Normal"/>
    <w:pPr>
      <w:ind w:left="705" w:hanging="705"/>
    </w:pPr>
  </w:style>
  <w:style w:type="paragraph" w:styleId="Brdtekstinnrykk3">
    <w:name w:val="Body Text Indent 3"/>
    <w:basedOn w:val="Normal"/>
    <w:pPr>
      <w:ind w:left="783" w:hanging="357"/>
    </w:pPr>
    <w:rPr>
      <w:u w:val="single"/>
    </w:rPr>
  </w:style>
  <w:style w:type="paragraph" w:styleId="Brdtekst3">
    <w:name w:val="Body Text 3"/>
    <w:basedOn w:val="Normal"/>
    <w:rPr>
      <w:sz w:val="24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wgTxt6">
    <w:name w:val="DwgTxt6"/>
    <w:basedOn w:val="Normal"/>
    <w:pPr>
      <w:spacing w:line="120" w:lineRule="exact"/>
      <w:jc w:val="center"/>
    </w:pPr>
    <w:rPr>
      <w:rFonts w:ascii="Arial" w:hAnsi="Arial"/>
      <w:sz w:val="12"/>
    </w:rPr>
  </w:style>
  <w:style w:type="paragraph" w:customStyle="1" w:styleId="DwgTxt">
    <w:name w:val="DwgTxt"/>
    <w:basedOn w:val="Normal"/>
    <w:pPr>
      <w:spacing w:line="180" w:lineRule="exact"/>
      <w:jc w:val="center"/>
    </w:pPr>
    <w:rPr>
      <w:rFonts w:ascii="Arial" w:hAnsi="Arial"/>
      <w:sz w:val="18"/>
      <w:lang w:val="en-GB"/>
    </w:rPr>
  </w:style>
  <w:style w:type="paragraph" w:customStyle="1" w:styleId="CallOuts">
    <w:name w:val="CallOuts"/>
    <w:basedOn w:val="Normal"/>
    <w:pPr>
      <w:widowControl w:val="0"/>
      <w:spacing w:line="160" w:lineRule="exact"/>
    </w:pPr>
    <w:rPr>
      <w:rFonts w:ascii="Arial" w:hAnsi="Arial"/>
      <w:color w:val="0000FF"/>
      <w:sz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Brdtxt2">
    <w:name w:val="Brødtxt2"/>
    <w:basedOn w:val="Normal"/>
    <w:rPr>
      <w:sz w:val="24"/>
    </w:rPr>
  </w:style>
  <w:style w:type="paragraph" w:styleId="Hilsen">
    <w:name w:val="Closing"/>
    <w:basedOn w:val="Normal"/>
    <w:pPr>
      <w:spacing w:line="220" w:lineRule="atLeast"/>
      <w:ind w:left="840" w:right="-360"/>
    </w:pPr>
    <w:rPr>
      <w:sz w:val="20"/>
    </w:rPr>
  </w:style>
  <w:style w:type="character" w:styleId="Fulgthyperkobling">
    <w:name w:val="FollowedHyperlink"/>
    <w:rPr>
      <w:color w:val="800080"/>
      <w:u w:val="single"/>
    </w:rPr>
  </w:style>
  <w:style w:type="table" w:styleId="Tabellrutenett">
    <w:name w:val="Table Grid"/>
    <w:basedOn w:val="Vanligtabell"/>
    <w:uiPriority w:val="39"/>
    <w:rsid w:val="00C5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FFaddr8">
    <w:name w:val="NFFaddr_8"/>
    <w:basedOn w:val="Normal"/>
    <w:rsid w:val="00805825"/>
    <w:pPr>
      <w:tabs>
        <w:tab w:val="left" w:pos="709"/>
      </w:tabs>
    </w:pPr>
    <w:rPr>
      <w:rFonts w:ascii="Helvetica" w:hAnsi="Helvetica"/>
      <w:sz w:val="16"/>
      <w:lang w:val="en-GB"/>
    </w:rPr>
  </w:style>
  <w:style w:type="paragraph" w:styleId="Listeavsnitt">
    <w:name w:val="List Paragraph"/>
    <w:basedOn w:val="Normal"/>
    <w:uiPriority w:val="34"/>
    <w:qFormat/>
    <w:rsid w:val="000E0E07"/>
    <w:pPr>
      <w:ind w:left="708"/>
    </w:pPr>
  </w:style>
  <w:style w:type="character" w:customStyle="1" w:styleId="BunntekstTegn">
    <w:name w:val="Bunntekst Tegn"/>
    <w:basedOn w:val="Standardskriftforavsnitt"/>
    <w:link w:val="Bunntekst"/>
    <w:uiPriority w:val="99"/>
    <w:rsid w:val="0096678D"/>
    <w:rPr>
      <w:rFonts w:ascii="Times New Roman" w:hAnsi="Times New Roman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0633E4"/>
    <w:rPr>
      <w:color w:val="605E5C"/>
      <w:shd w:val="clear" w:color="auto" w:fill="E1DFDD"/>
    </w:rPr>
  </w:style>
  <w:style w:type="character" w:customStyle="1" w:styleId="BrdtekstTegn">
    <w:name w:val="Brødtekst Tegn"/>
    <w:basedOn w:val="Standardskriftforavsnitt"/>
    <w:link w:val="Brdtekst"/>
    <w:rsid w:val="008A71BE"/>
    <w:rPr>
      <w:rFonts w:ascii="Times New Roman" w:hAnsi="Times New Roman"/>
      <w:sz w:val="22"/>
    </w:rPr>
  </w:style>
  <w:style w:type="character" w:customStyle="1" w:styleId="Overskrift4Tegn">
    <w:name w:val="Overskrift 4 Tegn"/>
    <w:basedOn w:val="Standardskriftforavsnitt"/>
    <w:link w:val="Overskrift4"/>
    <w:rsid w:val="00687FCA"/>
    <w:rPr>
      <w:rFonts w:ascii="Arial Halvfet" w:hAnsi="Arial Halvfet"/>
      <w:b/>
      <w:sz w:val="28"/>
    </w:rPr>
  </w:style>
  <w:style w:type="character" w:customStyle="1" w:styleId="Overskrift5Tegn">
    <w:name w:val="Overskrift 5 Tegn"/>
    <w:basedOn w:val="Standardskriftforavsnitt"/>
    <w:link w:val="Overskrift5"/>
    <w:rsid w:val="00687FCA"/>
    <w:rPr>
      <w:rFonts w:ascii="Arial Halvfet" w:hAnsi="Arial Halvfet"/>
      <w:b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687FCA"/>
    <w:rPr>
      <w:rFonts w:ascii="Times New Roman" w:hAnsi="Times New Roman"/>
      <w:sz w:val="22"/>
    </w:rPr>
  </w:style>
  <w:style w:type="paragraph" w:styleId="NormalWeb">
    <w:name w:val="Normal (Web)"/>
    <w:basedOn w:val="Normal"/>
    <w:rsid w:val="00A13701"/>
    <w:rPr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A330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ortek.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nortek.st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ortek%20Security%20&amp;%20Technology\DOK%20-%20Dokumentsenter%20-%20General\01_Brannvarsling\Vedlikeholdsmanual%20brann\Original\Loggbok-vedlikeholdsjournal_%20brannala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9CE46A41046CD836836387FC718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DFD9EC-182D-446B-A80F-A4B3051A6792}"/>
      </w:docPartPr>
      <w:docPartBody>
        <w:p w:rsidR="00CC2081" w:rsidRDefault="004D5DC3">
          <w:r>
            <w:t>.</w:t>
          </w:r>
        </w:p>
      </w:docPartBody>
    </w:docPart>
    <w:docPart>
      <w:docPartPr>
        <w:name w:val="62E6B192B542400C8CC0F6713E9E2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27E15A-1F02-405C-962B-D589E90E621F}"/>
      </w:docPartPr>
      <w:docPartBody>
        <w:p w:rsidR="00CC2081" w:rsidRDefault="004D5DC3" w:rsidP="004D5DC3">
          <w:pPr>
            <w:pStyle w:val="62E6B192B542400C8CC0F6713E9E2969"/>
          </w:pPr>
          <w:r>
            <w:t>.</w:t>
          </w:r>
        </w:p>
      </w:docPartBody>
    </w:docPart>
    <w:docPart>
      <w:docPartPr>
        <w:name w:val="FC327821BCE74179AD9B56B76F59D4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7C9B9E-8828-41E1-879A-BF4F4E2C1E86}"/>
      </w:docPartPr>
      <w:docPartBody>
        <w:p w:rsidR="00CC2081" w:rsidRDefault="004D5DC3" w:rsidP="004D5DC3">
          <w:pPr>
            <w:pStyle w:val="FC327821BCE74179AD9B56B76F59D46A"/>
          </w:pPr>
          <w:r>
            <w:t>.</w:t>
          </w:r>
        </w:p>
      </w:docPartBody>
    </w:docPart>
    <w:docPart>
      <w:docPartPr>
        <w:name w:val="F19DCE53486F4A87A161EE814C59E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60C176-05FD-4661-8A9C-FE57EBB1221F}"/>
      </w:docPartPr>
      <w:docPartBody>
        <w:p w:rsidR="00C843DD" w:rsidRDefault="00CC2081" w:rsidP="00CC2081">
          <w:pPr>
            <w:pStyle w:val="F19DCE53486F4A87A161EE814C59ECAB"/>
          </w:pPr>
          <w:r>
            <w:t>.</w:t>
          </w:r>
        </w:p>
      </w:docPartBody>
    </w:docPart>
    <w:docPart>
      <w:docPartPr>
        <w:name w:val="401E880FAD8A4A928B6F2916B7881D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6C7A8E-D361-44E1-9667-3AFE816CCC2A}"/>
      </w:docPartPr>
      <w:docPartBody>
        <w:p w:rsidR="00C843DD" w:rsidRDefault="00CC2081" w:rsidP="00CC2081">
          <w:pPr>
            <w:pStyle w:val="401E880FAD8A4A928B6F2916B7881D22"/>
          </w:pPr>
          <w:r>
            <w:t>.</w:t>
          </w:r>
        </w:p>
      </w:docPartBody>
    </w:docPart>
    <w:docPart>
      <w:docPartPr>
        <w:name w:val="2CBDE7BDA9E04753B9F33424D4CB61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C6C27E-9198-4E15-A604-4EF0566024E6}"/>
      </w:docPartPr>
      <w:docPartBody>
        <w:p w:rsidR="00C843DD" w:rsidRDefault="00CC2081" w:rsidP="00CC2081">
          <w:pPr>
            <w:pStyle w:val="2CBDE7BDA9E04753B9F33424D4CB6123"/>
          </w:pPr>
          <w:r>
            <w:t>.</w:t>
          </w:r>
        </w:p>
      </w:docPartBody>
    </w:docPart>
    <w:docPart>
      <w:docPartPr>
        <w:name w:val="13991524534B4663A5852400949202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0FA853-D50D-4997-963F-8106BDF49848}"/>
      </w:docPartPr>
      <w:docPartBody>
        <w:p w:rsidR="00C843DD" w:rsidRDefault="00CC2081" w:rsidP="00CC2081">
          <w:pPr>
            <w:pStyle w:val="13991524534B4663A58524009492024B"/>
          </w:pPr>
          <w:r>
            <w:t>.</w:t>
          </w:r>
        </w:p>
      </w:docPartBody>
    </w:docPart>
    <w:docPart>
      <w:docPartPr>
        <w:name w:val="A5E2EB620E6F453E8EEA8114A70AEC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D53ECE-9D0E-4D6C-9D8D-54778635E439}"/>
      </w:docPartPr>
      <w:docPartBody>
        <w:p w:rsidR="00C843DD" w:rsidRDefault="00CC2081" w:rsidP="00CC2081">
          <w:pPr>
            <w:pStyle w:val="A5E2EB620E6F453E8EEA8114A70AECF0"/>
          </w:pPr>
          <w:r>
            <w:t>.</w:t>
          </w:r>
        </w:p>
      </w:docPartBody>
    </w:docPart>
    <w:docPart>
      <w:docPartPr>
        <w:name w:val="10710BFF02714BE0B1AB46C879FEC7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4B798-20B0-44A2-96D3-F98EFE5B0E6F}"/>
      </w:docPartPr>
      <w:docPartBody>
        <w:p w:rsidR="00C843DD" w:rsidRDefault="00CC2081" w:rsidP="00CC2081">
          <w:pPr>
            <w:pStyle w:val="10710BFF02714BE0B1AB46C879FEC76E"/>
          </w:pPr>
          <w:r>
            <w:t>.</w:t>
          </w:r>
        </w:p>
      </w:docPartBody>
    </w:docPart>
    <w:docPart>
      <w:docPartPr>
        <w:name w:val="6E68AB43C3CD47119AFF018D869874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C9CFE-DDDB-4F10-B1E2-BC3DE1FBEFB8}"/>
      </w:docPartPr>
      <w:docPartBody>
        <w:p w:rsidR="00C843DD" w:rsidRDefault="00CC2081" w:rsidP="00CC2081">
          <w:pPr>
            <w:pStyle w:val="6E68AB43C3CD47119AFF018D86987450"/>
          </w:pPr>
          <w:r>
            <w:t>.</w:t>
          </w:r>
        </w:p>
      </w:docPartBody>
    </w:docPart>
    <w:docPart>
      <w:docPartPr>
        <w:name w:val="FDA6DD9286174398A660083290D6C2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6BC995-636A-4266-BCBD-C80BD7A9AE93}"/>
      </w:docPartPr>
      <w:docPartBody>
        <w:p w:rsidR="00226B39" w:rsidRDefault="00702EFA" w:rsidP="00702EFA">
          <w:pPr>
            <w:pStyle w:val="FDA6DD9286174398A660083290D6C285"/>
          </w:pPr>
          <w:r>
            <w:t>.</w:t>
          </w:r>
        </w:p>
      </w:docPartBody>
    </w:docPart>
    <w:docPart>
      <w:docPartPr>
        <w:name w:val="14E16AABB70F4654BC1B89404529D7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FE6597-E174-4CC0-8395-D347F8BCCF17}"/>
      </w:docPartPr>
      <w:docPartBody>
        <w:p w:rsidR="00226B39" w:rsidRDefault="00702EFA" w:rsidP="00702EFA">
          <w:pPr>
            <w:pStyle w:val="14E16AABB70F4654BC1B89404529D7A5"/>
          </w:pPr>
          <w:r>
            <w:t>.</w:t>
          </w:r>
        </w:p>
      </w:docPartBody>
    </w:docPart>
    <w:docPart>
      <w:docPartPr>
        <w:name w:val="B25F6042F80C46E5943501ACCCAA8D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DAB51-B3B0-4980-B9AE-C2B9936C594E}"/>
      </w:docPartPr>
      <w:docPartBody>
        <w:p w:rsidR="00226B39" w:rsidRDefault="00702EFA" w:rsidP="00702EFA">
          <w:pPr>
            <w:pStyle w:val="B25F6042F80C46E5943501ACCCAA8D17"/>
          </w:pPr>
          <w:r>
            <w:t>.</w:t>
          </w:r>
        </w:p>
      </w:docPartBody>
    </w:docPart>
    <w:docPart>
      <w:docPartPr>
        <w:name w:val="BD8664424A964894B49DC6FB87128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3E9E49-1143-4724-8B82-489506448FF7}"/>
      </w:docPartPr>
      <w:docPartBody>
        <w:p w:rsidR="00226B39" w:rsidRDefault="00702EFA" w:rsidP="00702EFA">
          <w:pPr>
            <w:pStyle w:val="BD8664424A964894B49DC6FB871285AB"/>
          </w:pPr>
          <w:r>
            <w:t>.</w:t>
          </w:r>
        </w:p>
      </w:docPartBody>
    </w:docPart>
    <w:docPart>
      <w:docPartPr>
        <w:name w:val="B241164012F24FA4862C077FA6CE7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4D3544-89A9-4EC9-8833-B7F65DF2A5FB}"/>
      </w:docPartPr>
      <w:docPartBody>
        <w:p w:rsidR="00226B39" w:rsidRDefault="00702EFA" w:rsidP="00702EFA">
          <w:pPr>
            <w:pStyle w:val="B241164012F24FA4862C077FA6CE719B"/>
          </w:pPr>
          <w:r>
            <w:t>.</w:t>
          </w:r>
        </w:p>
      </w:docPartBody>
    </w:docPart>
    <w:docPart>
      <w:docPartPr>
        <w:name w:val="F070D263E4274E29A9421E7A6DF6F0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BE1363-F84F-42A2-AFAB-4EEDB66E0501}"/>
      </w:docPartPr>
      <w:docPartBody>
        <w:p w:rsidR="00226B39" w:rsidRDefault="00702EFA" w:rsidP="00702EFA">
          <w:pPr>
            <w:pStyle w:val="F070D263E4274E29A9421E7A6DF6F014"/>
          </w:pPr>
          <w:r>
            <w:t>.</w:t>
          </w:r>
        </w:p>
      </w:docPartBody>
    </w:docPart>
    <w:docPart>
      <w:docPartPr>
        <w:name w:val="26178D91608D4EB9B685F0F6B159CC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3C3C27-53D8-45BE-899F-806936103E2A}"/>
      </w:docPartPr>
      <w:docPartBody>
        <w:p w:rsidR="009D0FEC" w:rsidRDefault="00226B39" w:rsidP="00226B39">
          <w:pPr>
            <w:pStyle w:val="26178D91608D4EB9B685F0F6B159CC23"/>
          </w:pPr>
          <w:r>
            <w:t>.</w:t>
          </w:r>
        </w:p>
      </w:docPartBody>
    </w:docPart>
    <w:docPart>
      <w:docPartPr>
        <w:name w:val="D77974CBF9D8499DAEA5CFEF2C44E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DAFCEE-B601-496C-BE51-9CC688C63952}"/>
      </w:docPartPr>
      <w:docPartBody>
        <w:p w:rsidR="009D0FEC" w:rsidRDefault="00226B39" w:rsidP="00226B39">
          <w:pPr>
            <w:pStyle w:val="D77974CBF9D8499DAEA5CFEF2C44E6D9"/>
          </w:pPr>
          <w:r>
            <w:t>.</w:t>
          </w:r>
        </w:p>
      </w:docPartBody>
    </w:docPart>
    <w:docPart>
      <w:docPartPr>
        <w:name w:val="08B6C744ABB0426E93DD2BDD66C81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4A259B-E1A4-4911-8EAC-5C3AADDD9E71}"/>
      </w:docPartPr>
      <w:docPartBody>
        <w:p w:rsidR="009D0FEC" w:rsidRDefault="00226B39" w:rsidP="00226B39">
          <w:pPr>
            <w:pStyle w:val="08B6C744ABB0426E93DD2BDD66C818C3"/>
          </w:pPr>
          <w:r>
            <w:t>.</w:t>
          </w:r>
        </w:p>
      </w:docPartBody>
    </w:docPart>
    <w:docPart>
      <w:docPartPr>
        <w:name w:val="3632BF0801774E278C6EFD4B565A5C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5BFAD7-9E14-41E3-AF47-B04A1E263868}"/>
      </w:docPartPr>
      <w:docPartBody>
        <w:p w:rsidR="009D0FEC" w:rsidRDefault="00226B39" w:rsidP="00226B39">
          <w:pPr>
            <w:pStyle w:val="3632BF0801774E278C6EFD4B565A5C4E"/>
          </w:pPr>
          <w:r>
            <w:t>.</w:t>
          </w:r>
        </w:p>
      </w:docPartBody>
    </w:docPart>
    <w:docPart>
      <w:docPartPr>
        <w:name w:val="2D0D086D5EB04EF1B10097E8D2C899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8D5A0-66AA-4B81-B3EA-295E1DA167A1}"/>
      </w:docPartPr>
      <w:docPartBody>
        <w:p w:rsidR="009D0FEC" w:rsidRDefault="00226B39" w:rsidP="00226B39">
          <w:pPr>
            <w:pStyle w:val="2D0D086D5EB04EF1B10097E8D2C899CF"/>
          </w:pPr>
          <w:r>
            <w:t>.</w:t>
          </w:r>
        </w:p>
      </w:docPartBody>
    </w:docPart>
    <w:docPart>
      <w:docPartPr>
        <w:name w:val="EF2DA2EB678C4A468187831439BCC5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22488C-77E4-4BC3-926C-9DB414618E1C}"/>
      </w:docPartPr>
      <w:docPartBody>
        <w:p w:rsidR="009D0FEC" w:rsidRDefault="00226B39" w:rsidP="00226B39">
          <w:pPr>
            <w:pStyle w:val="EF2DA2EB678C4A468187831439BCC526"/>
          </w:pPr>
          <w:r>
            <w:t>.</w:t>
          </w:r>
        </w:p>
      </w:docPartBody>
    </w:docPart>
    <w:docPart>
      <w:docPartPr>
        <w:name w:val="DD7A2DE48D2F4B72836D795004F7B0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56A58-B10A-4BA9-97D6-1B4B2AC71997}"/>
      </w:docPartPr>
      <w:docPartBody>
        <w:p w:rsidR="009D0FEC" w:rsidRDefault="00226B39" w:rsidP="00226B39">
          <w:pPr>
            <w:pStyle w:val="DD7A2DE48D2F4B72836D795004F7B097"/>
          </w:pPr>
          <w:r>
            <w:t>.</w:t>
          </w:r>
        </w:p>
      </w:docPartBody>
    </w:docPart>
    <w:docPart>
      <w:docPartPr>
        <w:name w:val="E486F88D4C4F420BA6D446F1D35135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C455CC-A644-47E4-BA0F-FF895C091AF9}"/>
      </w:docPartPr>
      <w:docPartBody>
        <w:p w:rsidR="009D0FEC" w:rsidRDefault="00226B39" w:rsidP="00226B39">
          <w:pPr>
            <w:pStyle w:val="E486F88D4C4F420BA6D446F1D351358D"/>
          </w:pPr>
          <w:r>
            <w:t>.</w:t>
          </w:r>
        </w:p>
      </w:docPartBody>
    </w:docPart>
    <w:docPart>
      <w:docPartPr>
        <w:name w:val="1F8984CD83954957B9B0F3272AE6B0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DA981-67AE-4FA5-AB28-4EA528EA1A2C}"/>
      </w:docPartPr>
      <w:docPartBody>
        <w:p w:rsidR="009D0FEC" w:rsidRDefault="00226B39" w:rsidP="00226B39">
          <w:pPr>
            <w:pStyle w:val="1F8984CD83954957B9B0F3272AE6B06D"/>
          </w:pPr>
          <w:r>
            <w:t>.</w:t>
          </w:r>
        </w:p>
      </w:docPartBody>
    </w:docPart>
    <w:docPart>
      <w:docPartPr>
        <w:name w:val="3E7CCEE41F0A467781C106A372F200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485A38-06ED-496F-8D2B-AA9D44283C68}"/>
      </w:docPartPr>
      <w:docPartBody>
        <w:p w:rsidR="009D0FEC" w:rsidRDefault="00226B39" w:rsidP="00226B39">
          <w:pPr>
            <w:pStyle w:val="3E7CCEE41F0A467781C106A372F20065"/>
          </w:pPr>
          <w:r>
            <w:t>.</w:t>
          </w:r>
        </w:p>
      </w:docPartBody>
    </w:docPart>
    <w:docPart>
      <w:docPartPr>
        <w:name w:val="6839FE270BE44CB18E089D60E0379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B6188E-94F9-4CD0-B8FA-A83F189B887A}"/>
      </w:docPartPr>
      <w:docPartBody>
        <w:p w:rsidR="009D0FEC" w:rsidRDefault="00226B39" w:rsidP="00226B39">
          <w:pPr>
            <w:pStyle w:val="6839FE270BE44CB18E089D60E03796AB"/>
          </w:pPr>
          <w:r>
            <w:t>.</w:t>
          </w:r>
        </w:p>
      </w:docPartBody>
    </w:docPart>
    <w:docPart>
      <w:docPartPr>
        <w:name w:val="20D3E71F575945AE8008037DA84205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388E96-CBF0-4ECE-B48F-2B850BCAB70B}"/>
      </w:docPartPr>
      <w:docPartBody>
        <w:p w:rsidR="009D0FEC" w:rsidRDefault="00226B39" w:rsidP="00226B39">
          <w:pPr>
            <w:pStyle w:val="20D3E71F575945AE8008037DA84205FF"/>
          </w:pPr>
          <w:r>
            <w:t>.</w:t>
          </w:r>
        </w:p>
      </w:docPartBody>
    </w:docPart>
    <w:docPart>
      <w:docPartPr>
        <w:name w:val="2E0F06F6E37B456EB06CFA1DAFC779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F2F873-C5A7-4AED-9CA3-A94951816F6F}"/>
      </w:docPartPr>
      <w:docPartBody>
        <w:p w:rsidR="009D0FEC" w:rsidRDefault="00226B39" w:rsidP="00226B39">
          <w:pPr>
            <w:pStyle w:val="2E0F06F6E37B456EB06CFA1DAFC77982"/>
          </w:pPr>
          <w:r>
            <w:t>.</w:t>
          </w:r>
        </w:p>
      </w:docPartBody>
    </w:docPart>
    <w:docPart>
      <w:docPartPr>
        <w:name w:val="91BDBC2B7ED04459B8CB3127FEA5E6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83B1AA-D926-42CF-ABBA-1302081D94B6}"/>
      </w:docPartPr>
      <w:docPartBody>
        <w:p w:rsidR="009D0FEC" w:rsidRDefault="00226B39" w:rsidP="00226B39">
          <w:pPr>
            <w:pStyle w:val="91BDBC2B7ED04459B8CB3127FEA5E658"/>
          </w:pPr>
          <w:r>
            <w:t>.</w:t>
          </w:r>
        </w:p>
      </w:docPartBody>
    </w:docPart>
    <w:docPart>
      <w:docPartPr>
        <w:name w:val="2895FF4AC96247B898EF5E57639AA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F53C3-8AFB-476F-B08F-4A5646093622}"/>
      </w:docPartPr>
      <w:docPartBody>
        <w:p w:rsidR="009D0FEC" w:rsidRDefault="00226B39" w:rsidP="00226B39">
          <w:pPr>
            <w:pStyle w:val="2895FF4AC96247B898EF5E57639AA26B"/>
          </w:pPr>
          <w:r>
            <w:t>.</w:t>
          </w:r>
        </w:p>
      </w:docPartBody>
    </w:docPart>
    <w:docPart>
      <w:docPartPr>
        <w:name w:val="4FD5B8F333E64194B5E0EC92C2E1A4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D8DEE5-52D4-44D9-B10D-BFB3C979244C}"/>
      </w:docPartPr>
      <w:docPartBody>
        <w:p w:rsidR="009D0FEC" w:rsidRDefault="00226B39" w:rsidP="00226B39">
          <w:pPr>
            <w:pStyle w:val="4FD5B8F333E64194B5E0EC92C2E1A44C"/>
          </w:pPr>
          <w:r>
            <w:t>.</w:t>
          </w:r>
        </w:p>
      </w:docPartBody>
    </w:docPart>
    <w:docPart>
      <w:docPartPr>
        <w:name w:val="DD9CE29A3BA544D1926254EDC05056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FE283C-63C0-4E55-852C-753F10E7D91B}"/>
      </w:docPartPr>
      <w:docPartBody>
        <w:p w:rsidR="009D0FEC" w:rsidRDefault="00226B39" w:rsidP="00226B39">
          <w:pPr>
            <w:pStyle w:val="DD9CE29A3BA544D1926254EDC0505670"/>
          </w:pPr>
          <w:r>
            <w:t>.</w:t>
          </w:r>
        </w:p>
      </w:docPartBody>
    </w:docPart>
    <w:docPart>
      <w:docPartPr>
        <w:name w:val="B68EF65F3CAD437EBC8698E27FA07A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E7CC5-C7AA-4D32-9329-714B4BFA1BBD}"/>
      </w:docPartPr>
      <w:docPartBody>
        <w:p w:rsidR="009D0FEC" w:rsidRDefault="00226B39" w:rsidP="00226B39">
          <w:pPr>
            <w:pStyle w:val="B68EF65F3CAD437EBC8698E27FA07A05"/>
          </w:pPr>
          <w:r>
            <w:t>.</w:t>
          </w:r>
        </w:p>
      </w:docPartBody>
    </w:docPart>
    <w:docPart>
      <w:docPartPr>
        <w:name w:val="13C93A19F6B046DE85ACD4D7647209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AE1F5F-09B9-48A0-A5DC-FA12948E1AE5}"/>
      </w:docPartPr>
      <w:docPartBody>
        <w:p w:rsidR="009D0FEC" w:rsidRDefault="00226B39" w:rsidP="00226B39">
          <w:pPr>
            <w:pStyle w:val="13C93A19F6B046DE85ACD4D7647209FE"/>
          </w:pPr>
          <w:r>
            <w:t>.</w:t>
          </w:r>
        </w:p>
      </w:docPartBody>
    </w:docPart>
    <w:docPart>
      <w:docPartPr>
        <w:name w:val="861E77306C7F4A1FB1900356ACA9A4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340808-259B-4C54-B32D-866C77408ECB}"/>
      </w:docPartPr>
      <w:docPartBody>
        <w:p w:rsidR="009D0FEC" w:rsidRDefault="00226B39" w:rsidP="00226B39">
          <w:pPr>
            <w:pStyle w:val="861E77306C7F4A1FB1900356ACA9A474"/>
          </w:pPr>
          <w:r>
            <w:t>.</w:t>
          </w:r>
        </w:p>
      </w:docPartBody>
    </w:docPart>
    <w:docPart>
      <w:docPartPr>
        <w:name w:val="68F03A1D73AF489C8995BDB75372A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8C088-4178-4682-93BD-9964629BF97F}"/>
      </w:docPartPr>
      <w:docPartBody>
        <w:p w:rsidR="009D0FEC" w:rsidRDefault="00226B39" w:rsidP="00226B39">
          <w:pPr>
            <w:pStyle w:val="68F03A1D73AF489C8995BDB75372AF81"/>
          </w:pPr>
          <w:r>
            <w:t>.</w:t>
          </w:r>
        </w:p>
      </w:docPartBody>
    </w:docPart>
    <w:docPart>
      <w:docPartPr>
        <w:name w:val="5EE0390EEE8440EC94C8262445732E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4A98D-1BCF-43FB-9B49-ADF630C6AB51}"/>
      </w:docPartPr>
      <w:docPartBody>
        <w:p w:rsidR="009D0FEC" w:rsidRDefault="00226B39" w:rsidP="00226B39">
          <w:pPr>
            <w:pStyle w:val="5EE0390EEE8440EC94C8262445732E7B"/>
          </w:pPr>
          <w:r>
            <w:t>.</w:t>
          </w:r>
        </w:p>
      </w:docPartBody>
    </w:docPart>
    <w:docPart>
      <w:docPartPr>
        <w:name w:val="A9056078BEA34DE8A604E267977D31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E63AD7-7DDC-46C4-9D36-5F957CF26C71}"/>
      </w:docPartPr>
      <w:docPartBody>
        <w:p w:rsidR="009D0FEC" w:rsidRDefault="00226B39" w:rsidP="00226B39">
          <w:pPr>
            <w:pStyle w:val="A9056078BEA34DE8A604E267977D3134"/>
          </w:pPr>
          <w:r>
            <w:t>.</w:t>
          </w:r>
        </w:p>
      </w:docPartBody>
    </w:docPart>
    <w:docPart>
      <w:docPartPr>
        <w:name w:val="6E37507B56154229B710A23D400E8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D0496-492D-4804-B64E-E5476A575F07}"/>
      </w:docPartPr>
      <w:docPartBody>
        <w:p w:rsidR="009D0FEC" w:rsidRDefault="00226B39" w:rsidP="00226B39">
          <w:pPr>
            <w:pStyle w:val="6E37507B56154229B710A23D400E8BF4"/>
          </w:pPr>
          <w:r>
            <w:t>.</w:t>
          </w:r>
        </w:p>
      </w:docPartBody>
    </w:docPart>
    <w:docPart>
      <w:docPartPr>
        <w:name w:val="ED5887CF6EFA42389C4FC799B3CC9A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35802-BFD2-4CDB-8110-CE4E942B44FA}"/>
      </w:docPartPr>
      <w:docPartBody>
        <w:p w:rsidR="009D0FEC" w:rsidRDefault="00226B39" w:rsidP="00226B39">
          <w:pPr>
            <w:pStyle w:val="ED5887CF6EFA42389C4FC799B3CC9A52"/>
          </w:pPr>
          <w:r>
            <w:t>.</w:t>
          </w:r>
        </w:p>
      </w:docPartBody>
    </w:docPart>
    <w:docPart>
      <w:docPartPr>
        <w:name w:val="F079DBAA223449E5BCDA5EAFFBE0C2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7CC698-B56B-44A1-8F3D-CD59FD2E9F7C}"/>
      </w:docPartPr>
      <w:docPartBody>
        <w:p w:rsidR="009D0FEC" w:rsidRDefault="00226B39" w:rsidP="00226B39">
          <w:pPr>
            <w:pStyle w:val="F079DBAA223449E5BCDA5EAFFBE0C27F"/>
          </w:pPr>
          <w:r>
            <w:t>.</w:t>
          </w:r>
        </w:p>
      </w:docPartBody>
    </w:docPart>
    <w:docPart>
      <w:docPartPr>
        <w:name w:val="5186D941A7FD43E8AA9A6123CABF4D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78F787-7538-458A-9397-04E44E103ED8}"/>
      </w:docPartPr>
      <w:docPartBody>
        <w:p w:rsidR="009D0FEC" w:rsidRDefault="00226B39" w:rsidP="00226B39">
          <w:pPr>
            <w:pStyle w:val="5186D941A7FD43E8AA9A6123CABF4D14"/>
          </w:pPr>
          <w:r>
            <w:t>.</w:t>
          </w:r>
        </w:p>
      </w:docPartBody>
    </w:docPart>
    <w:docPart>
      <w:docPartPr>
        <w:name w:val="A106E366400E49718A03E9978C0623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A3763-ADDC-4E5B-B356-4121C624935D}"/>
      </w:docPartPr>
      <w:docPartBody>
        <w:p w:rsidR="009D0FEC" w:rsidRDefault="00226B39" w:rsidP="00226B39">
          <w:pPr>
            <w:pStyle w:val="A106E366400E49718A03E9978C0623CA"/>
          </w:pPr>
          <w:r>
            <w:t>.</w:t>
          </w:r>
        </w:p>
      </w:docPartBody>
    </w:docPart>
    <w:docPart>
      <w:docPartPr>
        <w:name w:val="5816DB8D12064EC4B80963F13205F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EBF496-B9BD-4926-A6A0-8CBB3F985704}"/>
      </w:docPartPr>
      <w:docPartBody>
        <w:p w:rsidR="009D0FEC" w:rsidRDefault="00226B39" w:rsidP="00226B39">
          <w:pPr>
            <w:pStyle w:val="5816DB8D12064EC4B80963F13205F681"/>
          </w:pPr>
          <w:r>
            <w:t>.</w:t>
          </w:r>
        </w:p>
      </w:docPartBody>
    </w:docPart>
    <w:docPart>
      <w:docPartPr>
        <w:name w:val="D15D675A2DFA4FB89B2BC19206E608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26BA17-05E1-452B-9747-A671F30F019C}"/>
      </w:docPartPr>
      <w:docPartBody>
        <w:p w:rsidR="009D0FEC" w:rsidRDefault="00226B39" w:rsidP="00226B39">
          <w:pPr>
            <w:pStyle w:val="D15D675A2DFA4FB89B2BC19206E60843"/>
          </w:pPr>
          <w:r>
            <w:t>.</w:t>
          </w:r>
        </w:p>
      </w:docPartBody>
    </w:docPart>
    <w:docPart>
      <w:docPartPr>
        <w:name w:val="D386B337C34B4EDEAE9EB29287A4F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03DDC-1CE6-44C6-8C77-06A1DAD43504}"/>
      </w:docPartPr>
      <w:docPartBody>
        <w:p w:rsidR="009D0FEC" w:rsidRDefault="00226B39" w:rsidP="00226B39">
          <w:pPr>
            <w:pStyle w:val="D386B337C34B4EDEAE9EB29287A4F6FF"/>
          </w:pPr>
          <w:r>
            <w:t>.</w:t>
          </w:r>
        </w:p>
      </w:docPartBody>
    </w:docPart>
    <w:docPart>
      <w:docPartPr>
        <w:name w:val="8C225E8FE4EF440DAEE2ED00A9C94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76CCC-9C42-41E0-A8B8-8C30625C60AA}"/>
      </w:docPartPr>
      <w:docPartBody>
        <w:p w:rsidR="009D0FEC" w:rsidRDefault="00226B39" w:rsidP="00226B39">
          <w:pPr>
            <w:pStyle w:val="8C225E8FE4EF440DAEE2ED00A9C94FAD"/>
          </w:pPr>
          <w:r>
            <w:t>.</w:t>
          </w:r>
        </w:p>
      </w:docPartBody>
    </w:docPart>
    <w:docPart>
      <w:docPartPr>
        <w:name w:val="802A5ED53DCB4A61A40F92D804F4D3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18ED6F-AF50-4EFD-B534-74FC9264F3BA}"/>
      </w:docPartPr>
      <w:docPartBody>
        <w:p w:rsidR="009D0FEC" w:rsidRDefault="00226B39" w:rsidP="00226B39">
          <w:pPr>
            <w:pStyle w:val="802A5ED53DCB4A61A40F92D804F4D380"/>
          </w:pPr>
          <w:r>
            <w:t>.</w:t>
          </w:r>
        </w:p>
      </w:docPartBody>
    </w:docPart>
    <w:docPart>
      <w:docPartPr>
        <w:name w:val="FDE636AF0AB34DB59690E2F997DCC8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8CD68-F641-4F8B-A591-F1A58B74839D}"/>
      </w:docPartPr>
      <w:docPartBody>
        <w:p w:rsidR="009D0FEC" w:rsidRDefault="00226B39" w:rsidP="00226B39">
          <w:pPr>
            <w:pStyle w:val="FDE636AF0AB34DB59690E2F997DCC8BF"/>
          </w:pPr>
          <w:r>
            <w:t>.</w:t>
          </w:r>
        </w:p>
      </w:docPartBody>
    </w:docPart>
    <w:docPart>
      <w:docPartPr>
        <w:name w:val="D723847DAC5B455A928D9F03EFC5EB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29DC28-B8DF-4445-80A7-71D616E49BC9}"/>
      </w:docPartPr>
      <w:docPartBody>
        <w:p w:rsidR="009D0FEC" w:rsidRDefault="00226B39" w:rsidP="00226B39">
          <w:pPr>
            <w:pStyle w:val="D723847DAC5B455A928D9F03EFC5EBBB"/>
          </w:pPr>
          <w:r>
            <w:t>.</w:t>
          </w:r>
        </w:p>
      </w:docPartBody>
    </w:docPart>
    <w:docPart>
      <w:docPartPr>
        <w:name w:val="ECEB61645ADB4EFB9789E0A0AD1C35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FC9C86-B424-44CB-AF37-6ABBA93717F4}"/>
      </w:docPartPr>
      <w:docPartBody>
        <w:p w:rsidR="009D0FEC" w:rsidRDefault="00226B39" w:rsidP="00226B39">
          <w:pPr>
            <w:pStyle w:val="ECEB61645ADB4EFB9789E0A0AD1C35CA"/>
          </w:pPr>
          <w:r>
            <w:t>.</w:t>
          </w:r>
        </w:p>
      </w:docPartBody>
    </w:docPart>
    <w:docPart>
      <w:docPartPr>
        <w:name w:val="DC2849C940954748A2894FAE4A2B08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6E2795-27E1-40DB-9444-EE7DE4D2DCEF}"/>
      </w:docPartPr>
      <w:docPartBody>
        <w:p w:rsidR="009D0FEC" w:rsidRDefault="00226B39" w:rsidP="00226B39">
          <w:pPr>
            <w:pStyle w:val="DC2849C940954748A2894FAE4A2B08ED"/>
          </w:pPr>
          <w:r>
            <w:t>.</w:t>
          </w:r>
        </w:p>
      </w:docPartBody>
    </w:docPart>
    <w:docPart>
      <w:docPartPr>
        <w:name w:val="B2AADBD6C80E486FAB1D8E1B13F505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88685E-C03D-4A96-94C3-A502526D6701}"/>
      </w:docPartPr>
      <w:docPartBody>
        <w:p w:rsidR="009D0FEC" w:rsidRDefault="00226B39" w:rsidP="00226B39">
          <w:pPr>
            <w:pStyle w:val="B2AADBD6C80E486FAB1D8E1B13F50560"/>
          </w:pPr>
          <w:r>
            <w:t>.</w:t>
          </w:r>
        </w:p>
      </w:docPartBody>
    </w:docPart>
    <w:docPart>
      <w:docPartPr>
        <w:name w:val="4BC0E28767CD4BB198A4DA7567A3F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603C0-CAF8-4941-AE02-6CC9C2753E9D}"/>
      </w:docPartPr>
      <w:docPartBody>
        <w:p w:rsidR="009D0FEC" w:rsidRDefault="00226B39" w:rsidP="00226B39">
          <w:pPr>
            <w:pStyle w:val="4BC0E28767CD4BB198A4DA7567A3FBA0"/>
          </w:pPr>
          <w:r>
            <w:t>.</w:t>
          </w:r>
        </w:p>
      </w:docPartBody>
    </w:docPart>
    <w:docPart>
      <w:docPartPr>
        <w:name w:val="DA898CAEBABA4C62BD402A2F1FB2F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88591D-A3C1-44A2-B1DB-8842C5313131}"/>
      </w:docPartPr>
      <w:docPartBody>
        <w:p w:rsidR="009D0FEC" w:rsidRDefault="00226B39" w:rsidP="00226B39">
          <w:pPr>
            <w:pStyle w:val="DA898CAEBABA4C62BD402A2F1FB2F6B3"/>
          </w:pPr>
          <w:r>
            <w:t>.</w:t>
          </w:r>
        </w:p>
      </w:docPartBody>
    </w:docPart>
    <w:docPart>
      <w:docPartPr>
        <w:name w:val="8AB71C7E92194CD78D0F5E26D3F051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0D7CDA-A0A3-446D-B373-882047CBA3BA}"/>
      </w:docPartPr>
      <w:docPartBody>
        <w:p w:rsidR="009D0FEC" w:rsidRDefault="00226B39" w:rsidP="00226B39">
          <w:pPr>
            <w:pStyle w:val="8AB71C7E92194CD78D0F5E26D3F051C1"/>
          </w:pPr>
          <w:r>
            <w:t>.</w:t>
          </w:r>
        </w:p>
      </w:docPartBody>
    </w:docPart>
    <w:docPart>
      <w:docPartPr>
        <w:name w:val="5B03A126E7AE47A39D8DEF68118DE5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33BDA0-B1A8-451E-B469-10D6FFE2E85F}"/>
      </w:docPartPr>
      <w:docPartBody>
        <w:p w:rsidR="009D0FEC" w:rsidRDefault="00226B39" w:rsidP="00226B39">
          <w:pPr>
            <w:pStyle w:val="5B03A126E7AE47A39D8DEF68118DE545"/>
          </w:pPr>
          <w:r>
            <w:t>.</w:t>
          </w:r>
        </w:p>
      </w:docPartBody>
    </w:docPart>
    <w:docPart>
      <w:docPartPr>
        <w:name w:val="F8BE4D8C2B764E87A3E6F866875FB4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771F9-B3A8-4D0C-9C77-2EF071C9C132}"/>
      </w:docPartPr>
      <w:docPartBody>
        <w:p w:rsidR="009D0FEC" w:rsidRDefault="00226B39" w:rsidP="00226B39">
          <w:pPr>
            <w:pStyle w:val="F8BE4D8C2B764E87A3E6F866875FB408"/>
          </w:pPr>
          <w:r>
            <w:t>.</w:t>
          </w:r>
        </w:p>
      </w:docPartBody>
    </w:docPart>
    <w:docPart>
      <w:docPartPr>
        <w:name w:val="5EA508765DC549DF9DC383494E237C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021E3D-0737-4EBB-A0B6-C2C1C78D3522}"/>
      </w:docPartPr>
      <w:docPartBody>
        <w:p w:rsidR="009D0FEC" w:rsidRDefault="00226B39" w:rsidP="00226B39">
          <w:pPr>
            <w:pStyle w:val="5EA508765DC549DF9DC383494E237C02"/>
          </w:pPr>
          <w:r>
            <w:t>.</w:t>
          </w:r>
        </w:p>
      </w:docPartBody>
    </w:docPart>
    <w:docPart>
      <w:docPartPr>
        <w:name w:val="2772FB3907344AC89F3D3406F40013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979B0D-DF3D-497A-950E-9740526E2660}"/>
      </w:docPartPr>
      <w:docPartBody>
        <w:p w:rsidR="009D0FEC" w:rsidRDefault="00226B39" w:rsidP="00226B39">
          <w:pPr>
            <w:pStyle w:val="2772FB3907344AC89F3D3406F40013CD"/>
          </w:pPr>
          <w:r>
            <w:t>.</w:t>
          </w:r>
        </w:p>
      </w:docPartBody>
    </w:docPart>
    <w:docPart>
      <w:docPartPr>
        <w:name w:val="801BE79686E8423083BF2F84E3C12B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CDA9E4-40A2-44E3-A9AB-F34AADC70B41}"/>
      </w:docPartPr>
      <w:docPartBody>
        <w:p w:rsidR="009D0FEC" w:rsidRDefault="00226B39" w:rsidP="00226B39">
          <w:pPr>
            <w:pStyle w:val="801BE79686E8423083BF2F84E3C12BCA"/>
          </w:pPr>
          <w:r>
            <w:t>.</w:t>
          </w:r>
        </w:p>
      </w:docPartBody>
    </w:docPart>
    <w:docPart>
      <w:docPartPr>
        <w:name w:val="8E0CA349E18F4797B060C3E17BFF1A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5B54F8-8369-4865-AB92-B009C9EF6974}"/>
      </w:docPartPr>
      <w:docPartBody>
        <w:p w:rsidR="009D0FEC" w:rsidRDefault="00226B39" w:rsidP="00226B39">
          <w:pPr>
            <w:pStyle w:val="8E0CA349E18F4797B060C3E17BFF1A21"/>
          </w:pPr>
          <w:r>
            <w:t>.</w:t>
          </w:r>
        </w:p>
      </w:docPartBody>
    </w:docPart>
    <w:docPart>
      <w:docPartPr>
        <w:name w:val="9E95F69752BC40A7BA2184E3C6B0EC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6B05F3-DDEF-4AF2-BAD2-EAAF2ABF72D4}"/>
      </w:docPartPr>
      <w:docPartBody>
        <w:p w:rsidR="009D0FEC" w:rsidRDefault="00226B39" w:rsidP="00226B39">
          <w:pPr>
            <w:pStyle w:val="9E95F69752BC40A7BA2184E3C6B0ECF4"/>
          </w:pPr>
          <w:r>
            <w:t>.</w:t>
          </w:r>
        </w:p>
      </w:docPartBody>
    </w:docPart>
    <w:docPart>
      <w:docPartPr>
        <w:name w:val="E51CC673C2C240049D07AEDA5E8DA8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53A93C-F291-468C-BB53-A3EEC375756F}"/>
      </w:docPartPr>
      <w:docPartBody>
        <w:p w:rsidR="009D0FEC" w:rsidRDefault="00226B39" w:rsidP="00226B39">
          <w:pPr>
            <w:pStyle w:val="E51CC673C2C240049D07AEDA5E8DA8AA"/>
          </w:pPr>
          <w:r>
            <w:t>.</w:t>
          </w:r>
        </w:p>
      </w:docPartBody>
    </w:docPart>
    <w:docPart>
      <w:docPartPr>
        <w:name w:val="708FF6E6F2864537B3A04E1A26F2FF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A070E4-AE84-4C6D-9A55-14B84BAA9966}"/>
      </w:docPartPr>
      <w:docPartBody>
        <w:p w:rsidR="009D0FEC" w:rsidRDefault="00226B39" w:rsidP="00226B39">
          <w:pPr>
            <w:pStyle w:val="708FF6E6F2864537B3A04E1A26F2FFBF"/>
          </w:pPr>
          <w:r>
            <w:t>.</w:t>
          </w:r>
        </w:p>
      </w:docPartBody>
    </w:docPart>
    <w:docPart>
      <w:docPartPr>
        <w:name w:val="7E0E7CDF15AF45428DA695FEADB93D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744E64-FFA0-4088-8E3F-3DE958265430}"/>
      </w:docPartPr>
      <w:docPartBody>
        <w:p w:rsidR="009D0FEC" w:rsidRDefault="00226B39" w:rsidP="00226B39">
          <w:pPr>
            <w:pStyle w:val="7E0E7CDF15AF45428DA695FEADB93DE4"/>
          </w:pPr>
          <w:r>
            <w:t>.</w:t>
          </w:r>
        </w:p>
      </w:docPartBody>
    </w:docPart>
    <w:docPart>
      <w:docPartPr>
        <w:name w:val="03B5F541CDE34E6982F9489A561A15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84C1D5-27CE-40E2-BEF7-5FBC14315253}"/>
      </w:docPartPr>
      <w:docPartBody>
        <w:p w:rsidR="009D0FEC" w:rsidRDefault="00226B39" w:rsidP="00226B39">
          <w:pPr>
            <w:pStyle w:val="03B5F541CDE34E6982F9489A561A151B"/>
          </w:pPr>
          <w:r>
            <w:t>.</w:t>
          </w:r>
        </w:p>
      </w:docPartBody>
    </w:docPart>
    <w:docPart>
      <w:docPartPr>
        <w:name w:val="670BEA933E964837B086BACC994FE7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2C70C6-7E97-413F-8088-60219F998374}"/>
      </w:docPartPr>
      <w:docPartBody>
        <w:p w:rsidR="009D0FEC" w:rsidRDefault="00226B39" w:rsidP="00226B39">
          <w:pPr>
            <w:pStyle w:val="670BEA933E964837B086BACC994FE7C3"/>
          </w:pPr>
          <w:r>
            <w:t>.</w:t>
          </w:r>
        </w:p>
      </w:docPartBody>
    </w:docPart>
    <w:docPart>
      <w:docPartPr>
        <w:name w:val="5ADC87912E95413F981CC4E99D4AA3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4DE2A1-8098-4541-BEB1-8B31E6530024}"/>
      </w:docPartPr>
      <w:docPartBody>
        <w:p w:rsidR="009D0FEC" w:rsidRDefault="00226B39" w:rsidP="00226B39">
          <w:pPr>
            <w:pStyle w:val="5ADC87912E95413F981CC4E99D4AA31A"/>
          </w:pPr>
          <w:r>
            <w:t>.</w:t>
          </w:r>
        </w:p>
      </w:docPartBody>
    </w:docPart>
    <w:docPart>
      <w:docPartPr>
        <w:name w:val="D7EADC7F0ED94FF88CD78D4BEF1EFD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557B91-5016-4278-A272-D39870470F7B}"/>
      </w:docPartPr>
      <w:docPartBody>
        <w:p w:rsidR="009D0FEC" w:rsidRDefault="00226B39" w:rsidP="00226B39">
          <w:pPr>
            <w:pStyle w:val="D7EADC7F0ED94FF88CD78D4BEF1EFD43"/>
          </w:pPr>
          <w:r>
            <w:t>.</w:t>
          </w:r>
        </w:p>
      </w:docPartBody>
    </w:docPart>
    <w:docPart>
      <w:docPartPr>
        <w:name w:val="C4F339D75E76418983D2A9C3AFF58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86C0F1-6EC4-43D4-BF7B-5FDDAFFAD534}"/>
      </w:docPartPr>
      <w:docPartBody>
        <w:p w:rsidR="009D0FEC" w:rsidRDefault="00226B39" w:rsidP="00226B39">
          <w:pPr>
            <w:pStyle w:val="C4F339D75E76418983D2A9C3AFF58E44"/>
          </w:pPr>
          <w:r>
            <w:t>.</w:t>
          </w:r>
        </w:p>
      </w:docPartBody>
    </w:docPart>
    <w:docPart>
      <w:docPartPr>
        <w:name w:val="4418154671FA4B6A971EEF1C36F11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ADAABC-316E-43A6-9E90-0E049AE7BC27}"/>
      </w:docPartPr>
      <w:docPartBody>
        <w:p w:rsidR="009D0FEC" w:rsidRDefault="00226B39" w:rsidP="00226B39">
          <w:pPr>
            <w:pStyle w:val="4418154671FA4B6A971EEF1C36F1113B"/>
          </w:pPr>
          <w:r>
            <w:t>.</w:t>
          </w:r>
        </w:p>
      </w:docPartBody>
    </w:docPart>
    <w:docPart>
      <w:docPartPr>
        <w:name w:val="0F49F2C23C404A27946DA86D8B8B9F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DBE699-15E4-45A7-A4D2-DA90A800AB8A}"/>
      </w:docPartPr>
      <w:docPartBody>
        <w:p w:rsidR="009D0FEC" w:rsidRDefault="00226B39" w:rsidP="00226B39">
          <w:pPr>
            <w:pStyle w:val="0F49F2C23C404A27946DA86D8B8B9FB9"/>
          </w:pPr>
          <w:r>
            <w:t>.</w:t>
          </w:r>
        </w:p>
      </w:docPartBody>
    </w:docPart>
    <w:docPart>
      <w:docPartPr>
        <w:name w:val="120CB512989D4A17A117CF9A913ED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7E3DE4-A3EC-42F3-AA7F-894971E18898}"/>
      </w:docPartPr>
      <w:docPartBody>
        <w:p w:rsidR="009D0FEC" w:rsidRDefault="00226B39" w:rsidP="00226B39">
          <w:pPr>
            <w:pStyle w:val="120CB512989D4A17A117CF9A913EDBFB"/>
          </w:pPr>
          <w:r>
            <w:t>.</w:t>
          </w:r>
        </w:p>
      </w:docPartBody>
    </w:docPart>
    <w:docPart>
      <w:docPartPr>
        <w:name w:val="C0D33D4DA90A462F83A4B89CE9D44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0D9FD3-800C-45C7-B957-3E30B0D25174}"/>
      </w:docPartPr>
      <w:docPartBody>
        <w:p w:rsidR="009D0FEC" w:rsidRDefault="00226B39" w:rsidP="00226B39">
          <w:pPr>
            <w:pStyle w:val="C0D33D4DA90A462F83A4B89CE9D44592"/>
          </w:pPr>
          <w:r>
            <w:t>.</w:t>
          </w:r>
        </w:p>
      </w:docPartBody>
    </w:docPart>
    <w:docPart>
      <w:docPartPr>
        <w:name w:val="302BC65F02294A4F9A6393CCD3772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A97B3D-EC8F-4493-844D-12C9D394ED18}"/>
      </w:docPartPr>
      <w:docPartBody>
        <w:p w:rsidR="009D0FEC" w:rsidRDefault="00226B39" w:rsidP="00226B39">
          <w:pPr>
            <w:pStyle w:val="302BC65F02294A4F9A6393CCD377267D"/>
          </w:pPr>
          <w:r>
            <w:t>.</w:t>
          </w:r>
        </w:p>
      </w:docPartBody>
    </w:docPart>
    <w:docPart>
      <w:docPartPr>
        <w:name w:val="7E5D3A4FE5DD45D68747FA1DDF9659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1701C4-F04E-43DF-836C-E7A89228910A}"/>
      </w:docPartPr>
      <w:docPartBody>
        <w:p w:rsidR="009D0FEC" w:rsidRDefault="00226B39" w:rsidP="00226B39">
          <w:pPr>
            <w:pStyle w:val="7E5D3A4FE5DD45D68747FA1DDF9659F4"/>
          </w:pPr>
          <w:r>
            <w:t>.</w:t>
          </w:r>
        </w:p>
      </w:docPartBody>
    </w:docPart>
    <w:docPart>
      <w:docPartPr>
        <w:name w:val="9E9F42F402F044718DF27D8A246E5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359B39-E3F9-4A8E-AF75-B49D64613C60}"/>
      </w:docPartPr>
      <w:docPartBody>
        <w:p w:rsidR="009D0FEC" w:rsidRDefault="00226B39" w:rsidP="00226B39">
          <w:pPr>
            <w:pStyle w:val="9E9F42F402F044718DF27D8A246E59EA"/>
          </w:pPr>
          <w:r>
            <w:t>.</w:t>
          </w:r>
        </w:p>
      </w:docPartBody>
    </w:docPart>
    <w:docPart>
      <w:docPartPr>
        <w:name w:val="2ADAC7DFC0A041FC931973E3BF6E21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C4DFC7-E124-4FE9-BB6F-5C3E98A4FC59}"/>
      </w:docPartPr>
      <w:docPartBody>
        <w:p w:rsidR="009D0FEC" w:rsidRDefault="00226B39" w:rsidP="00226B39">
          <w:pPr>
            <w:pStyle w:val="2ADAC7DFC0A041FC931973E3BF6E212D"/>
          </w:pPr>
          <w:r>
            <w:t>.</w:t>
          </w:r>
        </w:p>
      </w:docPartBody>
    </w:docPart>
    <w:docPart>
      <w:docPartPr>
        <w:name w:val="27A63AAB2F174B3EAAD27FA1BC9F16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8DAEED-75B4-4D0A-BE17-879557307438}"/>
      </w:docPartPr>
      <w:docPartBody>
        <w:p w:rsidR="009D0FEC" w:rsidRDefault="00226B39" w:rsidP="00226B39">
          <w:pPr>
            <w:pStyle w:val="27A63AAB2F174B3EAAD27FA1BC9F1687"/>
          </w:pPr>
          <w:r>
            <w:t>.</w:t>
          </w:r>
        </w:p>
      </w:docPartBody>
    </w:docPart>
    <w:docPart>
      <w:docPartPr>
        <w:name w:val="659A1151B5DE4117B1EC0C10F0AF6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093D54-A46B-4ACB-A831-284E7FCEE728}"/>
      </w:docPartPr>
      <w:docPartBody>
        <w:p w:rsidR="009D0FEC" w:rsidRDefault="00226B39" w:rsidP="00226B39">
          <w:pPr>
            <w:pStyle w:val="659A1151B5DE4117B1EC0C10F0AF677C"/>
          </w:pPr>
          <w:r>
            <w:t>.</w:t>
          </w:r>
        </w:p>
      </w:docPartBody>
    </w:docPart>
    <w:docPart>
      <w:docPartPr>
        <w:name w:val="4FC3EAC9CBAD4C4086038D2D2C8709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EFA831-A9AE-48CC-91B5-F527E0037010}"/>
      </w:docPartPr>
      <w:docPartBody>
        <w:p w:rsidR="009D0FEC" w:rsidRDefault="00226B39" w:rsidP="00226B39">
          <w:pPr>
            <w:pStyle w:val="4FC3EAC9CBAD4C4086038D2D2C87097D"/>
          </w:pPr>
          <w:r>
            <w:t>.</w:t>
          </w:r>
        </w:p>
      </w:docPartBody>
    </w:docPart>
    <w:docPart>
      <w:docPartPr>
        <w:name w:val="3EFA31184AFD4C6292F9444824E01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D047E-EBA5-4E4D-916D-7BECC82ABA5F}"/>
      </w:docPartPr>
      <w:docPartBody>
        <w:p w:rsidR="009D0FEC" w:rsidRDefault="00226B39" w:rsidP="00226B39">
          <w:pPr>
            <w:pStyle w:val="3EFA31184AFD4C6292F9444824E01CAB"/>
          </w:pPr>
          <w:r>
            <w:t>.</w:t>
          </w:r>
        </w:p>
      </w:docPartBody>
    </w:docPart>
    <w:docPart>
      <w:docPartPr>
        <w:name w:val="8E9FB65F47944EBB8DD74DB6ED8CEA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EDF3D9-30C5-411B-8AC6-4A948FF2DA9F}"/>
      </w:docPartPr>
      <w:docPartBody>
        <w:p w:rsidR="009D0FEC" w:rsidRDefault="00226B39" w:rsidP="00226B39">
          <w:pPr>
            <w:pStyle w:val="8E9FB65F47944EBB8DD74DB6ED8CEAAD"/>
          </w:pPr>
          <w:r>
            <w:t>.</w:t>
          </w:r>
        </w:p>
      </w:docPartBody>
    </w:docPart>
    <w:docPart>
      <w:docPartPr>
        <w:name w:val="68AA31DC611F4211B51B475E8C59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41CE76-B02F-43F5-8B46-C5C67B53D7DA}"/>
      </w:docPartPr>
      <w:docPartBody>
        <w:p w:rsidR="009D0FEC" w:rsidRDefault="00226B39" w:rsidP="00226B39">
          <w:pPr>
            <w:pStyle w:val="68AA31DC611F4211B51B475E8C59AC97"/>
          </w:pPr>
          <w:r>
            <w:t>.</w:t>
          </w:r>
        </w:p>
      </w:docPartBody>
    </w:docPart>
    <w:docPart>
      <w:docPartPr>
        <w:name w:val="318124A33DF24F50BCB576B77FF14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F8C6A5-9B8D-4FB6-9CCC-DBE043EA6009}"/>
      </w:docPartPr>
      <w:docPartBody>
        <w:p w:rsidR="009D0FEC" w:rsidRDefault="00226B39" w:rsidP="00226B39">
          <w:pPr>
            <w:pStyle w:val="318124A33DF24F50BCB576B77FF147F9"/>
          </w:pPr>
          <w:r>
            <w:t>.</w:t>
          </w:r>
        </w:p>
      </w:docPartBody>
    </w:docPart>
    <w:docPart>
      <w:docPartPr>
        <w:name w:val="D402FC0ED2454F8AAEEEED0C72F694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46A07C-B2F5-4D04-B0B4-2D4D130E75FF}"/>
      </w:docPartPr>
      <w:docPartBody>
        <w:p w:rsidR="009D0FEC" w:rsidRDefault="00226B39" w:rsidP="00226B39">
          <w:pPr>
            <w:pStyle w:val="D402FC0ED2454F8AAEEEED0C72F6940B"/>
          </w:pPr>
          <w:r>
            <w:t>.</w:t>
          </w:r>
        </w:p>
      </w:docPartBody>
    </w:docPart>
    <w:docPart>
      <w:docPartPr>
        <w:name w:val="2F862F36DDF5499DA7C264A732BC03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49EC57-D396-44F7-9022-4304B63184E5}"/>
      </w:docPartPr>
      <w:docPartBody>
        <w:p w:rsidR="009D0FEC" w:rsidRDefault="00226B39" w:rsidP="00226B39">
          <w:pPr>
            <w:pStyle w:val="2F862F36DDF5499DA7C264A732BC030C"/>
          </w:pPr>
          <w:r>
            <w:t>.</w:t>
          </w:r>
        </w:p>
      </w:docPartBody>
    </w:docPart>
    <w:docPart>
      <w:docPartPr>
        <w:name w:val="26685F2BAA7E48C48211CED9D44A1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8087D7-8529-46A5-BD0D-ADDE00C94E05}"/>
      </w:docPartPr>
      <w:docPartBody>
        <w:p w:rsidR="009D0FEC" w:rsidRDefault="00226B39" w:rsidP="00226B39">
          <w:pPr>
            <w:pStyle w:val="26685F2BAA7E48C48211CED9D44A1FE0"/>
          </w:pPr>
          <w:r>
            <w:t>.</w:t>
          </w:r>
        </w:p>
      </w:docPartBody>
    </w:docPart>
    <w:docPart>
      <w:docPartPr>
        <w:name w:val="ED5C790C55534835B6BFCF42940BC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CFABB-0CFB-48D1-86FD-D41A49ED3526}"/>
      </w:docPartPr>
      <w:docPartBody>
        <w:p w:rsidR="009D0FEC" w:rsidRDefault="00226B39" w:rsidP="00226B39">
          <w:pPr>
            <w:pStyle w:val="ED5C790C55534835B6BFCF42940BC50B"/>
          </w:pPr>
          <w:r>
            <w:t>.</w:t>
          </w:r>
        </w:p>
      </w:docPartBody>
    </w:docPart>
    <w:docPart>
      <w:docPartPr>
        <w:name w:val="BE9A11276FC946E8BCE3E174A36B9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00FAC5-03C0-4770-88E2-3B0B50BE5F15}"/>
      </w:docPartPr>
      <w:docPartBody>
        <w:p w:rsidR="009D0FEC" w:rsidRDefault="00226B39" w:rsidP="00226B39">
          <w:pPr>
            <w:pStyle w:val="BE9A11276FC946E8BCE3E174A36B9B27"/>
          </w:pPr>
          <w:r>
            <w:t>.</w:t>
          </w:r>
        </w:p>
      </w:docPartBody>
    </w:docPart>
    <w:docPart>
      <w:docPartPr>
        <w:name w:val="6C830EAC77BA4530972AFCBF8BB69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EA87D-76E0-47CE-A8C0-D2F3F27F9FA3}"/>
      </w:docPartPr>
      <w:docPartBody>
        <w:p w:rsidR="009D0FEC" w:rsidRDefault="00226B39" w:rsidP="00226B39">
          <w:pPr>
            <w:pStyle w:val="6C830EAC77BA4530972AFCBF8BB6952B"/>
          </w:pPr>
          <w:r>
            <w:t>.</w:t>
          </w:r>
        </w:p>
      </w:docPartBody>
    </w:docPart>
    <w:docPart>
      <w:docPartPr>
        <w:name w:val="BCAB1F4517DE48CE8ED3DB71A1DE2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DC4B80-628E-4790-8B61-B0C619736359}"/>
      </w:docPartPr>
      <w:docPartBody>
        <w:p w:rsidR="009D0FEC" w:rsidRDefault="00226B39" w:rsidP="00226B39">
          <w:pPr>
            <w:pStyle w:val="BCAB1F4517DE48CE8ED3DB71A1DE2E36"/>
          </w:pPr>
          <w:r>
            <w:t>.</w:t>
          </w:r>
        </w:p>
      </w:docPartBody>
    </w:docPart>
    <w:docPart>
      <w:docPartPr>
        <w:name w:val="A6706A0DDCD64041AAEC64572F73F9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157064-987A-4323-8BEC-BF7C6C46C020}"/>
      </w:docPartPr>
      <w:docPartBody>
        <w:p w:rsidR="009D0FEC" w:rsidRDefault="00226B39" w:rsidP="00226B39">
          <w:pPr>
            <w:pStyle w:val="A6706A0DDCD64041AAEC64572F73F9DD"/>
          </w:pPr>
          <w:r>
            <w:t>.</w:t>
          </w:r>
        </w:p>
      </w:docPartBody>
    </w:docPart>
    <w:docPart>
      <w:docPartPr>
        <w:name w:val="A0848A4DAC01484891A5FFBCEE6C1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E1D87-3A0C-4BB1-AFE3-531A5913BEEC}"/>
      </w:docPartPr>
      <w:docPartBody>
        <w:p w:rsidR="009D0FEC" w:rsidRDefault="00226B39" w:rsidP="00226B39">
          <w:pPr>
            <w:pStyle w:val="A0848A4DAC01484891A5FFBCEE6C1B30"/>
          </w:pPr>
          <w:r>
            <w:t>.</w:t>
          </w:r>
        </w:p>
      </w:docPartBody>
    </w:docPart>
    <w:docPart>
      <w:docPartPr>
        <w:name w:val="3F33A3D412124D09809BC615D1C1F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7E577F-9C6C-4A0C-8972-690AE3F309DA}"/>
      </w:docPartPr>
      <w:docPartBody>
        <w:p w:rsidR="009D0FEC" w:rsidRDefault="00226B39" w:rsidP="00226B39">
          <w:pPr>
            <w:pStyle w:val="3F33A3D412124D09809BC615D1C1F379"/>
          </w:pPr>
          <w:r>
            <w:t>.</w:t>
          </w:r>
        </w:p>
      </w:docPartBody>
    </w:docPart>
    <w:docPart>
      <w:docPartPr>
        <w:name w:val="D495AD052B604BFF89E3FF1F62A32B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AD0280-8054-47A5-B44C-6C50F86CE009}"/>
      </w:docPartPr>
      <w:docPartBody>
        <w:p w:rsidR="009D0FEC" w:rsidRDefault="00226B39" w:rsidP="00226B39">
          <w:pPr>
            <w:pStyle w:val="D495AD052B604BFF89E3FF1F62A32BA2"/>
          </w:pPr>
          <w:r>
            <w:t>.</w:t>
          </w:r>
        </w:p>
      </w:docPartBody>
    </w:docPart>
    <w:docPart>
      <w:docPartPr>
        <w:name w:val="D9DBF42D46CE4CD8BE10E5DA589685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342E11-C5A1-45C0-BE05-06518911875C}"/>
      </w:docPartPr>
      <w:docPartBody>
        <w:p w:rsidR="009D0FEC" w:rsidRDefault="00226B39" w:rsidP="00226B39">
          <w:pPr>
            <w:pStyle w:val="D9DBF42D46CE4CD8BE10E5DA58968508"/>
          </w:pPr>
          <w:r>
            <w:t>.</w:t>
          </w:r>
        </w:p>
      </w:docPartBody>
    </w:docPart>
    <w:docPart>
      <w:docPartPr>
        <w:name w:val="F06216E9BC024C69ACD168B54A28E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DC53C2-5BAC-49E3-BF44-3E162DD6FF6C}"/>
      </w:docPartPr>
      <w:docPartBody>
        <w:p w:rsidR="009D0FEC" w:rsidRDefault="00226B39" w:rsidP="00226B39">
          <w:pPr>
            <w:pStyle w:val="F06216E9BC024C69ACD168B54A28E6E4"/>
          </w:pPr>
          <w:r>
            <w:t>.</w:t>
          </w:r>
        </w:p>
      </w:docPartBody>
    </w:docPart>
    <w:docPart>
      <w:docPartPr>
        <w:name w:val="2D2D1EE82FC84A89B34FC5C509D8D4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B23D0-D76C-48D0-8475-25267462FE4A}"/>
      </w:docPartPr>
      <w:docPartBody>
        <w:p w:rsidR="009D0FEC" w:rsidRDefault="00226B39" w:rsidP="00226B39">
          <w:pPr>
            <w:pStyle w:val="2D2D1EE82FC84A89B34FC5C509D8D469"/>
          </w:pPr>
          <w:r>
            <w:t>.</w:t>
          </w:r>
        </w:p>
      </w:docPartBody>
    </w:docPart>
    <w:docPart>
      <w:docPartPr>
        <w:name w:val="9440BEB9A9AB4B75A4EBD5A6C06563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63B239-D7F4-4606-9F07-2688CE905D3B}"/>
      </w:docPartPr>
      <w:docPartBody>
        <w:p w:rsidR="009D0FEC" w:rsidRDefault="00226B39" w:rsidP="00226B39">
          <w:pPr>
            <w:pStyle w:val="9440BEB9A9AB4B75A4EBD5A6C0656356"/>
          </w:pPr>
          <w:r>
            <w:t>.</w:t>
          </w:r>
        </w:p>
      </w:docPartBody>
    </w:docPart>
    <w:docPart>
      <w:docPartPr>
        <w:name w:val="A657E48219DA46988D15D4AEB35AEC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440273-F478-4BF0-9AAD-049A2A96F479}"/>
      </w:docPartPr>
      <w:docPartBody>
        <w:p w:rsidR="009D0FEC" w:rsidRDefault="00226B39" w:rsidP="00226B39">
          <w:pPr>
            <w:pStyle w:val="A657E48219DA46988D15D4AEB35AECCF"/>
          </w:pPr>
          <w:r>
            <w:t>.</w:t>
          </w:r>
        </w:p>
      </w:docPartBody>
    </w:docPart>
    <w:docPart>
      <w:docPartPr>
        <w:name w:val="616B51D95761420D8E1BAA7C9B06CF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5D001B-BC45-4B22-BD19-E485F363BAA5}"/>
      </w:docPartPr>
      <w:docPartBody>
        <w:p w:rsidR="009D0FEC" w:rsidRDefault="00226B39" w:rsidP="00226B39">
          <w:pPr>
            <w:pStyle w:val="616B51D95761420D8E1BAA7C9B06CFF7"/>
          </w:pPr>
          <w:r>
            <w:t>.</w:t>
          </w:r>
        </w:p>
      </w:docPartBody>
    </w:docPart>
    <w:docPart>
      <w:docPartPr>
        <w:name w:val="E98BF1E5D4B44FEDB467A599215A2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DF5B5C-0FDB-4921-B699-A44B710E52AB}"/>
      </w:docPartPr>
      <w:docPartBody>
        <w:p w:rsidR="009D0FEC" w:rsidRDefault="00226B39" w:rsidP="00226B39">
          <w:pPr>
            <w:pStyle w:val="E98BF1E5D4B44FEDB467A599215A2B6D"/>
          </w:pPr>
          <w:r>
            <w:t>.</w:t>
          </w:r>
        </w:p>
      </w:docPartBody>
    </w:docPart>
    <w:docPart>
      <w:docPartPr>
        <w:name w:val="CF8995E0A624417B9069C16A85BE5B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8E918B-543A-4393-972B-B7F9864842E3}"/>
      </w:docPartPr>
      <w:docPartBody>
        <w:p w:rsidR="009D0FEC" w:rsidRDefault="00226B39" w:rsidP="00226B39">
          <w:pPr>
            <w:pStyle w:val="CF8995E0A624417B9069C16A85BE5BC2"/>
          </w:pPr>
          <w:r>
            <w:t>.</w:t>
          </w:r>
        </w:p>
      </w:docPartBody>
    </w:docPart>
    <w:docPart>
      <w:docPartPr>
        <w:name w:val="12594CF6644D487891B2E82D1D638B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6CF0A-7273-4244-AAF8-B783311F9B6C}"/>
      </w:docPartPr>
      <w:docPartBody>
        <w:p w:rsidR="009D0FEC" w:rsidRDefault="00226B39" w:rsidP="00226B39">
          <w:pPr>
            <w:pStyle w:val="12594CF6644D487891B2E82D1D638B77"/>
          </w:pPr>
          <w:r>
            <w:t>.</w:t>
          </w:r>
        </w:p>
      </w:docPartBody>
    </w:docPart>
    <w:docPart>
      <w:docPartPr>
        <w:name w:val="76A15DD3E3EB4D9FA95535D8F53300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24E3E2-A1CE-4B26-8644-07C18C58AC25}"/>
      </w:docPartPr>
      <w:docPartBody>
        <w:p w:rsidR="009D0FEC" w:rsidRDefault="00226B39" w:rsidP="00226B39">
          <w:pPr>
            <w:pStyle w:val="76A15DD3E3EB4D9FA95535D8F5330043"/>
          </w:pPr>
          <w:r>
            <w:t>.</w:t>
          </w:r>
        </w:p>
      </w:docPartBody>
    </w:docPart>
    <w:docPart>
      <w:docPartPr>
        <w:name w:val="766A775D1DDC43B8918D505D7C3FAF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9A094D-E971-45BB-B44D-9B1804E8C720}"/>
      </w:docPartPr>
      <w:docPartBody>
        <w:p w:rsidR="009D0FEC" w:rsidRDefault="00226B39" w:rsidP="00226B39">
          <w:pPr>
            <w:pStyle w:val="766A775D1DDC43B8918D505D7C3FAF44"/>
          </w:pPr>
          <w:r>
            <w:t>.</w:t>
          </w:r>
        </w:p>
      </w:docPartBody>
    </w:docPart>
    <w:docPart>
      <w:docPartPr>
        <w:name w:val="7BC26808899045E0B81F0ABB92A3B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CA3143-CB13-42CD-ABAB-65BF1BCE3BF6}"/>
      </w:docPartPr>
      <w:docPartBody>
        <w:p w:rsidR="009D0FEC" w:rsidRDefault="00226B39" w:rsidP="00226B39">
          <w:pPr>
            <w:pStyle w:val="7BC26808899045E0B81F0ABB92A3BE07"/>
          </w:pPr>
          <w:r>
            <w:t>.</w:t>
          </w:r>
        </w:p>
      </w:docPartBody>
    </w:docPart>
    <w:docPart>
      <w:docPartPr>
        <w:name w:val="981B43042C9641EEAAEAD4B9E7C48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473C59-345E-4223-ABA1-172236D20116}"/>
      </w:docPartPr>
      <w:docPartBody>
        <w:p w:rsidR="009D0FEC" w:rsidRDefault="00226B39" w:rsidP="00226B39">
          <w:pPr>
            <w:pStyle w:val="981B43042C9641EEAAEAD4B9E7C482E5"/>
          </w:pPr>
          <w:r>
            <w:t>.</w:t>
          </w:r>
        </w:p>
      </w:docPartBody>
    </w:docPart>
    <w:docPart>
      <w:docPartPr>
        <w:name w:val="6836BE55A7294703BBA298C3C6886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8B4883-1AAA-410A-98F1-54412084A8AD}"/>
      </w:docPartPr>
      <w:docPartBody>
        <w:p w:rsidR="009D0FEC" w:rsidRDefault="00226B39" w:rsidP="00226B39">
          <w:pPr>
            <w:pStyle w:val="6836BE55A7294703BBA298C3C6886288"/>
          </w:pPr>
          <w:r>
            <w:t>.</w:t>
          </w:r>
        </w:p>
      </w:docPartBody>
    </w:docPart>
    <w:docPart>
      <w:docPartPr>
        <w:name w:val="908D1C12209240DBB9CE3106C83252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E9A972-0AC2-4382-A0D1-7F39DA52DC23}"/>
      </w:docPartPr>
      <w:docPartBody>
        <w:p w:rsidR="009D0FEC" w:rsidRDefault="00226B39" w:rsidP="00226B39">
          <w:pPr>
            <w:pStyle w:val="908D1C12209240DBB9CE3106C8325217"/>
          </w:pPr>
          <w:r>
            <w:t>.</w:t>
          </w:r>
        </w:p>
      </w:docPartBody>
    </w:docPart>
    <w:docPart>
      <w:docPartPr>
        <w:name w:val="FBA09E5B4D344090B6DD62DD7A44C2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1897E-4E44-412D-A0B2-51C429DD4E01}"/>
      </w:docPartPr>
      <w:docPartBody>
        <w:p w:rsidR="009D0FEC" w:rsidRDefault="00226B39" w:rsidP="00226B39">
          <w:pPr>
            <w:pStyle w:val="FBA09E5B4D344090B6DD62DD7A44C2C2"/>
          </w:pPr>
          <w:r>
            <w:t>.</w:t>
          </w:r>
        </w:p>
      </w:docPartBody>
    </w:docPart>
    <w:docPart>
      <w:docPartPr>
        <w:name w:val="8EF5FD21182342B680281236E399E5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305F40-0D50-48D8-9C7F-B5D5174819D2}"/>
      </w:docPartPr>
      <w:docPartBody>
        <w:p w:rsidR="009D0FEC" w:rsidRDefault="00226B39" w:rsidP="00226B39">
          <w:pPr>
            <w:pStyle w:val="8EF5FD21182342B680281236E399E50E"/>
          </w:pPr>
          <w:r>
            <w:t>.</w:t>
          </w:r>
        </w:p>
      </w:docPartBody>
    </w:docPart>
    <w:docPart>
      <w:docPartPr>
        <w:name w:val="45FE9C3111C244AD874E10E284DA36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666ADA-4D1D-4FFC-B375-D16B19653F8C}"/>
      </w:docPartPr>
      <w:docPartBody>
        <w:p w:rsidR="009D0FEC" w:rsidRDefault="00226B39" w:rsidP="00226B39">
          <w:pPr>
            <w:pStyle w:val="45FE9C3111C244AD874E10E284DA36C4"/>
          </w:pPr>
          <w:r>
            <w:t>.</w:t>
          </w:r>
        </w:p>
      </w:docPartBody>
    </w:docPart>
    <w:docPart>
      <w:docPartPr>
        <w:name w:val="FEDC8C8701FF4EDC84A8176C332DD8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A22BE2-03B9-48ED-9258-773CA2C689AB}"/>
      </w:docPartPr>
      <w:docPartBody>
        <w:p w:rsidR="009D0FEC" w:rsidRDefault="00226B39" w:rsidP="00226B39">
          <w:pPr>
            <w:pStyle w:val="FEDC8C8701FF4EDC84A8176C332DD852"/>
          </w:pPr>
          <w:r>
            <w:t>.</w:t>
          </w:r>
        </w:p>
      </w:docPartBody>
    </w:docPart>
    <w:docPart>
      <w:docPartPr>
        <w:name w:val="4565604FEF4A40DAB64BA5AA972D14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206EEC-338F-4CE9-B15A-975A42FB83A1}"/>
      </w:docPartPr>
      <w:docPartBody>
        <w:p w:rsidR="009D0FEC" w:rsidRDefault="00226B39" w:rsidP="00226B39">
          <w:pPr>
            <w:pStyle w:val="4565604FEF4A40DAB64BA5AA972D14C5"/>
          </w:pPr>
          <w:r>
            <w:t>.</w:t>
          </w:r>
        </w:p>
      </w:docPartBody>
    </w:docPart>
    <w:docPart>
      <w:docPartPr>
        <w:name w:val="67577ABD00E44425B74D231E3C6F51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243CA-4CF6-4362-9F6B-2E9F87DD3AED}"/>
      </w:docPartPr>
      <w:docPartBody>
        <w:p w:rsidR="009D0FEC" w:rsidRDefault="00226B39" w:rsidP="00226B39">
          <w:pPr>
            <w:pStyle w:val="67577ABD00E44425B74D231E3C6F51B4"/>
          </w:pPr>
          <w:r>
            <w:t>.</w:t>
          </w:r>
        </w:p>
      </w:docPartBody>
    </w:docPart>
    <w:docPart>
      <w:docPartPr>
        <w:name w:val="FBC74CFDD8E14D01B6053EC77300D1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EF260D-41E2-4A55-A36D-4FA714E1D8E0}"/>
      </w:docPartPr>
      <w:docPartBody>
        <w:p w:rsidR="009D0FEC" w:rsidRDefault="00226B39" w:rsidP="00226B39">
          <w:pPr>
            <w:pStyle w:val="FBC74CFDD8E14D01B6053EC77300D1BC"/>
          </w:pPr>
          <w:r>
            <w:t>.</w:t>
          </w:r>
        </w:p>
      </w:docPartBody>
    </w:docPart>
    <w:docPart>
      <w:docPartPr>
        <w:name w:val="33AAAC67C2B446A2963A49CE6F3B4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A45B8-25C9-42FB-8547-F55620A667CF}"/>
      </w:docPartPr>
      <w:docPartBody>
        <w:p w:rsidR="009D0FEC" w:rsidRDefault="00226B39" w:rsidP="00226B39">
          <w:pPr>
            <w:pStyle w:val="33AAAC67C2B446A2963A49CE6F3B4681"/>
          </w:pPr>
          <w:r>
            <w:t>.</w:t>
          </w:r>
        </w:p>
      </w:docPartBody>
    </w:docPart>
    <w:docPart>
      <w:docPartPr>
        <w:name w:val="5D3CF6D27D10459E88A0C904B04F5A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D0299-2E45-4A01-B7E2-92B33C218769}"/>
      </w:docPartPr>
      <w:docPartBody>
        <w:p w:rsidR="009D0FEC" w:rsidRDefault="00226B39" w:rsidP="00226B39">
          <w:pPr>
            <w:pStyle w:val="5D3CF6D27D10459E88A0C904B04F5AA1"/>
          </w:pPr>
          <w:r>
            <w:t>.</w:t>
          </w:r>
        </w:p>
      </w:docPartBody>
    </w:docPart>
    <w:docPart>
      <w:docPartPr>
        <w:name w:val="D095F4E9258D48A396F9FBB73BC93C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FEF56-5D6D-43B8-B24A-EC998450A893}"/>
      </w:docPartPr>
      <w:docPartBody>
        <w:p w:rsidR="009D0FEC" w:rsidRDefault="00226B39" w:rsidP="00226B39">
          <w:pPr>
            <w:pStyle w:val="D095F4E9258D48A396F9FBB73BC93C8B"/>
          </w:pPr>
          <w:r>
            <w:t>.</w:t>
          </w:r>
        </w:p>
      </w:docPartBody>
    </w:docPart>
    <w:docPart>
      <w:docPartPr>
        <w:name w:val="69FFD2F2B4CE4F29BF66C27294846F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4A1F02-9369-42BC-B6E8-876E87E3728C}"/>
      </w:docPartPr>
      <w:docPartBody>
        <w:p w:rsidR="009D0FEC" w:rsidRDefault="00226B39" w:rsidP="00226B39">
          <w:pPr>
            <w:pStyle w:val="69FFD2F2B4CE4F29BF66C27294846F1F"/>
          </w:pPr>
          <w:r>
            <w:t>.</w:t>
          </w:r>
        </w:p>
      </w:docPartBody>
    </w:docPart>
    <w:docPart>
      <w:docPartPr>
        <w:name w:val="577049D6CB15496CA793B2933071BA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A88AB6-38A6-4D7C-9C3F-64A0FC40F4D8}"/>
      </w:docPartPr>
      <w:docPartBody>
        <w:p w:rsidR="009D0FEC" w:rsidRDefault="00226B39" w:rsidP="00226B39">
          <w:pPr>
            <w:pStyle w:val="577049D6CB15496CA793B2933071BAF9"/>
          </w:pPr>
          <w:r>
            <w:t>.</w:t>
          </w:r>
        </w:p>
      </w:docPartBody>
    </w:docPart>
    <w:docPart>
      <w:docPartPr>
        <w:name w:val="CBEFC94E704348D9AF5BD5C846BB6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7D51D5-7E53-4546-966F-AD7195972613}"/>
      </w:docPartPr>
      <w:docPartBody>
        <w:p w:rsidR="009D0FEC" w:rsidRDefault="00226B39" w:rsidP="00226B39">
          <w:pPr>
            <w:pStyle w:val="CBEFC94E704348D9AF5BD5C846BB6756"/>
          </w:pPr>
          <w:r>
            <w:t>.</w:t>
          </w:r>
        </w:p>
      </w:docPartBody>
    </w:docPart>
    <w:docPart>
      <w:docPartPr>
        <w:name w:val="C8A06D0AD2D24666A7B4D4934ED6D5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AF341D-B188-4445-B451-B6A479D97531}"/>
      </w:docPartPr>
      <w:docPartBody>
        <w:p w:rsidR="009D0FEC" w:rsidRDefault="00226B39" w:rsidP="00226B39">
          <w:pPr>
            <w:pStyle w:val="C8A06D0AD2D24666A7B4D4934ED6D557"/>
          </w:pPr>
          <w:r>
            <w:t>.</w:t>
          </w:r>
        </w:p>
      </w:docPartBody>
    </w:docPart>
    <w:docPart>
      <w:docPartPr>
        <w:name w:val="AD1FD6C5451441F89F7385412E8D5D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50F029-AEBF-490C-97BA-EDC9FDEC8DCB}"/>
      </w:docPartPr>
      <w:docPartBody>
        <w:p w:rsidR="009D0FEC" w:rsidRDefault="00226B39" w:rsidP="00226B39">
          <w:pPr>
            <w:pStyle w:val="AD1FD6C5451441F89F7385412E8D5DF6"/>
          </w:pPr>
          <w:r>
            <w:t>.</w:t>
          </w:r>
        </w:p>
      </w:docPartBody>
    </w:docPart>
    <w:docPart>
      <w:docPartPr>
        <w:name w:val="806EEB0BC12D4A1591FE099CBEA631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CF977D-2CBE-4F59-AC6B-E6E30660DBE4}"/>
      </w:docPartPr>
      <w:docPartBody>
        <w:p w:rsidR="009D0FEC" w:rsidRDefault="00226B39" w:rsidP="00226B39">
          <w:pPr>
            <w:pStyle w:val="806EEB0BC12D4A1591FE099CBEA631C8"/>
          </w:pPr>
          <w:r>
            <w:t>.</w:t>
          </w:r>
        </w:p>
      </w:docPartBody>
    </w:docPart>
    <w:docPart>
      <w:docPartPr>
        <w:name w:val="7610C5A5A41E40E9834C44D5F19DB7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DF8657-9CB2-4331-BA3F-7EE7DEB422E8}"/>
      </w:docPartPr>
      <w:docPartBody>
        <w:p w:rsidR="009D0FEC" w:rsidRDefault="00226B39" w:rsidP="00226B39">
          <w:pPr>
            <w:pStyle w:val="7610C5A5A41E40E9834C44D5F19DB7B8"/>
          </w:pPr>
          <w:r>
            <w:t>.</w:t>
          </w:r>
        </w:p>
      </w:docPartBody>
    </w:docPart>
    <w:docPart>
      <w:docPartPr>
        <w:name w:val="1944ACB4C1E8441D843479582F5C0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E17E0E-1522-449E-82ED-27BA50764AB0}"/>
      </w:docPartPr>
      <w:docPartBody>
        <w:p w:rsidR="009D0FEC" w:rsidRDefault="00226B39" w:rsidP="00226B39">
          <w:pPr>
            <w:pStyle w:val="1944ACB4C1E8441D843479582F5C0F08"/>
          </w:pPr>
          <w:r>
            <w:t>.</w:t>
          </w:r>
        </w:p>
      </w:docPartBody>
    </w:docPart>
    <w:docPart>
      <w:docPartPr>
        <w:name w:val="6268A1EAD0E54840B5890DDC695E7B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F0A67-8373-494D-BCA4-8FCD64EF004D}"/>
      </w:docPartPr>
      <w:docPartBody>
        <w:p w:rsidR="009D0FEC" w:rsidRDefault="00226B39" w:rsidP="00226B39">
          <w:pPr>
            <w:pStyle w:val="6268A1EAD0E54840B5890DDC695E7B1B"/>
          </w:pPr>
          <w:r>
            <w:t>.</w:t>
          </w:r>
        </w:p>
      </w:docPartBody>
    </w:docPart>
    <w:docPart>
      <w:docPartPr>
        <w:name w:val="D37BEB763AFB4957B116E6DD76CDFA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CACE34-7D8A-4723-ABD2-B9B1EE958DB6}"/>
      </w:docPartPr>
      <w:docPartBody>
        <w:p w:rsidR="009D0FEC" w:rsidRDefault="00226B39" w:rsidP="00226B39">
          <w:pPr>
            <w:pStyle w:val="D37BEB763AFB4957B116E6DD76CDFA33"/>
          </w:pPr>
          <w:r>
            <w:t>.</w:t>
          </w:r>
        </w:p>
      </w:docPartBody>
    </w:docPart>
    <w:docPart>
      <w:docPartPr>
        <w:name w:val="BA85D54BC8E04130BE5FD5E72E442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AC0DF3-3A8F-4176-9A91-BCDC847B705A}"/>
      </w:docPartPr>
      <w:docPartBody>
        <w:p w:rsidR="009D0FEC" w:rsidRDefault="00226B39" w:rsidP="00226B39">
          <w:pPr>
            <w:pStyle w:val="BA85D54BC8E04130BE5FD5E72E442DCB"/>
          </w:pPr>
          <w:r>
            <w:t>.</w:t>
          </w:r>
        </w:p>
      </w:docPartBody>
    </w:docPart>
    <w:docPart>
      <w:docPartPr>
        <w:name w:val="394635DE7FAB4B3C85526ED6A90603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727240-45F3-41E5-809A-05585D5F3A4A}"/>
      </w:docPartPr>
      <w:docPartBody>
        <w:p w:rsidR="009D0FEC" w:rsidRDefault="00226B39" w:rsidP="00226B39">
          <w:pPr>
            <w:pStyle w:val="394635DE7FAB4B3C85526ED6A90603C5"/>
          </w:pPr>
          <w:r>
            <w:t>.</w:t>
          </w:r>
        </w:p>
      </w:docPartBody>
    </w:docPart>
    <w:docPart>
      <w:docPartPr>
        <w:name w:val="A80E02D687A54F74B49B2902637C3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637ED4-1B9E-4DB3-A12A-6F7C14D65BCD}"/>
      </w:docPartPr>
      <w:docPartBody>
        <w:p w:rsidR="009D0FEC" w:rsidRDefault="00226B39" w:rsidP="00226B39">
          <w:pPr>
            <w:pStyle w:val="A80E02D687A54F74B49B2902637C397E"/>
          </w:pPr>
          <w:r>
            <w:t>.</w:t>
          </w:r>
        </w:p>
      </w:docPartBody>
    </w:docPart>
    <w:docPart>
      <w:docPartPr>
        <w:name w:val="6ED7B20E89D340A7B7BE7B1E4460BE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5016A1-F2A4-42A6-9DCD-3C67BC58E80E}"/>
      </w:docPartPr>
      <w:docPartBody>
        <w:p w:rsidR="009D0FEC" w:rsidRDefault="00226B39" w:rsidP="00226B39">
          <w:pPr>
            <w:pStyle w:val="6ED7B20E89D340A7B7BE7B1E4460BE37"/>
          </w:pPr>
          <w:r>
            <w:t>.</w:t>
          </w:r>
        </w:p>
      </w:docPartBody>
    </w:docPart>
    <w:docPart>
      <w:docPartPr>
        <w:name w:val="EFD3B84EAF7847CF97165045E03043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8A8004-9374-4238-B0F6-3EE3AC024D59}"/>
      </w:docPartPr>
      <w:docPartBody>
        <w:p w:rsidR="009D0FEC" w:rsidRDefault="00226B39" w:rsidP="00226B39">
          <w:pPr>
            <w:pStyle w:val="EFD3B84EAF7847CF97165045E0304313"/>
          </w:pPr>
          <w:r>
            <w:t>.</w:t>
          </w:r>
        </w:p>
      </w:docPartBody>
    </w:docPart>
    <w:docPart>
      <w:docPartPr>
        <w:name w:val="4104FEBD71A94DC3831FFB7FD6FF7D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7DE92-650B-4EE8-A0BA-5D1BB5CD7053}"/>
      </w:docPartPr>
      <w:docPartBody>
        <w:p w:rsidR="009D0FEC" w:rsidRDefault="00226B39" w:rsidP="00226B39">
          <w:pPr>
            <w:pStyle w:val="4104FEBD71A94DC3831FFB7FD6FF7D70"/>
          </w:pPr>
          <w:r>
            <w:t>.</w:t>
          </w:r>
        </w:p>
      </w:docPartBody>
    </w:docPart>
    <w:docPart>
      <w:docPartPr>
        <w:name w:val="94C336F17E884362A7E59FF4ADFAC3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E9127A-EAE6-464E-9448-DCAFBDEA4944}"/>
      </w:docPartPr>
      <w:docPartBody>
        <w:p w:rsidR="009D0FEC" w:rsidRDefault="00226B39" w:rsidP="00226B39">
          <w:pPr>
            <w:pStyle w:val="94C336F17E884362A7E59FF4ADFAC31B"/>
          </w:pPr>
          <w:r>
            <w:t>.</w:t>
          </w:r>
        </w:p>
      </w:docPartBody>
    </w:docPart>
    <w:docPart>
      <w:docPartPr>
        <w:name w:val="74A0959898E94843929418C079431E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35E91-36BB-449F-A958-DFE7C55B483B}"/>
      </w:docPartPr>
      <w:docPartBody>
        <w:p w:rsidR="009D0FEC" w:rsidRDefault="00226B39" w:rsidP="00226B39">
          <w:pPr>
            <w:pStyle w:val="74A0959898E94843929418C079431E05"/>
          </w:pPr>
          <w:r>
            <w:t>.</w:t>
          </w:r>
        </w:p>
      </w:docPartBody>
    </w:docPart>
    <w:docPart>
      <w:docPartPr>
        <w:name w:val="F3DB978679E1428384626CE6C99FAD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FF678D-F8C9-4A78-86BF-B6226E43DEBA}"/>
      </w:docPartPr>
      <w:docPartBody>
        <w:p w:rsidR="009D0FEC" w:rsidRDefault="00226B39" w:rsidP="00226B39">
          <w:pPr>
            <w:pStyle w:val="F3DB978679E1428384626CE6C99FAD71"/>
          </w:pPr>
          <w:r>
            <w:t>.</w:t>
          </w:r>
        </w:p>
      </w:docPartBody>
    </w:docPart>
    <w:docPart>
      <w:docPartPr>
        <w:name w:val="A67F1A794D8047F8AB7A3327192A8E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27798A-A28B-4256-B3EE-189DB4E20EAF}"/>
      </w:docPartPr>
      <w:docPartBody>
        <w:p w:rsidR="009D0FEC" w:rsidRDefault="00226B39" w:rsidP="00226B39">
          <w:pPr>
            <w:pStyle w:val="A67F1A794D8047F8AB7A3327192A8E37"/>
          </w:pPr>
          <w:r>
            <w:t>.</w:t>
          </w:r>
        </w:p>
      </w:docPartBody>
    </w:docPart>
    <w:docPart>
      <w:docPartPr>
        <w:name w:val="A7E766D80B5A4C959373A207E7AF60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2ED47-E0C4-4E24-9414-87F7BA83CCE4}"/>
      </w:docPartPr>
      <w:docPartBody>
        <w:p w:rsidR="009D0FEC" w:rsidRDefault="00226B39" w:rsidP="00226B39">
          <w:pPr>
            <w:pStyle w:val="A7E766D80B5A4C959373A207E7AF60D7"/>
          </w:pPr>
          <w:r>
            <w:t>.</w:t>
          </w:r>
        </w:p>
      </w:docPartBody>
    </w:docPart>
    <w:docPart>
      <w:docPartPr>
        <w:name w:val="DC03A418EC7F4EACAB9B419F83C82A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8E515B-7365-45EF-B1B4-8BBA11FC35AE}"/>
      </w:docPartPr>
      <w:docPartBody>
        <w:p w:rsidR="009D0FEC" w:rsidRDefault="00226B39" w:rsidP="00226B39">
          <w:pPr>
            <w:pStyle w:val="DC03A418EC7F4EACAB9B419F83C82A8F"/>
          </w:pPr>
          <w:r>
            <w:t>.</w:t>
          </w:r>
        </w:p>
      </w:docPartBody>
    </w:docPart>
    <w:docPart>
      <w:docPartPr>
        <w:name w:val="3A931249D5F84A89B287B4D28D8C6E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E965DE-DCA6-44E3-90F5-77F00B5E8E6C}"/>
      </w:docPartPr>
      <w:docPartBody>
        <w:p w:rsidR="009D0FEC" w:rsidRDefault="00226B39" w:rsidP="00226B39">
          <w:pPr>
            <w:pStyle w:val="3A931249D5F84A89B287B4D28D8C6E97"/>
          </w:pPr>
          <w:r>
            <w:t>.</w:t>
          </w:r>
        </w:p>
      </w:docPartBody>
    </w:docPart>
    <w:docPart>
      <w:docPartPr>
        <w:name w:val="13075318DBE3469B9489D23CC14C21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D0CD14-D0B1-467F-B142-076FB4BD0BDE}"/>
      </w:docPartPr>
      <w:docPartBody>
        <w:p w:rsidR="009D0FEC" w:rsidRDefault="00226B39" w:rsidP="00226B39">
          <w:pPr>
            <w:pStyle w:val="13075318DBE3469B9489D23CC14C213C"/>
          </w:pPr>
          <w:r>
            <w:t>.</w:t>
          </w:r>
        </w:p>
      </w:docPartBody>
    </w:docPart>
    <w:docPart>
      <w:docPartPr>
        <w:name w:val="0350F0F69C804ECDBD179C612F609A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E22F94-F6EE-4C96-A03B-F9D3D8886DA8}"/>
      </w:docPartPr>
      <w:docPartBody>
        <w:p w:rsidR="009D0FEC" w:rsidRDefault="00226B39" w:rsidP="00226B39">
          <w:pPr>
            <w:pStyle w:val="0350F0F69C804ECDBD179C612F609A7B"/>
          </w:pPr>
          <w:r>
            <w:t>.</w:t>
          </w:r>
        </w:p>
      </w:docPartBody>
    </w:docPart>
    <w:docPart>
      <w:docPartPr>
        <w:name w:val="14C09B8CCC5244518DDC85E8EB8A41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A692B4-2B09-4A2F-A53A-68B082448CF7}"/>
      </w:docPartPr>
      <w:docPartBody>
        <w:p w:rsidR="009D0FEC" w:rsidRDefault="00226B39" w:rsidP="00226B39">
          <w:pPr>
            <w:pStyle w:val="14C09B8CCC5244518DDC85E8EB8A412E"/>
          </w:pPr>
          <w:r>
            <w:t>.</w:t>
          </w:r>
        </w:p>
      </w:docPartBody>
    </w:docPart>
    <w:docPart>
      <w:docPartPr>
        <w:name w:val="BD3A84A375844287B0CED7E3210C5A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9DE6A4-C471-49D4-8664-45AC6A7C0102}"/>
      </w:docPartPr>
      <w:docPartBody>
        <w:p w:rsidR="009D0FEC" w:rsidRDefault="00226B39" w:rsidP="00226B39">
          <w:pPr>
            <w:pStyle w:val="BD3A84A375844287B0CED7E3210C5A85"/>
          </w:pPr>
          <w:r>
            <w:t>.</w:t>
          </w:r>
        </w:p>
      </w:docPartBody>
    </w:docPart>
    <w:docPart>
      <w:docPartPr>
        <w:name w:val="BCE6AF6C1B324D738B877F53AEA08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B0CC69-E788-4F67-B489-4694EF0A5C8B}"/>
      </w:docPartPr>
      <w:docPartBody>
        <w:p w:rsidR="009D0FEC" w:rsidRDefault="00226B39" w:rsidP="00226B39">
          <w:pPr>
            <w:pStyle w:val="BCE6AF6C1B324D738B877F53AEA088E8"/>
          </w:pPr>
          <w:r>
            <w:t>.</w:t>
          </w:r>
        </w:p>
      </w:docPartBody>
    </w:docPart>
    <w:docPart>
      <w:docPartPr>
        <w:name w:val="84EF91BA4E494E0A8A30EB5FD66B71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ADF65B-F6FB-4519-BF42-DF8A5F75F348}"/>
      </w:docPartPr>
      <w:docPartBody>
        <w:p w:rsidR="009D0FEC" w:rsidRDefault="00226B39" w:rsidP="00226B39">
          <w:pPr>
            <w:pStyle w:val="84EF91BA4E494E0A8A30EB5FD66B7102"/>
          </w:pPr>
          <w:r>
            <w:t>.</w:t>
          </w:r>
        </w:p>
      </w:docPartBody>
    </w:docPart>
    <w:docPart>
      <w:docPartPr>
        <w:name w:val="7B18EBF71C074F0386A9A326DA8A48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AA4C6B-5C94-4C2D-8383-623B042D1CF7}"/>
      </w:docPartPr>
      <w:docPartBody>
        <w:p w:rsidR="009D0FEC" w:rsidRDefault="00226B39" w:rsidP="00226B39">
          <w:pPr>
            <w:pStyle w:val="7B18EBF71C074F0386A9A326DA8A483C"/>
          </w:pPr>
          <w:r>
            <w:t>.</w:t>
          </w:r>
        </w:p>
      </w:docPartBody>
    </w:docPart>
    <w:docPart>
      <w:docPartPr>
        <w:name w:val="5F92F2303CEA478EBF40D6A76DB009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E0FFE-40BB-4182-BDB9-028BE8DC6652}"/>
      </w:docPartPr>
      <w:docPartBody>
        <w:p w:rsidR="009D0FEC" w:rsidRDefault="00226B39" w:rsidP="00226B39">
          <w:pPr>
            <w:pStyle w:val="5F92F2303CEA478EBF40D6A76DB00937"/>
          </w:pPr>
          <w:r>
            <w:t>.</w:t>
          </w:r>
        </w:p>
      </w:docPartBody>
    </w:docPart>
    <w:docPart>
      <w:docPartPr>
        <w:name w:val="7B2CD4A2A13644C7B3F1836A21784E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A6375-2D5D-4631-8531-4C4BD4F0D624}"/>
      </w:docPartPr>
      <w:docPartBody>
        <w:p w:rsidR="009D0FEC" w:rsidRDefault="00226B39" w:rsidP="00226B39">
          <w:pPr>
            <w:pStyle w:val="7B2CD4A2A13644C7B3F1836A21784EB2"/>
          </w:pPr>
          <w:r>
            <w:t>.</w:t>
          </w:r>
        </w:p>
      </w:docPartBody>
    </w:docPart>
    <w:docPart>
      <w:docPartPr>
        <w:name w:val="B9BE7E31CD974B689424BA4F7320D7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CF03D4-CE1D-4F1B-A7E5-8709774785FE}"/>
      </w:docPartPr>
      <w:docPartBody>
        <w:p w:rsidR="009D0FEC" w:rsidRDefault="00226B39" w:rsidP="00226B39">
          <w:pPr>
            <w:pStyle w:val="B9BE7E31CD974B689424BA4F7320D7AC"/>
          </w:pPr>
          <w:r>
            <w:t>.</w:t>
          </w:r>
        </w:p>
      </w:docPartBody>
    </w:docPart>
    <w:docPart>
      <w:docPartPr>
        <w:name w:val="E83F75365D884FA2A2640442122E6B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961DB-B72C-471B-A063-E475BDBC71F5}"/>
      </w:docPartPr>
      <w:docPartBody>
        <w:p w:rsidR="009D0FEC" w:rsidRDefault="00226B39" w:rsidP="00226B39">
          <w:pPr>
            <w:pStyle w:val="E83F75365D884FA2A2640442122E6BC8"/>
          </w:pPr>
          <w:r>
            <w:t>.</w:t>
          </w:r>
        </w:p>
      </w:docPartBody>
    </w:docPart>
    <w:docPart>
      <w:docPartPr>
        <w:name w:val="CE8C2C78F27D4B3786A9AC0A8BAAD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D88EB1-CBA8-46CA-AC48-9EA353675721}"/>
      </w:docPartPr>
      <w:docPartBody>
        <w:p w:rsidR="009D0FEC" w:rsidRDefault="00226B39" w:rsidP="00226B39">
          <w:pPr>
            <w:pStyle w:val="CE8C2C78F27D4B3786A9AC0A8BAAD150"/>
          </w:pPr>
          <w:r>
            <w:t>.</w:t>
          </w:r>
        </w:p>
      </w:docPartBody>
    </w:docPart>
    <w:docPart>
      <w:docPartPr>
        <w:name w:val="8BAEF853ECEC410EA9261C582F043E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8FDEAF-BD41-4F53-88AB-DB67EFE8E45A}"/>
      </w:docPartPr>
      <w:docPartBody>
        <w:p w:rsidR="009D0FEC" w:rsidRDefault="00226B39" w:rsidP="00226B39">
          <w:pPr>
            <w:pStyle w:val="8BAEF853ECEC410EA9261C582F043EA8"/>
          </w:pPr>
          <w:r>
            <w:t>.</w:t>
          </w:r>
        </w:p>
      </w:docPartBody>
    </w:docPart>
    <w:docPart>
      <w:docPartPr>
        <w:name w:val="899D999611524C0CA6A01D5A984B60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2D4A3B-80FF-41B5-AE40-B0574B7B879B}"/>
      </w:docPartPr>
      <w:docPartBody>
        <w:p w:rsidR="009D0FEC" w:rsidRDefault="00226B39" w:rsidP="00226B39">
          <w:pPr>
            <w:pStyle w:val="899D999611524C0CA6A01D5A984B6064"/>
          </w:pPr>
          <w:r>
            <w:t>.</w:t>
          </w:r>
        </w:p>
      </w:docPartBody>
    </w:docPart>
    <w:docPart>
      <w:docPartPr>
        <w:name w:val="9A4D13E94AAE4B0E9AC487E908A87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151859-B6E1-4599-B146-69E63699696B}"/>
      </w:docPartPr>
      <w:docPartBody>
        <w:p w:rsidR="009D0FEC" w:rsidRDefault="00226B39" w:rsidP="00226B39">
          <w:pPr>
            <w:pStyle w:val="9A4D13E94AAE4B0E9AC487E908A87062"/>
          </w:pPr>
          <w:r>
            <w:t>.</w:t>
          </w:r>
        </w:p>
      </w:docPartBody>
    </w:docPart>
    <w:docPart>
      <w:docPartPr>
        <w:name w:val="3AD70878C6E74F269968675F67DE81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A7F734-24C0-4C34-970E-E9DB96182910}"/>
      </w:docPartPr>
      <w:docPartBody>
        <w:p w:rsidR="009D0FEC" w:rsidRDefault="00226B39" w:rsidP="00226B39">
          <w:pPr>
            <w:pStyle w:val="3AD70878C6E74F269968675F67DE8107"/>
          </w:pPr>
          <w:r>
            <w:t>.</w:t>
          </w:r>
        </w:p>
      </w:docPartBody>
    </w:docPart>
    <w:docPart>
      <w:docPartPr>
        <w:name w:val="B38506A726624946BB407BA173460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24199-1E84-4C08-A54C-54830FDC4114}"/>
      </w:docPartPr>
      <w:docPartBody>
        <w:p w:rsidR="009D0FEC" w:rsidRDefault="00226B39" w:rsidP="00226B39">
          <w:pPr>
            <w:pStyle w:val="B38506A726624946BB407BA173460AC7"/>
          </w:pPr>
          <w:r>
            <w:t>.</w:t>
          </w:r>
        </w:p>
      </w:docPartBody>
    </w:docPart>
    <w:docPart>
      <w:docPartPr>
        <w:name w:val="34D0FE5C41A043ECB264DFE73F7B21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1C31CD-4775-41F1-AF9F-B14F1DE433C3}"/>
      </w:docPartPr>
      <w:docPartBody>
        <w:p w:rsidR="009D0FEC" w:rsidRDefault="00226B39" w:rsidP="00226B39">
          <w:pPr>
            <w:pStyle w:val="34D0FE5C41A043ECB264DFE73F7B2151"/>
          </w:pPr>
          <w:r>
            <w:t>.</w:t>
          </w:r>
        </w:p>
      </w:docPartBody>
    </w:docPart>
    <w:docPart>
      <w:docPartPr>
        <w:name w:val="351821D909A04054BC4F89A88C705A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25060-F66F-41CB-8A66-671F04C686B3}"/>
      </w:docPartPr>
      <w:docPartBody>
        <w:p w:rsidR="009D0FEC" w:rsidRDefault="00226B39" w:rsidP="00226B39">
          <w:pPr>
            <w:pStyle w:val="351821D909A04054BC4F89A88C705A90"/>
          </w:pPr>
          <w:r>
            <w:t>.</w:t>
          </w:r>
        </w:p>
      </w:docPartBody>
    </w:docPart>
    <w:docPart>
      <w:docPartPr>
        <w:name w:val="98C5D69A47C547578B3D4C3A11C1AA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AE8D36-BAF0-4225-A000-031A6C8BC0AE}"/>
      </w:docPartPr>
      <w:docPartBody>
        <w:p w:rsidR="009D0FEC" w:rsidRDefault="00226B39" w:rsidP="00226B39">
          <w:pPr>
            <w:pStyle w:val="98C5D69A47C547578B3D4C3A11C1AA81"/>
          </w:pPr>
          <w:r>
            <w:t>.</w:t>
          </w:r>
        </w:p>
      </w:docPartBody>
    </w:docPart>
    <w:docPart>
      <w:docPartPr>
        <w:name w:val="454C5FF0D49E4E97808D679F8B8DCC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38E112-7042-4FFD-8F96-299232657072}"/>
      </w:docPartPr>
      <w:docPartBody>
        <w:p w:rsidR="009D0FEC" w:rsidRDefault="00226B39" w:rsidP="00226B39">
          <w:pPr>
            <w:pStyle w:val="454C5FF0D49E4E97808D679F8B8DCC1E"/>
          </w:pPr>
          <w:r>
            <w:t>.</w:t>
          </w:r>
        </w:p>
      </w:docPartBody>
    </w:docPart>
    <w:docPart>
      <w:docPartPr>
        <w:name w:val="8EBD5CFD88D9441FA872B7FF0CE48D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13947-8391-41F1-9474-30345E25C1A8}"/>
      </w:docPartPr>
      <w:docPartBody>
        <w:p w:rsidR="009D0FEC" w:rsidRDefault="00226B39" w:rsidP="00226B39">
          <w:pPr>
            <w:pStyle w:val="8EBD5CFD88D9441FA872B7FF0CE48D57"/>
          </w:pPr>
          <w:r>
            <w:t>.</w:t>
          </w:r>
        </w:p>
      </w:docPartBody>
    </w:docPart>
    <w:docPart>
      <w:docPartPr>
        <w:name w:val="7D76557E9CA647589D484C4F8BF3BC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944F39-4AE8-4513-B40B-CD35C77C2994}"/>
      </w:docPartPr>
      <w:docPartBody>
        <w:p w:rsidR="009D0FEC" w:rsidRDefault="00226B39" w:rsidP="00226B39">
          <w:pPr>
            <w:pStyle w:val="7D76557E9CA647589D484C4F8BF3BCA6"/>
          </w:pPr>
          <w:r>
            <w:t>.</w:t>
          </w:r>
        </w:p>
      </w:docPartBody>
    </w:docPart>
    <w:docPart>
      <w:docPartPr>
        <w:name w:val="C5C62AA0A2E648B59F5CE514D2CFE5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DC2CF-37E1-454E-AA32-D23F49DC301E}"/>
      </w:docPartPr>
      <w:docPartBody>
        <w:p w:rsidR="009D0FEC" w:rsidRDefault="00226B39" w:rsidP="00226B39">
          <w:pPr>
            <w:pStyle w:val="C5C62AA0A2E648B59F5CE514D2CFE503"/>
          </w:pPr>
          <w:r>
            <w:t>.</w:t>
          </w:r>
        </w:p>
      </w:docPartBody>
    </w:docPart>
    <w:docPart>
      <w:docPartPr>
        <w:name w:val="0A9825F699B64CF0B9F3C696713C85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5928F5-9890-481F-A5DB-153BF8D4D712}"/>
      </w:docPartPr>
      <w:docPartBody>
        <w:p w:rsidR="009D0FEC" w:rsidRDefault="00226B39" w:rsidP="00226B39">
          <w:pPr>
            <w:pStyle w:val="0A9825F699B64CF0B9F3C696713C85CE"/>
          </w:pPr>
          <w:r>
            <w:t>.</w:t>
          </w:r>
        </w:p>
      </w:docPartBody>
    </w:docPart>
    <w:docPart>
      <w:docPartPr>
        <w:name w:val="81389DEFCCB14741AC3AC21B21935B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7ABC70-2B8D-45C0-9228-13C95934BAE5}"/>
      </w:docPartPr>
      <w:docPartBody>
        <w:p w:rsidR="009D0FEC" w:rsidRDefault="00226B39" w:rsidP="00226B39">
          <w:pPr>
            <w:pStyle w:val="81389DEFCCB14741AC3AC21B21935BFC"/>
          </w:pPr>
          <w:r>
            <w:t>.</w:t>
          </w:r>
        </w:p>
      </w:docPartBody>
    </w:docPart>
    <w:docPart>
      <w:docPartPr>
        <w:name w:val="7CA000BE266F4C0B9B95A4C1C78860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6D8DA7-B8C6-46E7-A08C-C3DCB15EA7C4}"/>
      </w:docPartPr>
      <w:docPartBody>
        <w:p w:rsidR="009D0FEC" w:rsidRDefault="00226B39" w:rsidP="00226B39">
          <w:pPr>
            <w:pStyle w:val="7CA000BE266F4C0B9B95A4C1C7886008"/>
          </w:pPr>
          <w:r>
            <w:t>.</w:t>
          </w:r>
        </w:p>
      </w:docPartBody>
    </w:docPart>
    <w:docPart>
      <w:docPartPr>
        <w:name w:val="2332A19635D44BF78F439D0FF758C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B3A89-C847-445E-B321-D1D598BA47AB}"/>
      </w:docPartPr>
      <w:docPartBody>
        <w:p w:rsidR="009D0FEC" w:rsidRDefault="00226B39" w:rsidP="00226B39">
          <w:pPr>
            <w:pStyle w:val="2332A19635D44BF78F439D0FF758C64D"/>
          </w:pPr>
          <w:r>
            <w:t>.</w:t>
          </w:r>
        </w:p>
      </w:docPartBody>
    </w:docPart>
    <w:docPart>
      <w:docPartPr>
        <w:name w:val="5A47D251BA024617B7EA74809EF5F2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47A59-869C-4F2E-9393-3C57D0F0D67B}"/>
      </w:docPartPr>
      <w:docPartBody>
        <w:p w:rsidR="009D0FEC" w:rsidRDefault="00226B39" w:rsidP="00226B39">
          <w:pPr>
            <w:pStyle w:val="5A47D251BA024617B7EA74809EF5F255"/>
          </w:pPr>
          <w:r>
            <w:t>.</w:t>
          </w:r>
        </w:p>
      </w:docPartBody>
    </w:docPart>
    <w:docPart>
      <w:docPartPr>
        <w:name w:val="C18D0C3061C94B9F92CCC8826BF0BE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527F45-EB09-4057-8D70-ADB2D13C333F}"/>
      </w:docPartPr>
      <w:docPartBody>
        <w:p w:rsidR="009D0FEC" w:rsidRDefault="00226B39" w:rsidP="00226B39">
          <w:pPr>
            <w:pStyle w:val="C18D0C3061C94B9F92CCC8826BF0BE1D"/>
          </w:pPr>
          <w:r>
            <w:t>.</w:t>
          </w:r>
        </w:p>
      </w:docPartBody>
    </w:docPart>
    <w:docPart>
      <w:docPartPr>
        <w:name w:val="3D7F2C1FDFC547A5A02F13FFB15CB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DD7896-590B-496C-9A27-0AE4089F29CF}"/>
      </w:docPartPr>
      <w:docPartBody>
        <w:p w:rsidR="009D0FEC" w:rsidRDefault="00226B39" w:rsidP="00226B39">
          <w:pPr>
            <w:pStyle w:val="3D7F2C1FDFC547A5A02F13FFB15CBE93"/>
          </w:pPr>
          <w:r>
            <w:t>.</w:t>
          </w:r>
        </w:p>
      </w:docPartBody>
    </w:docPart>
    <w:docPart>
      <w:docPartPr>
        <w:name w:val="B55ABF19F86A4B129F28D6508CC30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FD2779-E272-48EC-8A87-4969D09EFAC9}"/>
      </w:docPartPr>
      <w:docPartBody>
        <w:p w:rsidR="009D0FEC" w:rsidRDefault="00226B39" w:rsidP="00226B39">
          <w:pPr>
            <w:pStyle w:val="B55ABF19F86A4B129F28D6508CC303D2"/>
          </w:pPr>
          <w:r>
            <w:t>.</w:t>
          </w:r>
        </w:p>
      </w:docPartBody>
    </w:docPart>
    <w:docPart>
      <w:docPartPr>
        <w:name w:val="4D5D9D2AE1EE43ECA7B69B1BD38604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FC09B7-558B-4AAF-BA15-783A0A8FD469}"/>
      </w:docPartPr>
      <w:docPartBody>
        <w:p w:rsidR="009D0FEC" w:rsidRDefault="00226B39" w:rsidP="00226B39">
          <w:pPr>
            <w:pStyle w:val="4D5D9D2AE1EE43ECA7B69B1BD38604CD"/>
          </w:pPr>
          <w:r>
            <w:t>.</w:t>
          </w:r>
        </w:p>
      </w:docPartBody>
    </w:docPart>
    <w:docPart>
      <w:docPartPr>
        <w:name w:val="20B007FAEAD741929AB923B6FC7E0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A4AE57-8D69-4971-B247-09194FA29B29}"/>
      </w:docPartPr>
      <w:docPartBody>
        <w:p w:rsidR="009D0FEC" w:rsidRDefault="00226B39" w:rsidP="00226B39">
          <w:pPr>
            <w:pStyle w:val="20B007FAEAD741929AB923B6FC7E0A9E"/>
          </w:pPr>
          <w:r>
            <w:t>.</w:t>
          </w:r>
        </w:p>
      </w:docPartBody>
    </w:docPart>
    <w:docPart>
      <w:docPartPr>
        <w:name w:val="C5EF8D1EC1014E9D891F7B120ACF42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6D0AA-B362-478A-B7F2-32380DC09503}"/>
      </w:docPartPr>
      <w:docPartBody>
        <w:p w:rsidR="009D0FEC" w:rsidRDefault="00226B39" w:rsidP="00226B39">
          <w:pPr>
            <w:pStyle w:val="C5EF8D1EC1014E9D891F7B120ACF420C"/>
          </w:pPr>
          <w:r>
            <w:t>.</w:t>
          </w:r>
        </w:p>
      </w:docPartBody>
    </w:docPart>
    <w:docPart>
      <w:docPartPr>
        <w:name w:val="42E1A2A233C148E7971F86AE5D4654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2DF8ED-F44A-4FC1-B849-1745F07B684E}"/>
      </w:docPartPr>
      <w:docPartBody>
        <w:p w:rsidR="009D0FEC" w:rsidRDefault="00226B39" w:rsidP="00226B39">
          <w:pPr>
            <w:pStyle w:val="42E1A2A233C148E7971F86AE5D46544B"/>
          </w:pPr>
          <w:r>
            <w:t>.</w:t>
          </w:r>
        </w:p>
      </w:docPartBody>
    </w:docPart>
    <w:docPart>
      <w:docPartPr>
        <w:name w:val="0BFBABD3211546339584ED3F08292B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068450-6243-4119-81FB-DF8A14CC07F0}"/>
      </w:docPartPr>
      <w:docPartBody>
        <w:p w:rsidR="009D0FEC" w:rsidRDefault="00226B39" w:rsidP="00226B39">
          <w:pPr>
            <w:pStyle w:val="0BFBABD3211546339584ED3F08292B22"/>
          </w:pPr>
          <w:r>
            <w:t>.</w:t>
          </w:r>
        </w:p>
      </w:docPartBody>
    </w:docPart>
    <w:docPart>
      <w:docPartPr>
        <w:name w:val="443C75040D48463F858DA1E97F5792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A7BC43-C40A-458F-96C4-55D9A8094CE1}"/>
      </w:docPartPr>
      <w:docPartBody>
        <w:p w:rsidR="009D0FEC" w:rsidRDefault="00226B39" w:rsidP="00226B39">
          <w:pPr>
            <w:pStyle w:val="443C75040D48463F858DA1E97F5792AA"/>
          </w:pPr>
          <w:r>
            <w:t>.</w:t>
          </w:r>
        </w:p>
      </w:docPartBody>
    </w:docPart>
    <w:docPart>
      <w:docPartPr>
        <w:name w:val="CDDCEED17FD84305B8A87052041506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189B6E-A305-4458-9128-4D42A717593D}"/>
      </w:docPartPr>
      <w:docPartBody>
        <w:p w:rsidR="009D0FEC" w:rsidRDefault="00226B39" w:rsidP="00226B39">
          <w:pPr>
            <w:pStyle w:val="CDDCEED17FD84305B8A87052041506D5"/>
          </w:pPr>
          <w:r>
            <w:t>.</w:t>
          </w:r>
        </w:p>
      </w:docPartBody>
    </w:docPart>
    <w:docPart>
      <w:docPartPr>
        <w:name w:val="EBF6D63C6C9A462DB585EA90606383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981CE-D22A-4799-B725-94315DBD56E8}"/>
      </w:docPartPr>
      <w:docPartBody>
        <w:p w:rsidR="009D0FEC" w:rsidRDefault="00226B39" w:rsidP="00226B39">
          <w:pPr>
            <w:pStyle w:val="EBF6D63C6C9A462DB585EA9060638329"/>
          </w:pPr>
          <w:r>
            <w:t>.</w:t>
          </w:r>
        </w:p>
      </w:docPartBody>
    </w:docPart>
    <w:docPart>
      <w:docPartPr>
        <w:name w:val="FEAA15171FE0457E8414C43B26AA1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21F5C1-5C5D-4ABB-995F-D4C4A5AEC11C}"/>
      </w:docPartPr>
      <w:docPartBody>
        <w:p w:rsidR="009D0FEC" w:rsidRDefault="00226B39" w:rsidP="00226B39">
          <w:pPr>
            <w:pStyle w:val="FEAA15171FE0457E8414C43B26AA1565"/>
          </w:pPr>
          <w:r>
            <w:t>.</w:t>
          </w:r>
        </w:p>
      </w:docPartBody>
    </w:docPart>
    <w:docPart>
      <w:docPartPr>
        <w:name w:val="BAE27C3F97AE41B685F26572100496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437F7F-D9DF-4C7E-8F37-F301F93D79D1}"/>
      </w:docPartPr>
      <w:docPartBody>
        <w:p w:rsidR="009D0FEC" w:rsidRDefault="00226B39" w:rsidP="00226B39">
          <w:pPr>
            <w:pStyle w:val="BAE27C3F97AE41B685F2657210049688"/>
          </w:pPr>
          <w:r>
            <w:t>.</w:t>
          </w:r>
        </w:p>
      </w:docPartBody>
    </w:docPart>
    <w:docPart>
      <w:docPartPr>
        <w:name w:val="58BF5A9E1CF04236948823877A5AAD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CF4893-F587-4EA4-A1FE-FED92B2DD1DC}"/>
      </w:docPartPr>
      <w:docPartBody>
        <w:p w:rsidR="009D0FEC" w:rsidRDefault="00226B39" w:rsidP="00226B39">
          <w:pPr>
            <w:pStyle w:val="58BF5A9E1CF04236948823877A5AAD0B"/>
          </w:pPr>
          <w:r>
            <w:t>.</w:t>
          </w:r>
        </w:p>
      </w:docPartBody>
    </w:docPart>
    <w:docPart>
      <w:docPartPr>
        <w:name w:val="168E179B76ED48FDA6C50D51F2196A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053FB-504F-41A0-90A8-0CB7FA92ACE0}"/>
      </w:docPartPr>
      <w:docPartBody>
        <w:p w:rsidR="009D0FEC" w:rsidRDefault="00226B39" w:rsidP="00226B39">
          <w:pPr>
            <w:pStyle w:val="168E179B76ED48FDA6C50D51F2196A81"/>
          </w:pPr>
          <w:r>
            <w:t>.</w:t>
          </w:r>
        </w:p>
      </w:docPartBody>
    </w:docPart>
    <w:docPart>
      <w:docPartPr>
        <w:name w:val="75C5F776B7154464881D36BAFF9F55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71BCD-7BEF-43D6-93CE-9F05346DE5AA}"/>
      </w:docPartPr>
      <w:docPartBody>
        <w:p w:rsidR="009D0FEC" w:rsidRDefault="00226B39" w:rsidP="00226B39">
          <w:pPr>
            <w:pStyle w:val="75C5F776B7154464881D36BAFF9F555C"/>
          </w:pPr>
          <w:r>
            <w:t>.</w:t>
          </w:r>
        </w:p>
      </w:docPartBody>
    </w:docPart>
    <w:docPart>
      <w:docPartPr>
        <w:name w:val="72C85877BC9342BE9F0A234B1B66DB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5E4A87-78B8-421E-B579-B6B7D29353DA}"/>
      </w:docPartPr>
      <w:docPartBody>
        <w:p w:rsidR="009D0FEC" w:rsidRDefault="00226B39" w:rsidP="00226B39">
          <w:pPr>
            <w:pStyle w:val="72C85877BC9342BE9F0A234B1B66DB55"/>
          </w:pPr>
          <w:r>
            <w:t>.</w:t>
          </w:r>
        </w:p>
      </w:docPartBody>
    </w:docPart>
    <w:docPart>
      <w:docPartPr>
        <w:name w:val="D6A81A992F0743859F914D1423EC62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08C9A-45BF-4139-9C6B-11498966EE29}"/>
      </w:docPartPr>
      <w:docPartBody>
        <w:p w:rsidR="009D0FEC" w:rsidRDefault="00226B39" w:rsidP="00226B39">
          <w:pPr>
            <w:pStyle w:val="D6A81A992F0743859F914D1423EC62FC"/>
          </w:pPr>
          <w:r>
            <w:t>.</w:t>
          </w:r>
        </w:p>
      </w:docPartBody>
    </w:docPart>
    <w:docPart>
      <w:docPartPr>
        <w:name w:val="44C9DEF7B0844138B9F5086A33BC4C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0678AF-A508-4AE7-B0E3-CE050D5B074A}"/>
      </w:docPartPr>
      <w:docPartBody>
        <w:p w:rsidR="009D0FEC" w:rsidRDefault="00226B39" w:rsidP="00226B39">
          <w:pPr>
            <w:pStyle w:val="44C9DEF7B0844138B9F5086A33BC4C53"/>
          </w:pPr>
          <w:r>
            <w:t>.</w:t>
          </w:r>
        </w:p>
      </w:docPartBody>
    </w:docPart>
    <w:docPart>
      <w:docPartPr>
        <w:name w:val="9F2FE63CB0FA459F9C1C904BA8142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696FE6-36CE-4878-AE81-FC23684143CB}"/>
      </w:docPartPr>
      <w:docPartBody>
        <w:p w:rsidR="009D0FEC" w:rsidRDefault="00226B39" w:rsidP="00226B39">
          <w:pPr>
            <w:pStyle w:val="9F2FE63CB0FA459F9C1C904BA81428D1"/>
          </w:pPr>
          <w:r>
            <w:t>.</w:t>
          </w:r>
        </w:p>
      </w:docPartBody>
    </w:docPart>
    <w:docPart>
      <w:docPartPr>
        <w:name w:val="BB03F98E4F59481BB5B8E51B2A8354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76D10A-5DBB-4F2B-86FE-86C2444714EE}"/>
      </w:docPartPr>
      <w:docPartBody>
        <w:p w:rsidR="009D0FEC" w:rsidRDefault="00226B39" w:rsidP="00226B39">
          <w:pPr>
            <w:pStyle w:val="BB03F98E4F59481BB5B8E51B2A83547A"/>
          </w:pPr>
          <w:r>
            <w:t>.</w:t>
          </w:r>
        </w:p>
      </w:docPartBody>
    </w:docPart>
    <w:docPart>
      <w:docPartPr>
        <w:name w:val="E2CF17065D0E4F888179491165C847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8ECE8-1EA0-4216-B27A-5DA5A104FE3E}"/>
      </w:docPartPr>
      <w:docPartBody>
        <w:p w:rsidR="009D0FEC" w:rsidRDefault="00226B39" w:rsidP="00226B39">
          <w:pPr>
            <w:pStyle w:val="E2CF17065D0E4F888179491165C847FD"/>
          </w:pPr>
          <w:r>
            <w:t>.</w:t>
          </w:r>
        </w:p>
      </w:docPartBody>
    </w:docPart>
    <w:docPart>
      <w:docPartPr>
        <w:name w:val="800FCBCC8ABC406BA7ED4463B7D512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2D255-1DFD-44F7-AEF3-7961E576E079}"/>
      </w:docPartPr>
      <w:docPartBody>
        <w:p w:rsidR="009D0FEC" w:rsidRDefault="00226B39" w:rsidP="00226B39">
          <w:pPr>
            <w:pStyle w:val="800FCBCC8ABC406BA7ED4463B7D5122F"/>
          </w:pPr>
          <w:r>
            <w:t>.</w:t>
          </w:r>
        </w:p>
      </w:docPartBody>
    </w:docPart>
    <w:docPart>
      <w:docPartPr>
        <w:name w:val="BC85FD4BA8C149DDADE3635D94522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3A2E0-CCE5-4C91-849E-842BA0DAA290}"/>
      </w:docPartPr>
      <w:docPartBody>
        <w:p w:rsidR="009D0FEC" w:rsidRDefault="00226B39" w:rsidP="00226B39">
          <w:pPr>
            <w:pStyle w:val="BC85FD4BA8C149DDADE3635D94522197"/>
          </w:pPr>
          <w:r>
            <w:t>.</w:t>
          </w:r>
        </w:p>
      </w:docPartBody>
    </w:docPart>
    <w:docPart>
      <w:docPartPr>
        <w:name w:val="9A59232D99EA40CB82CB1013E8D92C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578496-8594-41CF-B0E7-A4F6D0C245D2}"/>
      </w:docPartPr>
      <w:docPartBody>
        <w:p w:rsidR="009D0FEC" w:rsidRDefault="00226B39" w:rsidP="00226B39">
          <w:pPr>
            <w:pStyle w:val="9A59232D99EA40CB82CB1013E8D92C4B"/>
          </w:pPr>
          <w:r>
            <w:t>.</w:t>
          </w:r>
        </w:p>
      </w:docPartBody>
    </w:docPart>
    <w:docPart>
      <w:docPartPr>
        <w:name w:val="8653BF3EEE474E4FB534AB9430FFBB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D75C2D-B016-462F-AED7-F35CA60F5E2E}"/>
      </w:docPartPr>
      <w:docPartBody>
        <w:p w:rsidR="009D0FEC" w:rsidRDefault="00226B39" w:rsidP="00226B39">
          <w:pPr>
            <w:pStyle w:val="8653BF3EEE474E4FB534AB9430FFBBC9"/>
          </w:pPr>
          <w:r>
            <w:t>.</w:t>
          </w:r>
        </w:p>
      </w:docPartBody>
    </w:docPart>
    <w:docPart>
      <w:docPartPr>
        <w:name w:val="074355C4CAC846EEB2FFE2BE9875D0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5951A5-5F49-405E-A751-29E728A63A4E}"/>
      </w:docPartPr>
      <w:docPartBody>
        <w:p w:rsidR="009D0FEC" w:rsidRDefault="00226B39" w:rsidP="00226B39">
          <w:pPr>
            <w:pStyle w:val="074355C4CAC846EEB2FFE2BE9875D0D0"/>
          </w:pPr>
          <w:r>
            <w:t>.</w:t>
          </w:r>
        </w:p>
      </w:docPartBody>
    </w:docPart>
    <w:docPart>
      <w:docPartPr>
        <w:name w:val="238CF8B07D3640A5A127B9291A5CA5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7ABCD9-7E5B-4FC0-A711-EB61B46C6A59}"/>
      </w:docPartPr>
      <w:docPartBody>
        <w:p w:rsidR="009D0FEC" w:rsidRDefault="00226B39" w:rsidP="00226B39">
          <w:pPr>
            <w:pStyle w:val="238CF8B07D3640A5A127B9291A5CA5F9"/>
          </w:pPr>
          <w:r>
            <w:t>.</w:t>
          </w:r>
        </w:p>
      </w:docPartBody>
    </w:docPart>
    <w:docPart>
      <w:docPartPr>
        <w:name w:val="0585AEA2C52D41ADA988DA7AFACB47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498402-6EAC-4C51-8C7B-94BE2425CBDC}"/>
      </w:docPartPr>
      <w:docPartBody>
        <w:p w:rsidR="009D0FEC" w:rsidRDefault="00226B39" w:rsidP="00226B39">
          <w:pPr>
            <w:pStyle w:val="0585AEA2C52D41ADA988DA7AFACB4705"/>
          </w:pPr>
          <w:r>
            <w:t>.</w:t>
          </w:r>
        </w:p>
      </w:docPartBody>
    </w:docPart>
    <w:docPart>
      <w:docPartPr>
        <w:name w:val="9FA61C094F00472EADA6A75D61EFC0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512AE5-05D6-4134-A725-9BB51E5A36BB}"/>
      </w:docPartPr>
      <w:docPartBody>
        <w:p w:rsidR="009D0FEC" w:rsidRDefault="00226B39" w:rsidP="00226B39">
          <w:pPr>
            <w:pStyle w:val="9FA61C094F00472EADA6A75D61EFC00F"/>
          </w:pPr>
          <w:r>
            <w:t>.</w:t>
          </w:r>
        </w:p>
      </w:docPartBody>
    </w:docPart>
    <w:docPart>
      <w:docPartPr>
        <w:name w:val="2DC9BAB01D054D7EA565D6F43272C7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1AAA8-A378-4267-8681-57912EAB4B4D}"/>
      </w:docPartPr>
      <w:docPartBody>
        <w:p w:rsidR="009D0FEC" w:rsidRDefault="00226B39" w:rsidP="00226B39">
          <w:pPr>
            <w:pStyle w:val="2DC9BAB01D054D7EA565D6F43272C794"/>
          </w:pPr>
          <w:r>
            <w:t>.</w:t>
          </w:r>
        </w:p>
      </w:docPartBody>
    </w:docPart>
    <w:docPart>
      <w:docPartPr>
        <w:name w:val="DFA92E04D7E6461B9C88B829E5BAC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A3F2F1-4B3F-42A0-822B-3DE306D0ACEA}"/>
      </w:docPartPr>
      <w:docPartBody>
        <w:p w:rsidR="009D0FEC" w:rsidRDefault="00226B39" w:rsidP="00226B39">
          <w:pPr>
            <w:pStyle w:val="DFA92E04D7E6461B9C88B829E5BACE9C"/>
          </w:pPr>
          <w:r>
            <w:t>.</w:t>
          </w:r>
        </w:p>
      </w:docPartBody>
    </w:docPart>
    <w:docPart>
      <w:docPartPr>
        <w:name w:val="E26F42DED3954ACCBDAA9B72A1EF67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863AA9-3F8E-4057-BEF7-D79B8CB45DE0}"/>
      </w:docPartPr>
      <w:docPartBody>
        <w:p w:rsidR="009D0FEC" w:rsidRDefault="00226B39" w:rsidP="00226B39">
          <w:pPr>
            <w:pStyle w:val="E26F42DED3954ACCBDAA9B72A1EF67A0"/>
          </w:pPr>
          <w:r>
            <w:t>.</w:t>
          </w:r>
        </w:p>
      </w:docPartBody>
    </w:docPart>
    <w:docPart>
      <w:docPartPr>
        <w:name w:val="8DAFB1FABA49493A9A9E2F87FB0F40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6D5BBA-7EEB-4D05-BE3F-2A6AA8386A78}"/>
      </w:docPartPr>
      <w:docPartBody>
        <w:p w:rsidR="009D0FEC" w:rsidRDefault="00226B39" w:rsidP="00226B39">
          <w:pPr>
            <w:pStyle w:val="8DAFB1FABA49493A9A9E2F87FB0F4028"/>
          </w:pPr>
          <w:r>
            <w:t>.</w:t>
          </w:r>
        </w:p>
      </w:docPartBody>
    </w:docPart>
    <w:docPart>
      <w:docPartPr>
        <w:name w:val="9FC63DC5EA95447A8904A9BDA8B2F4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7AC427-4018-4E77-9E57-120571D312A1}"/>
      </w:docPartPr>
      <w:docPartBody>
        <w:p w:rsidR="009D0FEC" w:rsidRDefault="00226B39" w:rsidP="00226B39">
          <w:pPr>
            <w:pStyle w:val="9FC63DC5EA95447A8904A9BDA8B2F4C4"/>
          </w:pPr>
          <w:r>
            <w:t>.</w:t>
          </w:r>
        </w:p>
      </w:docPartBody>
    </w:docPart>
    <w:docPart>
      <w:docPartPr>
        <w:name w:val="8E67C9768DA24DA4A73CFB2B6ED0C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917672-14F0-4987-8973-9B28B66D585D}"/>
      </w:docPartPr>
      <w:docPartBody>
        <w:p w:rsidR="009D0FEC" w:rsidRDefault="00226B39" w:rsidP="00226B39">
          <w:pPr>
            <w:pStyle w:val="8E67C9768DA24DA4A73CFB2B6ED0C4EC"/>
          </w:pPr>
          <w:r>
            <w:t>.</w:t>
          </w:r>
        </w:p>
      </w:docPartBody>
    </w:docPart>
    <w:docPart>
      <w:docPartPr>
        <w:name w:val="674AE983CABB44EDAC33A1D4C24526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90D7B3-A74E-4B63-9F6A-758D029BE404}"/>
      </w:docPartPr>
      <w:docPartBody>
        <w:p w:rsidR="009D0FEC" w:rsidRDefault="00226B39" w:rsidP="00226B39">
          <w:pPr>
            <w:pStyle w:val="674AE983CABB44EDAC33A1D4C2452684"/>
          </w:pPr>
          <w:r>
            <w:t>.</w:t>
          </w:r>
        </w:p>
      </w:docPartBody>
    </w:docPart>
    <w:docPart>
      <w:docPartPr>
        <w:name w:val="DD76F102D6D543EBADEF3D3B3FF5B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0F31F2-59FC-4887-B4FF-EA79DAE41648}"/>
      </w:docPartPr>
      <w:docPartBody>
        <w:p w:rsidR="009D0FEC" w:rsidRDefault="00226B39" w:rsidP="00226B39">
          <w:pPr>
            <w:pStyle w:val="DD76F102D6D543EBADEF3D3B3FF5BC5C"/>
          </w:pPr>
          <w:r>
            <w:t>.</w:t>
          </w:r>
        </w:p>
      </w:docPartBody>
    </w:docPart>
    <w:docPart>
      <w:docPartPr>
        <w:name w:val="9AD769098B904B5AB5F6B304E2DE20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3F9D27-4131-4348-B4C8-F835A63769FA}"/>
      </w:docPartPr>
      <w:docPartBody>
        <w:p w:rsidR="009D0FEC" w:rsidRDefault="00226B39" w:rsidP="00226B39">
          <w:pPr>
            <w:pStyle w:val="9AD769098B904B5AB5F6B304E2DE20B0"/>
          </w:pPr>
          <w:r>
            <w:t>.</w:t>
          </w:r>
        </w:p>
      </w:docPartBody>
    </w:docPart>
    <w:docPart>
      <w:docPartPr>
        <w:name w:val="A425714816BD462CACF557CDE8B155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437BA-F11A-406F-ADBD-7A09242CD034}"/>
      </w:docPartPr>
      <w:docPartBody>
        <w:p w:rsidR="009D0FEC" w:rsidRDefault="00226B39" w:rsidP="00226B39">
          <w:pPr>
            <w:pStyle w:val="A425714816BD462CACF557CDE8B155DC"/>
          </w:pPr>
          <w:r>
            <w:t>.</w:t>
          </w:r>
        </w:p>
      </w:docPartBody>
    </w:docPart>
    <w:docPart>
      <w:docPartPr>
        <w:name w:val="C5149A5916B74AF6ADB800BEB2AA42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F44C2D-0855-44AC-9FAC-4FB916251C55}"/>
      </w:docPartPr>
      <w:docPartBody>
        <w:p w:rsidR="009D0FEC" w:rsidRDefault="00226B39" w:rsidP="00226B39">
          <w:pPr>
            <w:pStyle w:val="C5149A5916B74AF6ADB800BEB2AA42E8"/>
          </w:pPr>
          <w:r>
            <w:t>.</w:t>
          </w:r>
        </w:p>
      </w:docPartBody>
    </w:docPart>
    <w:docPart>
      <w:docPartPr>
        <w:name w:val="7CED27F5C7F34E3D8A4590201AC759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B02060-3CA2-4025-AF06-9F734D79F0FD}"/>
      </w:docPartPr>
      <w:docPartBody>
        <w:p w:rsidR="009D0FEC" w:rsidRDefault="00226B39" w:rsidP="00226B39">
          <w:pPr>
            <w:pStyle w:val="7CED27F5C7F34E3D8A4590201AC75994"/>
          </w:pPr>
          <w:r>
            <w:t>.</w:t>
          </w:r>
        </w:p>
      </w:docPartBody>
    </w:docPart>
    <w:docPart>
      <w:docPartPr>
        <w:name w:val="2A64C01D42EB4B4A93C5760333A8F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2B6267-E1B2-40F2-AE5E-3BEFECBC3ADD}"/>
      </w:docPartPr>
      <w:docPartBody>
        <w:p w:rsidR="009D0FEC" w:rsidRDefault="00226B39" w:rsidP="00226B39">
          <w:pPr>
            <w:pStyle w:val="2A64C01D42EB4B4A93C5760333A8F1D9"/>
          </w:pPr>
          <w:r>
            <w:t>.</w:t>
          </w:r>
        </w:p>
      </w:docPartBody>
    </w:docPart>
    <w:docPart>
      <w:docPartPr>
        <w:name w:val="A0902CCFEDA34936A95C938B9026EA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DE6A93-DF82-43D1-B871-3AB0E1D510FE}"/>
      </w:docPartPr>
      <w:docPartBody>
        <w:p w:rsidR="009D0FEC" w:rsidRDefault="00226B39" w:rsidP="00226B39">
          <w:pPr>
            <w:pStyle w:val="A0902CCFEDA34936A95C938B9026EA88"/>
          </w:pPr>
          <w:r>
            <w:t>.</w:t>
          </w:r>
        </w:p>
      </w:docPartBody>
    </w:docPart>
    <w:docPart>
      <w:docPartPr>
        <w:name w:val="703C483231C44727AA412BD1FC0D9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441982-C912-4E76-8FEC-97E2261D7E32}"/>
      </w:docPartPr>
      <w:docPartBody>
        <w:p w:rsidR="009D0FEC" w:rsidRDefault="00226B39" w:rsidP="00226B39">
          <w:pPr>
            <w:pStyle w:val="703C483231C44727AA412BD1FC0D9516"/>
          </w:pPr>
          <w:r>
            <w:t>.</w:t>
          </w:r>
        </w:p>
      </w:docPartBody>
    </w:docPart>
    <w:docPart>
      <w:docPartPr>
        <w:name w:val="13A30EEAF94E452A95F67465E6E12C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296BBA-97F5-4D2F-8CC6-83C947E6203F}"/>
      </w:docPartPr>
      <w:docPartBody>
        <w:p w:rsidR="009D0FEC" w:rsidRDefault="00226B39" w:rsidP="00226B39">
          <w:pPr>
            <w:pStyle w:val="13A30EEAF94E452A95F67465E6E12C85"/>
          </w:pPr>
          <w:r>
            <w:t>.</w:t>
          </w:r>
        </w:p>
      </w:docPartBody>
    </w:docPart>
    <w:docPart>
      <w:docPartPr>
        <w:name w:val="AB30A05967E74F1CA97FCA87CE1E95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326A23-815C-494F-9815-F3CAD742F653}"/>
      </w:docPartPr>
      <w:docPartBody>
        <w:p w:rsidR="009D0FEC" w:rsidRDefault="00226B39" w:rsidP="00226B39">
          <w:pPr>
            <w:pStyle w:val="AB30A05967E74F1CA97FCA87CE1E95F7"/>
          </w:pPr>
          <w:r>
            <w:t>.</w:t>
          </w:r>
        </w:p>
      </w:docPartBody>
    </w:docPart>
    <w:docPart>
      <w:docPartPr>
        <w:name w:val="6322BFA32D374E1FBFC6907F9EA0E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141733-9F05-49FE-B2CF-D6B437A448C6}"/>
      </w:docPartPr>
      <w:docPartBody>
        <w:p w:rsidR="009D0FEC" w:rsidRDefault="00226B39" w:rsidP="00226B39">
          <w:pPr>
            <w:pStyle w:val="6322BFA32D374E1FBFC6907F9EA0E67D"/>
          </w:pPr>
          <w:r>
            <w:t>.</w:t>
          </w:r>
        </w:p>
      </w:docPartBody>
    </w:docPart>
    <w:docPart>
      <w:docPartPr>
        <w:name w:val="161BEC8E10BD4F2D88738624E8D76C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E62F81-0788-45CF-9FF0-F7DA984BDF27}"/>
      </w:docPartPr>
      <w:docPartBody>
        <w:p w:rsidR="009D0FEC" w:rsidRDefault="00226B39" w:rsidP="00226B39">
          <w:pPr>
            <w:pStyle w:val="161BEC8E10BD4F2D88738624E8D76C02"/>
          </w:pPr>
          <w:r>
            <w:t>.</w:t>
          </w:r>
        </w:p>
      </w:docPartBody>
    </w:docPart>
    <w:docPart>
      <w:docPartPr>
        <w:name w:val="A4F2817B9DFD4ADBBA8A870B6C22EA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DE3C08-AB71-4EC2-88DF-E1CC5B13DAB5}"/>
      </w:docPartPr>
      <w:docPartBody>
        <w:p w:rsidR="009D0FEC" w:rsidRDefault="00226B39" w:rsidP="00226B39">
          <w:pPr>
            <w:pStyle w:val="A4F2817B9DFD4ADBBA8A870B6C22EAB7"/>
          </w:pPr>
          <w:r>
            <w:t>.</w:t>
          </w:r>
        </w:p>
      </w:docPartBody>
    </w:docPart>
    <w:docPart>
      <w:docPartPr>
        <w:name w:val="A0725DBE3D91436794ECEF7B580B0E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8DEA8D-1F43-41F2-A787-189E19F484D7}"/>
      </w:docPartPr>
      <w:docPartBody>
        <w:p w:rsidR="009D0FEC" w:rsidRDefault="00226B39" w:rsidP="00226B39">
          <w:pPr>
            <w:pStyle w:val="A0725DBE3D91436794ECEF7B580B0EA8"/>
          </w:pPr>
          <w:r>
            <w:t>.</w:t>
          </w:r>
        </w:p>
      </w:docPartBody>
    </w:docPart>
    <w:docPart>
      <w:docPartPr>
        <w:name w:val="53560BDF3242481697DE1FCD5EDE39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454CEB-7CC3-48E6-839A-19C5E3890106}"/>
      </w:docPartPr>
      <w:docPartBody>
        <w:p w:rsidR="009D0FEC" w:rsidRDefault="00226B39" w:rsidP="00226B39">
          <w:pPr>
            <w:pStyle w:val="53560BDF3242481697DE1FCD5EDE39D3"/>
          </w:pPr>
          <w:r>
            <w:t>.</w:t>
          </w:r>
        </w:p>
      </w:docPartBody>
    </w:docPart>
    <w:docPart>
      <w:docPartPr>
        <w:name w:val="622FB86CFEE34852924B6322EA222C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F3A10-BB04-4088-AA92-89B299D6F9ED}"/>
      </w:docPartPr>
      <w:docPartBody>
        <w:p w:rsidR="009D0FEC" w:rsidRDefault="00226B39" w:rsidP="00226B39">
          <w:pPr>
            <w:pStyle w:val="622FB86CFEE34852924B6322EA222CE5"/>
          </w:pPr>
          <w:r>
            <w:t>.</w:t>
          </w:r>
        </w:p>
      </w:docPartBody>
    </w:docPart>
    <w:docPart>
      <w:docPartPr>
        <w:name w:val="A10B189BCEBE4E65BE97DC1FEE7541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74CAA2-5331-4A1A-A230-4E810218852C}"/>
      </w:docPartPr>
      <w:docPartBody>
        <w:p w:rsidR="009D0FEC" w:rsidRDefault="00226B39" w:rsidP="00226B39">
          <w:pPr>
            <w:pStyle w:val="A10B189BCEBE4E65BE97DC1FEE7541AC"/>
          </w:pPr>
          <w:r>
            <w:t>.</w:t>
          </w:r>
        </w:p>
      </w:docPartBody>
    </w:docPart>
    <w:docPart>
      <w:docPartPr>
        <w:name w:val="D1F18ABCE9E04DAAA485DA079474F2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C71528-0342-4740-8E0F-A49689657DBD}"/>
      </w:docPartPr>
      <w:docPartBody>
        <w:p w:rsidR="009D0FEC" w:rsidRDefault="00226B39" w:rsidP="00226B39">
          <w:pPr>
            <w:pStyle w:val="D1F18ABCE9E04DAAA485DA079474F2CD"/>
          </w:pPr>
          <w:r>
            <w:t>.</w:t>
          </w:r>
        </w:p>
      </w:docPartBody>
    </w:docPart>
    <w:docPart>
      <w:docPartPr>
        <w:name w:val="C412D7C1CF96413D881ECD57F93550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BFDC5B-D758-46DE-8A75-3CA0E6268ECD}"/>
      </w:docPartPr>
      <w:docPartBody>
        <w:p w:rsidR="009D0FEC" w:rsidRDefault="00226B39" w:rsidP="00226B39">
          <w:pPr>
            <w:pStyle w:val="C412D7C1CF96413D881ECD57F9355056"/>
          </w:pPr>
          <w:r>
            <w:t>.</w:t>
          </w:r>
        </w:p>
      </w:docPartBody>
    </w:docPart>
    <w:docPart>
      <w:docPartPr>
        <w:name w:val="EDA4841A1E844B45941C3012E5DE05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26DDA1-4127-4B0C-A903-ADF07F07E759}"/>
      </w:docPartPr>
      <w:docPartBody>
        <w:p w:rsidR="009D0FEC" w:rsidRDefault="00226B39" w:rsidP="00226B39">
          <w:pPr>
            <w:pStyle w:val="EDA4841A1E844B45941C3012E5DE0586"/>
          </w:pPr>
          <w:r>
            <w:t>.</w:t>
          </w:r>
        </w:p>
      </w:docPartBody>
    </w:docPart>
    <w:docPart>
      <w:docPartPr>
        <w:name w:val="46D800D4DF3D4970B8706DC66ACBC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0DD37A-1777-494B-B4F5-B5863756D6F0}"/>
      </w:docPartPr>
      <w:docPartBody>
        <w:p w:rsidR="009D0FEC" w:rsidRDefault="00226B39" w:rsidP="00226B39">
          <w:pPr>
            <w:pStyle w:val="46D800D4DF3D4970B8706DC66ACBC4EC"/>
          </w:pPr>
          <w:r>
            <w:t>.</w:t>
          </w:r>
        </w:p>
      </w:docPartBody>
    </w:docPart>
    <w:docPart>
      <w:docPartPr>
        <w:name w:val="5A6AD81343F54261A29BA4A9870365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AAB3E-93B4-4391-836F-F29C9FC7D36E}"/>
      </w:docPartPr>
      <w:docPartBody>
        <w:p w:rsidR="009D0FEC" w:rsidRDefault="00226B39" w:rsidP="00226B39">
          <w:pPr>
            <w:pStyle w:val="5A6AD81343F54261A29BA4A9870365A1"/>
          </w:pPr>
          <w:r>
            <w:t>.</w:t>
          </w:r>
        </w:p>
      </w:docPartBody>
    </w:docPart>
    <w:docPart>
      <w:docPartPr>
        <w:name w:val="B8ABB6CAB73F44599FA68034EC10C2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110F1B-7AE0-4A65-BDE7-A8EE6055818D}"/>
      </w:docPartPr>
      <w:docPartBody>
        <w:p w:rsidR="009D0FEC" w:rsidRDefault="00226B39" w:rsidP="00226B39">
          <w:pPr>
            <w:pStyle w:val="B8ABB6CAB73F44599FA68034EC10C205"/>
          </w:pPr>
          <w:r>
            <w:t>.</w:t>
          </w:r>
        </w:p>
      </w:docPartBody>
    </w:docPart>
    <w:docPart>
      <w:docPartPr>
        <w:name w:val="3F0E21917F2E4AE4B7EBE7DD0CF88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F98FC7-3C87-4B9B-8E6E-BE74371BCB0A}"/>
      </w:docPartPr>
      <w:docPartBody>
        <w:p w:rsidR="009D0FEC" w:rsidRDefault="00226B39" w:rsidP="00226B39">
          <w:pPr>
            <w:pStyle w:val="3F0E21917F2E4AE4B7EBE7DD0CF88696"/>
          </w:pPr>
          <w:r>
            <w:t>.</w:t>
          </w:r>
        </w:p>
      </w:docPartBody>
    </w:docPart>
    <w:docPart>
      <w:docPartPr>
        <w:name w:val="AABF129E5749407F85342BF88D0B96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58094-3013-4BAE-93C8-04F2A0B2D4C1}"/>
      </w:docPartPr>
      <w:docPartBody>
        <w:p w:rsidR="009D0FEC" w:rsidRDefault="00226B39" w:rsidP="00226B39">
          <w:pPr>
            <w:pStyle w:val="AABF129E5749407F85342BF88D0B96EC"/>
          </w:pPr>
          <w:r>
            <w:t>.</w:t>
          </w:r>
        </w:p>
      </w:docPartBody>
    </w:docPart>
    <w:docPart>
      <w:docPartPr>
        <w:name w:val="F01A1515954A440BA65262129D0734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028254-DC95-420A-B424-3863428FAADB}"/>
      </w:docPartPr>
      <w:docPartBody>
        <w:p w:rsidR="009D0FEC" w:rsidRDefault="00226B39" w:rsidP="00226B39">
          <w:pPr>
            <w:pStyle w:val="F01A1515954A440BA65262129D0734A5"/>
          </w:pPr>
          <w:r>
            <w:t>.</w:t>
          </w:r>
        </w:p>
      </w:docPartBody>
    </w:docPart>
    <w:docPart>
      <w:docPartPr>
        <w:name w:val="7AA315FF88BA4CDAA562F0089ADF2F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B49FE5-B700-4195-B239-092118BFB7F2}"/>
      </w:docPartPr>
      <w:docPartBody>
        <w:p w:rsidR="009D0FEC" w:rsidRDefault="00226B39" w:rsidP="00226B39">
          <w:pPr>
            <w:pStyle w:val="7AA315FF88BA4CDAA562F0089ADF2FFD"/>
          </w:pPr>
          <w:r>
            <w:t>.</w:t>
          </w:r>
        </w:p>
      </w:docPartBody>
    </w:docPart>
    <w:docPart>
      <w:docPartPr>
        <w:name w:val="054AAD168EF14445906EF6916AD54E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5785A4-9460-47B1-8A65-39F13756891C}"/>
      </w:docPartPr>
      <w:docPartBody>
        <w:p w:rsidR="009D0FEC" w:rsidRDefault="00226B39" w:rsidP="00226B39">
          <w:pPr>
            <w:pStyle w:val="054AAD168EF14445906EF6916AD54E1B"/>
          </w:pPr>
          <w:r>
            <w:t>.</w:t>
          </w:r>
        </w:p>
      </w:docPartBody>
    </w:docPart>
    <w:docPart>
      <w:docPartPr>
        <w:name w:val="C764ACBCD530456D8CE905FD2F786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5111F8-486D-448B-8ECA-1B231B6B925B}"/>
      </w:docPartPr>
      <w:docPartBody>
        <w:p w:rsidR="009D0FEC" w:rsidRDefault="00226B39" w:rsidP="00226B39">
          <w:pPr>
            <w:pStyle w:val="C764ACBCD530456D8CE905FD2F78677C"/>
          </w:pPr>
          <w:r>
            <w:t>.</w:t>
          </w:r>
        </w:p>
      </w:docPartBody>
    </w:docPart>
    <w:docPart>
      <w:docPartPr>
        <w:name w:val="A49A3CD86D284B71999958F8338F0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BEDC6D-18B7-4608-985B-0972C1B56A5B}"/>
      </w:docPartPr>
      <w:docPartBody>
        <w:p w:rsidR="009D0FEC" w:rsidRDefault="00226B39" w:rsidP="00226B39">
          <w:pPr>
            <w:pStyle w:val="A49A3CD86D284B71999958F8338F08AF"/>
          </w:pPr>
          <w:r>
            <w:t>.</w:t>
          </w:r>
        </w:p>
      </w:docPartBody>
    </w:docPart>
    <w:docPart>
      <w:docPartPr>
        <w:name w:val="E5867FF194B845C789996C98768AF8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008FB-29B2-46D4-AD46-847DDBFCBA0B}"/>
      </w:docPartPr>
      <w:docPartBody>
        <w:p w:rsidR="009D0FEC" w:rsidRDefault="00226B39" w:rsidP="00226B39">
          <w:pPr>
            <w:pStyle w:val="E5867FF194B845C789996C98768AF81D"/>
          </w:pPr>
          <w:r>
            <w:t>.</w:t>
          </w:r>
        </w:p>
      </w:docPartBody>
    </w:docPart>
    <w:docPart>
      <w:docPartPr>
        <w:name w:val="DD0ACC9AA4104601AB00648CBF9245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98499A-47FF-48C2-B3E9-E40C953DEAE1}"/>
      </w:docPartPr>
      <w:docPartBody>
        <w:p w:rsidR="009D0FEC" w:rsidRDefault="00226B39" w:rsidP="00226B39">
          <w:pPr>
            <w:pStyle w:val="DD0ACC9AA4104601AB00648CBF924514"/>
          </w:pPr>
          <w:r>
            <w:t>.</w:t>
          </w:r>
        </w:p>
      </w:docPartBody>
    </w:docPart>
    <w:docPart>
      <w:docPartPr>
        <w:name w:val="D323CE35A7264C0FACA9FE3CF3E104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21E94D-A97E-4C1F-BB94-2DA3274A0CC9}"/>
      </w:docPartPr>
      <w:docPartBody>
        <w:p w:rsidR="009D0FEC" w:rsidRDefault="00226B39" w:rsidP="00226B39">
          <w:pPr>
            <w:pStyle w:val="D323CE35A7264C0FACA9FE3CF3E10416"/>
          </w:pPr>
          <w:r>
            <w:t>.</w:t>
          </w:r>
        </w:p>
      </w:docPartBody>
    </w:docPart>
    <w:docPart>
      <w:docPartPr>
        <w:name w:val="E08502D4BFCB4B01AC826694C70DD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7C99C7-4464-4785-9D7E-A56ACCA09646}"/>
      </w:docPartPr>
      <w:docPartBody>
        <w:p w:rsidR="009D0FEC" w:rsidRDefault="00226B39" w:rsidP="00226B39">
          <w:pPr>
            <w:pStyle w:val="E08502D4BFCB4B01AC826694C70DD10D"/>
          </w:pPr>
          <w:r>
            <w:t>.</w:t>
          </w:r>
        </w:p>
      </w:docPartBody>
    </w:docPart>
    <w:docPart>
      <w:docPartPr>
        <w:name w:val="3B66F411E5194B0C80E16A5D4CEA0B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73A674-E5BF-4E4F-83A0-2AB893696C63}"/>
      </w:docPartPr>
      <w:docPartBody>
        <w:p w:rsidR="009D0FEC" w:rsidRDefault="00226B39" w:rsidP="00226B39">
          <w:pPr>
            <w:pStyle w:val="3B66F411E5194B0C80E16A5D4CEA0B8E"/>
          </w:pPr>
          <w:r>
            <w:t>.</w:t>
          </w:r>
        </w:p>
      </w:docPartBody>
    </w:docPart>
    <w:docPart>
      <w:docPartPr>
        <w:name w:val="BE78AA5C28A146F58597FC78CC2A03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1908E-261E-408A-BF04-CE4C7607152C}"/>
      </w:docPartPr>
      <w:docPartBody>
        <w:p w:rsidR="009D0FEC" w:rsidRDefault="00226B39" w:rsidP="00226B39">
          <w:pPr>
            <w:pStyle w:val="BE78AA5C28A146F58597FC78CC2A0303"/>
          </w:pPr>
          <w:r>
            <w:t>.</w:t>
          </w:r>
        </w:p>
      </w:docPartBody>
    </w:docPart>
    <w:docPart>
      <w:docPartPr>
        <w:name w:val="94CF2C07E62E44E7AE6E4DC3EDA93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94668-3D2A-4D17-9DC3-43A84E1F1E38}"/>
      </w:docPartPr>
      <w:docPartBody>
        <w:p w:rsidR="009D0FEC" w:rsidRDefault="00226B39" w:rsidP="00226B39">
          <w:pPr>
            <w:pStyle w:val="94CF2C07E62E44E7AE6E4DC3EDA93EF8"/>
          </w:pPr>
          <w:r>
            <w:t>.</w:t>
          </w:r>
        </w:p>
      </w:docPartBody>
    </w:docPart>
    <w:docPart>
      <w:docPartPr>
        <w:name w:val="6AFACB22641B4757A19A9F5F6FF6D5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C336D3-BE2C-40C7-83C5-0651681783B9}"/>
      </w:docPartPr>
      <w:docPartBody>
        <w:p w:rsidR="009D0FEC" w:rsidRDefault="00226B39" w:rsidP="00226B39">
          <w:pPr>
            <w:pStyle w:val="6AFACB22641B4757A19A9F5F6FF6D553"/>
          </w:pPr>
          <w:r>
            <w:t>.</w:t>
          </w:r>
        </w:p>
      </w:docPartBody>
    </w:docPart>
    <w:docPart>
      <w:docPartPr>
        <w:name w:val="A1DF5E5D3A4940349FE5A290BDB89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83E40-6ACC-4EDF-9B61-78EBA0324631}"/>
      </w:docPartPr>
      <w:docPartBody>
        <w:p w:rsidR="009D0FEC" w:rsidRDefault="00226B39" w:rsidP="00226B39">
          <w:pPr>
            <w:pStyle w:val="A1DF5E5D3A4940349FE5A290BDB89848"/>
          </w:pPr>
          <w:r>
            <w:t>.</w:t>
          </w:r>
        </w:p>
      </w:docPartBody>
    </w:docPart>
    <w:docPart>
      <w:docPartPr>
        <w:name w:val="2A805F2769304074A00DFF1C7A087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66DF9A-6428-4989-9256-C11DC39C97C0}"/>
      </w:docPartPr>
      <w:docPartBody>
        <w:p w:rsidR="009D0FEC" w:rsidRDefault="00226B39" w:rsidP="00226B39">
          <w:pPr>
            <w:pStyle w:val="2A805F2769304074A00DFF1C7A08782C"/>
          </w:pPr>
          <w:r>
            <w:t>.</w:t>
          </w:r>
        </w:p>
      </w:docPartBody>
    </w:docPart>
    <w:docPart>
      <w:docPartPr>
        <w:name w:val="AB666F22B3E9419DB0F2522CBD72E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BDD37C-AE19-461D-9FB2-9B29435F77F8}"/>
      </w:docPartPr>
      <w:docPartBody>
        <w:p w:rsidR="009D0FEC" w:rsidRDefault="00226B39" w:rsidP="00226B39">
          <w:pPr>
            <w:pStyle w:val="AB666F22B3E9419DB0F2522CBD72E00D"/>
          </w:pPr>
          <w:r>
            <w:t>.</w:t>
          </w:r>
        </w:p>
      </w:docPartBody>
    </w:docPart>
    <w:docPart>
      <w:docPartPr>
        <w:name w:val="D8B2330960D14019813CB703B7F2B8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29A28-FE04-4275-A633-F843136F667C}"/>
      </w:docPartPr>
      <w:docPartBody>
        <w:p w:rsidR="009D0FEC" w:rsidRDefault="00226B39" w:rsidP="00226B39">
          <w:pPr>
            <w:pStyle w:val="D8B2330960D14019813CB703B7F2B815"/>
          </w:pPr>
          <w:r>
            <w:t>.</w:t>
          </w:r>
        </w:p>
      </w:docPartBody>
    </w:docPart>
    <w:docPart>
      <w:docPartPr>
        <w:name w:val="3EF688D68E9742A98051F6BCB29FC4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7C3606-B329-4FD1-97A7-D60566CDC9F5}"/>
      </w:docPartPr>
      <w:docPartBody>
        <w:p w:rsidR="009D0FEC" w:rsidRDefault="00226B39" w:rsidP="00226B39">
          <w:pPr>
            <w:pStyle w:val="3EF688D68E9742A98051F6BCB29FC4DD"/>
          </w:pPr>
          <w:r>
            <w:t>.</w:t>
          </w:r>
        </w:p>
      </w:docPartBody>
    </w:docPart>
    <w:docPart>
      <w:docPartPr>
        <w:name w:val="2F393CE31A7A4B0591EADACF2652D2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EFCC31-4199-4ED2-A00A-4E0158588DF2}"/>
      </w:docPartPr>
      <w:docPartBody>
        <w:p w:rsidR="009D0FEC" w:rsidRDefault="00226B39" w:rsidP="00226B39">
          <w:pPr>
            <w:pStyle w:val="2F393CE31A7A4B0591EADACF2652D280"/>
          </w:pPr>
          <w:r>
            <w:t>.</w:t>
          </w:r>
        </w:p>
      </w:docPartBody>
    </w:docPart>
    <w:docPart>
      <w:docPartPr>
        <w:name w:val="20090DC30B364B8499C3451414B41E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532A7-8554-47BA-B62B-12E66ED6B842}"/>
      </w:docPartPr>
      <w:docPartBody>
        <w:p w:rsidR="009D0FEC" w:rsidRDefault="00226B39" w:rsidP="00226B39">
          <w:pPr>
            <w:pStyle w:val="20090DC30B364B8499C3451414B41EA2"/>
          </w:pPr>
          <w:r>
            <w:t>.</w:t>
          </w:r>
        </w:p>
      </w:docPartBody>
    </w:docPart>
    <w:docPart>
      <w:docPartPr>
        <w:name w:val="C8AA5E4539DD4BAF89DB90E4D1E29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0E211-E264-419F-97CD-473BC362DDC8}"/>
      </w:docPartPr>
      <w:docPartBody>
        <w:p w:rsidR="009D0FEC" w:rsidRDefault="00226B39" w:rsidP="00226B39">
          <w:pPr>
            <w:pStyle w:val="C8AA5E4539DD4BAF89DB90E4D1E29477"/>
          </w:pPr>
          <w:r>
            <w:t>.</w:t>
          </w:r>
        </w:p>
      </w:docPartBody>
    </w:docPart>
    <w:docPart>
      <w:docPartPr>
        <w:name w:val="3DD030C0682744F684E62ABCEDFF57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AAF9C5-E9D1-48E2-8DF7-4B5A826F15F7}"/>
      </w:docPartPr>
      <w:docPartBody>
        <w:p w:rsidR="009D0FEC" w:rsidRDefault="00226B39" w:rsidP="00226B39">
          <w:pPr>
            <w:pStyle w:val="3DD030C0682744F684E62ABCEDFF5761"/>
          </w:pPr>
          <w:r>
            <w:t>.</w:t>
          </w:r>
        </w:p>
      </w:docPartBody>
    </w:docPart>
    <w:docPart>
      <w:docPartPr>
        <w:name w:val="591438BF1255455C9DBB18F38B78A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E3B5E0-88C1-412B-BC15-B74F853BAE36}"/>
      </w:docPartPr>
      <w:docPartBody>
        <w:p w:rsidR="009D0FEC" w:rsidRDefault="00226B39" w:rsidP="00226B39">
          <w:pPr>
            <w:pStyle w:val="591438BF1255455C9DBB18F38B78A52E"/>
          </w:pPr>
          <w:r>
            <w:t>.</w:t>
          </w:r>
        </w:p>
      </w:docPartBody>
    </w:docPart>
    <w:docPart>
      <w:docPartPr>
        <w:name w:val="143A96B6CD4B41759B24D7B02D7C8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6A91CA-D956-43A4-A0EE-58232930C177}"/>
      </w:docPartPr>
      <w:docPartBody>
        <w:p w:rsidR="009D0FEC" w:rsidRDefault="00226B39" w:rsidP="00226B39">
          <w:pPr>
            <w:pStyle w:val="143A96B6CD4B41759B24D7B02D7C823F"/>
          </w:pPr>
          <w:r>
            <w:t>.</w:t>
          </w:r>
        </w:p>
      </w:docPartBody>
    </w:docPart>
    <w:docPart>
      <w:docPartPr>
        <w:name w:val="991C579285FE4A3A97E8B6B6F28B75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ED9CD2-4524-4151-9FAE-3B1C9A08CE6A}"/>
      </w:docPartPr>
      <w:docPartBody>
        <w:p w:rsidR="009D0FEC" w:rsidRDefault="00226B39" w:rsidP="00226B39">
          <w:pPr>
            <w:pStyle w:val="991C579285FE4A3A97E8B6B6F28B7596"/>
          </w:pPr>
          <w:r>
            <w:t>.</w:t>
          </w:r>
        </w:p>
      </w:docPartBody>
    </w:docPart>
    <w:docPart>
      <w:docPartPr>
        <w:name w:val="3C775169DD7E41C99F2AFC0DC0A8C6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90D857-FC58-44A5-82B9-DAACAA91CA0F}"/>
      </w:docPartPr>
      <w:docPartBody>
        <w:p w:rsidR="009D0FEC" w:rsidRDefault="00226B39" w:rsidP="00226B39">
          <w:pPr>
            <w:pStyle w:val="3C775169DD7E41C99F2AFC0DC0A8C68A"/>
          </w:pPr>
          <w:r>
            <w:t>.</w:t>
          </w:r>
        </w:p>
      </w:docPartBody>
    </w:docPart>
    <w:docPart>
      <w:docPartPr>
        <w:name w:val="91D5D3E596804D79A7970B3933F8BF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604198-3C33-49D2-9489-252485C55835}"/>
      </w:docPartPr>
      <w:docPartBody>
        <w:p w:rsidR="009D0FEC" w:rsidRDefault="00226B39" w:rsidP="00226B39">
          <w:pPr>
            <w:pStyle w:val="91D5D3E596804D79A7970B3933F8BF63"/>
          </w:pPr>
          <w:r>
            <w:t>.</w:t>
          </w:r>
        </w:p>
      </w:docPartBody>
    </w:docPart>
    <w:docPart>
      <w:docPartPr>
        <w:name w:val="FD7DBA89DEFE4A8085149FF72067CD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678C55-C4E4-42BB-B3C3-4323E65F5CB2}"/>
      </w:docPartPr>
      <w:docPartBody>
        <w:p w:rsidR="009D0FEC" w:rsidRDefault="00226B39" w:rsidP="00226B39">
          <w:pPr>
            <w:pStyle w:val="FD7DBA89DEFE4A8085149FF72067CDEB"/>
          </w:pPr>
          <w:r>
            <w:t>.</w:t>
          </w:r>
        </w:p>
      </w:docPartBody>
    </w:docPart>
    <w:docPart>
      <w:docPartPr>
        <w:name w:val="9413B0B206014E12BE73FB55F5933D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9EBDB4-E774-43F0-991A-7805A0935420}"/>
      </w:docPartPr>
      <w:docPartBody>
        <w:p w:rsidR="009D0FEC" w:rsidRDefault="00226B39" w:rsidP="00226B39">
          <w:pPr>
            <w:pStyle w:val="9413B0B206014E12BE73FB55F5933DC4"/>
          </w:pPr>
          <w:r>
            <w:t>.</w:t>
          </w:r>
        </w:p>
      </w:docPartBody>
    </w:docPart>
    <w:docPart>
      <w:docPartPr>
        <w:name w:val="C132627C7E124EAC955D353A0EC023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B3004-D136-4E1A-BF0D-F98923A616BD}"/>
      </w:docPartPr>
      <w:docPartBody>
        <w:p w:rsidR="009D0FEC" w:rsidRDefault="00226B39" w:rsidP="00226B39">
          <w:pPr>
            <w:pStyle w:val="C132627C7E124EAC955D353A0EC023BC"/>
          </w:pPr>
          <w:r>
            <w:t>.</w:t>
          </w:r>
        </w:p>
      </w:docPartBody>
    </w:docPart>
    <w:docPart>
      <w:docPartPr>
        <w:name w:val="AECEBE1484154828BB822DCC064E95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2C624D-2037-4E2E-B32C-B836BE8BC9B6}"/>
      </w:docPartPr>
      <w:docPartBody>
        <w:p w:rsidR="009D0FEC" w:rsidRDefault="00226B39" w:rsidP="00226B39">
          <w:pPr>
            <w:pStyle w:val="AECEBE1484154828BB822DCC064E95C2"/>
          </w:pPr>
          <w:r>
            <w:t>.</w:t>
          </w:r>
        </w:p>
      </w:docPartBody>
    </w:docPart>
    <w:docPart>
      <w:docPartPr>
        <w:name w:val="E10D6D581622445DA4470AC886540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80B5DD-8C98-4AB1-ABC6-42713D199D2C}"/>
      </w:docPartPr>
      <w:docPartBody>
        <w:p w:rsidR="009D0FEC" w:rsidRDefault="00226B39" w:rsidP="00226B39">
          <w:pPr>
            <w:pStyle w:val="E10D6D581622445DA4470AC8865401E1"/>
          </w:pPr>
          <w:r>
            <w:t>.</w:t>
          </w:r>
        </w:p>
      </w:docPartBody>
    </w:docPart>
    <w:docPart>
      <w:docPartPr>
        <w:name w:val="2600905EDC77472E911C45362034CF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C32C93-AEC7-4ADC-8AD7-1E945D5FE37B}"/>
      </w:docPartPr>
      <w:docPartBody>
        <w:p w:rsidR="009D0FEC" w:rsidRDefault="00226B39" w:rsidP="00226B39">
          <w:pPr>
            <w:pStyle w:val="2600905EDC77472E911C45362034CFCD"/>
          </w:pPr>
          <w:r>
            <w:t>.</w:t>
          </w:r>
        </w:p>
      </w:docPartBody>
    </w:docPart>
    <w:docPart>
      <w:docPartPr>
        <w:name w:val="F93730D97673420A90AC1E90B3B62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88FA9A-60AC-4850-8710-656B6C3E5347}"/>
      </w:docPartPr>
      <w:docPartBody>
        <w:p w:rsidR="009D0FEC" w:rsidRDefault="00226B39" w:rsidP="00226B39">
          <w:pPr>
            <w:pStyle w:val="F93730D97673420A90AC1E90B3B62D25"/>
          </w:pPr>
          <w:r>
            <w:t>.</w:t>
          </w:r>
        </w:p>
      </w:docPartBody>
    </w:docPart>
    <w:docPart>
      <w:docPartPr>
        <w:name w:val="A6FC878DD5BB48CAA47C7B5B53E43B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8364C-150F-4455-94FF-5F51E8B1D600}"/>
      </w:docPartPr>
      <w:docPartBody>
        <w:p w:rsidR="009D0FEC" w:rsidRDefault="00226B39" w:rsidP="00226B39">
          <w:pPr>
            <w:pStyle w:val="A6FC878DD5BB48CAA47C7B5B53E43B7B"/>
          </w:pPr>
          <w:r>
            <w:t>.</w:t>
          </w:r>
        </w:p>
      </w:docPartBody>
    </w:docPart>
    <w:docPart>
      <w:docPartPr>
        <w:name w:val="9F48C5CC3A244D02A84A6EACA9D29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F4605-8D98-4E54-815B-DE59C831C415}"/>
      </w:docPartPr>
      <w:docPartBody>
        <w:p w:rsidR="009D0FEC" w:rsidRDefault="00226B39" w:rsidP="00226B39">
          <w:pPr>
            <w:pStyle w:val="9F48C5CC3A244D02A84A6EACA9D294BB"/>
          </w:pPr>
          <w:r>
            <w:t>.</w:t>
          </w:r>
        </w:p>
      </w:docPartBody>
    </w:docPart>
    <w:docPart>
      <w:docPartPr>
        <w:name w:val="68B2E0CCB105459DA58344514A2716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F9492A-12B5-42E7-8EA4-17569A63E7FC}"/>
      </w:docPartPr>
      <w:docPartBody>
        <w:p w:rsidR="009D0FEC" w:rsidRDefault="00226B39" w:rsidP="00226B39">
          <w:pPr>
            <w:pStyle w:val="68B2E0CCB105459DA58344514A27165C"/>
          </w:pPr>
          <w:r>
            <w:t>.</w:t>
          </w:r>
        </w:p>
      </w:docPartBody>
    </w:docPart>
    <w:docPart>
      <w:docPartPr>
        <w:name w:val="08DE441CEF92440CBC95C02D958932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BAD97F-3006-4B64-AE0E-18081C9DC2E8}"/>
      </w:docPartPr>
      <w:docPartBody>
        <w:p w:rsidR="009D0FEC" w:rsidRDefault="00226B39" w:rsidP="00226B39">
          <w:pPr>
            <w:pStyle w:val="08DE441CEF92440CBC95C02D9589326A"/>
          </w:pPr>
          <w:r>
            <w:t>.</w:t>
          </w:r>
        </w:p>
      </w:docPartBody>
    </w:docPart>
    <w:docPart>
      <w:docPartPr>
        <w:name w:val="A3AF8ABAD1B94BF89B1C3325E7BEDB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B1AAC7-CE29-440C-8482-0E0D3E530721}"/>
      </w:docPartPr>
      <w:docPartBody>
        <w:p w:rsidR="009D0FEC" w:rsidRDefault="00226B39" w:rsidP="00226B39">
          <w:pPr>
            <w:pStyle w:val="A3AF8ABAD1B94BF89B1C3325E7BEDBAF"/>
          </w:pPr>
          <w:r>
            <w:t>.</w:t>
          </w:r>
        </w:p>
      </w:docPartBody>
    </w:docPart>
    <w:docPart>
      <w:docPartPr>
        <w:name w:val="312DEE371C524113A8076C3DFD5ADC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A07A3D-71BC-423B-9E71-1E652736F6A1}"/>
      </w:docPartPr>
      <w:docPartBody>
        <w:p w:rsidR="009D0FEC" w:rsidRDefault="00226B39" w:rsidP="00226B39">
          <w:pPr>
            <w:pStyle w:val="312DEE371C524113A8076C3DFD5ADC2C"/>
          </w:pPr>
          <w:r>
            <w:t>.</w:t>
          </w:r>
        </w:p>
      </w:docPartBody>
    </w:docPart>
    <w:docPart>
      <w:docPartPr>
        <w:name w:val="B798263A4601444AAED32C437B2443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7BD8FB-4986-4E88-9B9A-4F00C458399B}"/>
      </w:docPartPr>
      <w:docPartBody>
        <w:p w:rsidR="009D0FEC" w:rsidRDefault="00226B39" w:rsidP="00226B39">
          <w:pPr>
            <w:pStyle w:val="B798263A4601444AAED32C437B244321"/>
          </w:pPr>
          <w:r>
            <w:t>.</w:t>
          </w:r>
        </w:p>
      </w:docPartBody>
    </w:docPart>
    <w:docPart>
      <w:docPartPr>
        <w:name w:val="070CECD1CE104F19A8CC916B1009A1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995395-09AC-4F3D-9DE8-3311C6191B2C}"/>
      </w:docPartPr>
      <w:docPartBody>
        <w:p w:rsidR="009D0FEC" w:rsidRDefault="00226B39" w:rsidP="00226B39">
          <w:pPr>
            <w:pStyle w:val="070CECD1CE104F19A8CC916B1009A12B"/>
          </w:pPr>
          <w:r>
            <w:t>.</w:t>
          </w:r>
        </w:p>
      </w:docPartBody>
    </w:docPart>
    <w:docPart>
      <w:docPartPr>
        <w:name w:val="F3F05B38BDC949B7AA9148B06F4DBC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7761D-63C4-4736-B742-356EE7315F53}"/>
      </w:docPartPr>
      <w:docPartBody>
        <w:p w:rsidR="009D0FEC" w:rsidRDefault="00226B39" w:rsidP="00226B39">
          <w:pPr>
            <w:pStyle w:val="F3F05B38BDC949B7AA9148B06F4DBC43"/>
          </w:pPr>
          <w:r>
            <w:t>.</w:t>
          </w:r>
        </w:p>
      </w:docPartBody>
    </w:docPart>
    <w:docPart>
      <w:docPartPr>
        <w:name w:val="8829A74D3D33411D9115714FE845F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A3F6A4-E914-46B1-AB2D-389BF3861A04}"/>
      </w:docPartPr>
      <w:docPartBody>
        <w:p w:rsidR="009D0FEC" w:rsidRDefault="00226B39" w:rsidP="00226B39">
          <w:pPr>
            <w:pStyle w:val="8829A74D3D33411D9115714FE845F017"/>
          </w:pPr>
          <w:r>
            <w:t>.</w:t>
          </w:r>
        </w:p>
      </w:docPartBody>
    </w:docPart>
    <w:docPart>
      <w:docPartPr>
        <w:name w:val="59A0EB2120724918A8E6B336BC29BA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6EAD6F-580B-4ABE-B315-18AF7837312C}"/>
      </w:docPartPr>
      <w:docPartBody>
        <w:p w:rsidR="009D0FEC" w:rsidRDefault="00226B39" w:rsidP="00226B39">
          <w:pPr>
            <w:pStyle w:val="59A0EB2120724918A8E6B336BC29BA3F"/>
          </w:pPr>
          <w:r>
            <w:t>.</w:t>
          </w:r>
        </w:p>
      </w:docPartBody>
    </w:docPart>
    <w:docPart>
      <w:docPartPr>
        <w:name w:val="1794A8E1A1A14EB0AA8CEE5DAEA0A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6B6F42-E97B-4FD5-B39C-E00B3ADF1959}"/>
      </w:docPartPr>
      <w:docPartBody>
        <w:p w:rsidR="009D0FEC" w:rsidRDefault="00226B39" w:rsidP="00226B39">
          <w:pPr>
            <w:pStyle w:val="1794A8E1A1A14EB0AA8CEE5DAEA0A0C3"/>
          </w:pPr>
          <w:r>
            <w:t>.</w:t>
          </w:r>
        </w:p>
      </w:docPartBody>
    </w:docPart>
    <w:docPart>
      <w:docPartPr>
        <w:name w:val="D3445A3AB044436BA7B1712C3C4CDB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A0A6F8-9567-40D4-88A1-2391059E5716}"/>
      </w:docPartPr>
      <w:docPartBody>
        <w:p w:rsidR="009D0FEC" w:rsidRDefault="00226B39" w:rsidP="00226B39">
          <w:pPr>
            <w:pStyle w:val="D3445A3AB044436BA7B1712C3C4CDBF5"/>
          </w:pPr>
          <w:r>
            <w:t>.</w:t>
          </w:r>
        </w:p>
      </w:docPartBody>
    </w:docPart>
    <w:docPart>
      <w:docPartPr>
        <w:name w:val="BA840DAF6EC548EBB91B338BCB2ED0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621CA-8034-4709-9A7C-1B151C279B24}"/>
      </w:docPartPr>
      <w:docPartBody>
        <w:p w:rsidR="009D0FEC" w:rsidRDefault="00226B39" w:rsidP="00226B39">
          <w:pPr>
            <w:pStyle w:val="BA840DAF6EC548EBB91B338BCB2ED0BD"/>
          </w:pPr>
          <w:r>
            <w:t>.</w:t>
          </w:r>
        </w:p>
      </w:docPartBody>
    </w:docPart>
    <w:docPart>
      <w:docPartPr>
        <w:name w:val="B96F23C3409E4AC494742CF3CF1EFD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7BBC3-48A1-4CED-B358-71921AF14D0F}"/>
      </w:docPartPr>
      <w:docPartBody>
        <w:p w:rsidR="009D0FEC" w:rsidRDefault="00226B39" w:rsidP="00226B39">
          <w:pPr>
            <w:pStyle w:val="B96F23C3409E4AC494742CF3CF1EFD3C"/>
          </w:pPr>
          <w:r>
            <w:t>.</w:t>
          </w:r>
        </w:p>
      </w:docPartBody>
    </w:docPart>
    <w:docPart>
      <w:docPartPr>
        <w:name w:val="F20C38C6E3C146F6B6F2AC13A33252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28A3A7-F97D-403F-B7D9-06338AB22027}"/>
      </w:docPartPr>
      <w:docPartBody>
        <w:p w:rsidR="009D0FEC" w:rsidRDefault="00226B39" w:rsidP="00226B39">
          <w:pPr>
            <w:pStyle w:val="F20C38C6E3C146F6B6F2AC13A33252AC"/>
          </w:pPr>
          <w:r>
            <w:t>.</w:t>
          </w:r>
        </w:p>
      </w:docPartBody>
    </w:docPart>
    <w:docPart>
      <w:docPartPr>
        <w:name w:val="011709BC01F144C6AF7D6E5FEFAE58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38E4C0-3CCB-489E-90E5-6900280236AC}"/>
      </w:docPartPr>
      <w:docPartBody>
        <w:p w:rsidR="009D0FEC" w:rsidRDefault="00226B39" w:rsidP="00226B39">
          <w:pPr>
            <w:pStyle w:val="011709BC01F144C6AF7D6E5FEFAE5808"/>
          </w:pPr>
          <w:r>
            <w:t>.</w:t>
          </w:r>
        </w:p>
      </w:docPartBody>
    </w:docPart>
    <w:docPart>
      <w:docPartPr>
        <w:name w:val="94D1B63BD68F4E9FA4D9BE34E97420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6AFAA-546A-4374-BFDC-17D924ACB72D}"/>
      </w:docPartPr>
      <w:docPartBody>
        <w:p w:rsidR="009D0FEC" w:rsidRDefault="00226B39" w:rsidP="00226B39">
          <w:pPr>
            <w:pStyle w:val="94D1B63BD68F4E9FA4D9BE34E9742077"/>
          </w:pPr>
          <w:r>
            <w:t>.</w:t>
          </w:r>
        </w:p>
      </w:docPartBody>
    </w:docPart>
    <w:docPart>
      <w:docPartPr>
        <w:name w:val="613BFB03E796483AB5B0AD884B5F73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4277E-52D0-4508-9EEC-D8A6F3FA0B81}"/>
      </w:docPartPr>
      <w:docPartBody>
        <w:p w:rsidR="009D0FEC" w:rsidRDefault="00226B39" w:rsidP="00226B39">
          <w:pPr>
            <w:pStyle w:val="613BFB03E796483AB5B0AD884B5F7306"/>
          </w:pPr>
          <w:r>
            <w:t>.</w:t>
          </w:r>
        </w:p>
      </w:docPartBody>
    </w:docPart>
    <w:docPart>
      <w:docPartPr>
        <w:name w:val="BA20997DC78841A393E161387B9040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305541-31CF-47ED-8C4E-08F626F3AE1A}"/>
      </w:docPartPr>
      <w:docPartBody>
        <w:p w:rsidR="009D0FEC" w:rsidRDefault="00226B39" w:rsidP="00226B39">
          <w:pPr>
            <w:pStyle w:val="BA20997DC78841A393E161387B904055"/>
          </w:pPr>
          <w:r>
            <w:t>.</w:t>
          </w:r>
        </w:p>
      </w:docPartBody>
    </w:docPart>
    <w:docPart>
      <w:docPartPr>
        <w:name w:val="B8D4F72A0B8A4192A2C9A1CBE372FC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A18370-D798-49ED-B444-B1BA16529EF5}"/>
      </w:docPartPr>
      <w:docPartBody>
        <w:p w:rsidR="009D0FEC" w:rsidRDefault="00226B39" w:rsidP="00226B39">
          <w:pPr>
            <w:pStyle w:val="B8D4F72A0B8A4192A2C9A1CBE372FC3F"/>
          </w:pPr>
          <w:r>
            <w:t>.</w:t>
          </w:r>
        </w:p>
      </w:docPartBody>
    </w:docPart>
    <w:docPart>
      <w:docPartPr>
        <w:name w:val="25E3D62893F54CD7AF5EBC6213E1A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C9B21-FCCA-426D-B29D-D63F835B44E6}"/>
      </w:docPartPr>
      <w:docPartBody>
        <w:p w:rsidR="009D0FEC" w:rsidRDefault="00226B39" w:rsidP="00226B39">
          <w:pPr>
            <w:pStyle w:val="25E3D62893F54CD7AF5EBC6213E1ADDE"/>
          </w:pPr>
          <w:r>
            <w:t>.</w:t>
          </w:r>
        </w:p>
      </w:docPartBody>
    </w:docPart>
    <w:docPart>
      <w:docPartPr>
        <w:name w:val="77F7E61235FB4393A5449FB2C6F17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622A93-8DB1-4694-9AFB-95C16459ACFB}"/>
      </w:docPartPr>
      <w:docPartBody>
        <w:p w:rsidR="009D0FEC" w:rsidRDefault="00226B39" w:rsidP="00226B39">
          <w:pPr>
            <w:pStyle w:val="77F7E61235FB4393A5449FB2C6F1784B"/>
          </w:pPr>
          <w:r>
            <w:t>.</w:t>
          </w:r>
        </w:p>
      </w:docPartBody>
    </w:docPart>
    <w:docPart>
      <w:docPartPr>
        <w:name w:val="5B2DC8E7859A4EE7B21482AD4A1A41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4202ED-D1CA-44DD-AC47-FBDF2CFB12BF}"/>
      </w:docPartPr>
      <w:docPartBody>
        <w:p w:rsidR="009D0FEC" w:rsidRDefault="00226B39" w:rsidP="00226B39">
          <w:pPr>
            <w:pStyle w:val="5B2DC8E7859A4EE7B21482AD4A1A412A"/>
          </w:pPr>
          <w:r>
            <w:t>.</w:t>
          </w:r>
        </w:p>
      </w:docPartBody>
    </w:docPart>
    <w:docPart>
      <w:docPartPr>
        <w:name w:val="E0653FAD6F204444B4C78FDC919A6E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E7C63C-B508-4539-B44A-00C6D9D7EEED}"/>
      </w:docPartPr>
      <w:docPartBody>
        <w:p w:rsidR="009D0FEC" w:rsidRDefault="00226B39" w:rsidP="00226B39">
          <w:pPr>
            <w:pStyle w:val="E0653FAD6F204444B4C78FDC919A6E21"/>
          </w:pPr>
          <w:r>
            <w:t>.</w:t>
          </w:r>
        </w:p>
      </w:docPartBody>
    </w:docPart>
    <w:docPart>
      <w:docPartPr>
        <w:name w:val="B24AE7E585A24035A10DEB59129312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DF260A-F768-425F-AF6E-30A46695CF80}"/>
      </w:docPartPr>
      <w:docPartBody>
        <w:p w:rsidR="009D0FEC" w:rsidRDefault="00226B39" w:rsidP="00226B39">
          <w:pPr>
            <w:pStyle w:val="B24AE7E585A24035A10DEB59129312E1"/>
          </w:pPr>
          <w:r>
            <w:t>.</w:t>
          </w:r>
        </w:p>
      </w:docPartBody>
    </w:docPart>
    <w:docPart>
      <w:docPartPr>
        <w:name w:val="D9C0797EE3E048D09ACA7A879B7B04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1F953C-BC55-4E0E-BA50-DA2172045234}"/>
      </w:docPartPr>
      <w:docPartBody>
        <w:p w:rsidR="009D0FEC" w:rsidRDefault="00226B39" w:rsidP="00226B39">
          <w:pPr>
            <w:pStyle w:val="D9C0797EE3E048D09ACA7A879B7B0430"/>
          </w:pPr>
          <w:r>
            <w:t>.</w:t>
          </w:r>
        </w:p>
      </w:docPartBody>
    </w:docPart>
    <w:docPart>
      <w:docPartPr>
        <w:name w:val="3F25AF65F932449F9D39E38AA4B175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E77C97-909E-4A10-A4D1-D7B2A67D4E36}"/>
      </w:docPartPr>
      <w:docPartBody>
        <w:p w:rsidR="009D0FEC" w:rsidRDefault="00226B39" w:rsidP="00226B39">
          <w:pPr>
            <w:pStyle w:val="3F25AF65F932449F9D39E38AA4B175B5"/>
          </w:pPr>
          <w:r>
            <w:t>.</w:t>
          </w:r>
        </w:p>
      </w:docPartBody>
    </w:docPart>
    <w:docPart>
      <w:docPartPr>
        <w:name w:val="9F36A63D6B1A45A9A3ED7EA4188B5C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5070B-B298-4E04-800E-EE176FD6D970}"/>
      </w:docPartPr>
      <w:docPartBody>
        <w:p w:rsidR="009D0FEC" w:rsidRDefault="00226B39" w:rsidP="00226B39">
          <w:pPr>
            <w:pStyle w:val="9F36A63D6B1A45A9A3ED7EA4188B5CFE"/>
          </w:pPr>
          <w:r>
            <w:t>.</w:t>
          </w:r>
        </w:p>
      </w:docPartBody>
    </w:docPart>
    <w:docPart>
      <w:docPartPr>
        <w:name w:val="76F5F4C84A524EAD9EE6357B243BC8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D70C3E-A4F2-408F-BA0B-1D6CC1514793}"/>
      </w:docPartPr>
      <w:docPartBody>
        <w:p w:rsidR="009D0FEC" w:rsidRDefault="00226B39" w:rsidP="00226B39">
          <w:pPr>
            <w:pStyle w:val="76F5F4C84A524EAD9EE6357B243BC85C"/>
          </w:pPr>
          <w:r>
            <w:t>.</w:t>
          </w:r>
        </w:p>
      </w:docPartBody>
    </w:docPart>
    <w:docPart>
      <w:docPartPr>
        <w:name w:val="EE1F2E75CD3B4BBE98EA3D50824800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7D9AA4-E70D-4A5D-8892-D9908941AF4C}"/>
      </w:docPartPr>
      <w:docPartBody>
        <w:p w:rsidR="009D0FEC" w:rsidRDefault="00226B39" w:rsidP="00226B39">
          <w:pPr>
            <w:pStyle w:val="EE1F2E75CD3B4BBE98EA3D5082480090"/>
          </w:pPr>
          <w:r>
            <w:t>.</w:t>
          </w:r>
        </w:p>
      </w:docPartBody>
    </w:docPart>
    <w:docPart>
      <w:docPartPr>
        <w:name w:val="117B856B07D64D2492ADD5A9F932E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24C8BB-370E-45CC-B1C2-394B792908BB}"/>
      </w:docPartPr>
      <w:docPartBody>
        <w:p w:rsidR="009D0FEC" w:rsidRDefault="00226B39" w:rsidP="00226B39">
          <w:pPr>
            <w:pStyle w:val="117B856B07D64D2492ADD5A9F932E22B"/>
          </w:pPr>
          <w:r>
            <w:t>.</w:t>
          </w:r>
        </w:p>
      </w:docPartBody>
    </w:docPart>
    <w:docPart>
      <w:docPartPr>
        <w:name w:val="434C6E2C8C424CB38FF9C1B1AE970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AFAA65-EEF4-4C84-91A1-0E279D344879}"/>
      </w:docPartPr>
      <w:docPartBody>
        <w:p w:rsidR="009D0FEC" w:rsidRDefault="00226B39" w:rsidP="00226B39">
          <w:pPr>
            <w:pStyle w:val="434C6E2C8C424CB38FF9C1B1AE970D99"/>
          </w:pPr>
          <w:r>
            <w:t>.</w:t>
          </w:r>
        </w:p>
      </w:docPartBody>
    </w:docPart>
    <w:docPart>
      <w:docPartPr>
        <w:name w:val="C978E451975740238DAEA34101F78B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A56F8-9121-4480-BE29-6B025217A844}"/>
      </w:docPartPr>
      <w:docPartBody>
        <w:p w:rsidR="009D0FEC" w:rsidRDefault="00226B39" w:rsidP="00226B39">
          <w:pPr>
            <w:pStyle w:val="C978E451975740238DAEA34101F78BC6"/>
          </w:pPr>
          <w:r>
            <w:t>.</w:t>
          </w:r>
        </w:p>
      </w:docPartBody>
    </w:docPart>
    <w:docPart>
      <w:docPartPr>
        <w:name w:val="BFA90453CA1E4BA2B6B9EE614E49EA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4B83B0-7CEF-4318-85A4-36B3F59DD53F}"/>
      </w:docPartPr>
      <w:docPartBody>
        <w:p w:rsidR="009D0FEC" w:rsidRDefault="00226B39" w:rsidP="00226B39">
          <w:pPr>
            <w:pStyle w:val="BFA90453CA1E4BA2B6B9EE614E49EA0C"/>
          </w:pPr>
          <w:r>
            <w:t>.</w:t>
          </w:r>
        </w:p>
      </w:docPartBody>
    </w:docPart>
    <w:docPart>
      <w:docPartPr>
        <w:name w:val="4AEDC076B4B849D99ED7DB3A3A3E3E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22A05D-BF70-4432-8C41-6DDB336E4B41}"/>
      </w:docPartPr>
      <w:docPartBody>
        <w:p w:rsidR="009D0FEC" w:rsidRDefault="00226B39" w:rsidP="00226B39">
          <w:pPr>
            <w:pStyle w:val="4AEDC076B4B849D99ED7DB3A3A3E3E92"/>
          </w:pPr>
          <w:r>
            <w:t>.</w:t>
          </w:r>
        </w:p>
      </w:docPartBody>
    </w:docPart>
    <w:docPart>
      <w:docPartPr>
        <w:name w:val="4CA93F5E61BA49638C43855371544F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9D6F5D-320E-469E-ADEE-08B09604F01C}"/>
      </w:docPartPr>
      <w:docPartBody>
        <w:p w:rsidR="009D0FEC" w:rsidRDefault="00226B39" w:rsidP="00226B39">
          <w:pPr>
            <w:pStyle w:val="4CA93F5E61BA49638C43855371544F07"/>
          </w:pPr>
          <w:r>
            <w:t>.</w:t>
          </w:r>
        </w:p>
      </w:docPartBody>
    </w:docPart>
    <w:docPart>
      <w:docPartPr>
        <w:name w:val="D8B0FFCB1397451ABB2475B0267DB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55DD6E-BCE4-49E6-9740-C2E0FF29371A}"/>
      </w:docPartPr>
      <w:docPartBody>
        <w:p w:rsidR="009D0FEC" w:rsidRDefault="00226B39" w:rsidP="00226B39">
          <w:pPr>
            <w:pStyle w:val="D8B0FFCB1397451ABB2475B0267DB1A8"/>
          </w:pPr>
          <w:r>
            <w:t>.</w:t>
          </w:r>
        </w:p>
      </w:docPartBody>
    </w:docPart>
    <w:docPart>
      <w:docPartPr>
        <w:name w:val="28CE6E4028634EC5B46D5375A60193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9144A2-E4A7-470B-917C-F96FA81703F1}"/>
      </w:docPartPr>
      <w:docPartBody>
        <w:p w:rsidR="009D0FEC" w:rsidRDefault="00226B39" w:rsidP="00226B39">
          <w:pPr>
            <w:pStyle w:val="28CE6E4028634EC5B46D5375A60193C8"/>
          </w:pPr>
          <w:r>
            <w:t>.</w:t>
          </w:r>
        </w:p>
      </w:docPartBody>
    </w:docPart>
    <w:docPart>
      <w:docPartPr>
        <w:name w:val="F73FB58B4D64446185B9004AC2217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D41737-7004-4BE0-AC02-623C20F6097D}"/>
      </w:docPartPr>
      <w:docPartBody>
        <w:p w:rsidR="009D0FEC" w:rsidRDefault="00226B39" w:rsidP="00226B39">
          <w:pPr>
            <w:pStyle w:val="F73FB58B4D64446185B9004AC2217A83"/>
          </w:pPr>
          <w:r>
            <w:t>.</w:t>
          </w:r>
        </w:p>
      </w:docPartBody>
    </w:docPart>
    <w:docPart>
      <w:docPartPr>
        <w:name w:val="DD8F020DC80749AA89254F45B5417C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DB4438-3ED9-402D-86EE-DE1CBC597473}"/>
      </w:docPartPr>
      <w:docPartBody>
        <w:p w:rsidR="009D0FEC" w:rsidRDefault="00226B39" w:rsidP="00226B39">
          <w:pPr>
            <w:pStyle w:val="DD8F020DC80749AA89254F45B5417C22"/>
          </w:pPr>
          <w:r>
            <w:t>.</w:t>
          </w:r>
        </w:p>
      </w:docPartBody>
    </w:docPart>
    <w:docPart>
      <w:docPartPr>
        <w:name w:val="247CF0811CEB4F8BB2CA2C70B590A6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13529E-5E5E-4C48-B49C-58F4C444F355}"/>
      </w:docPartPr>
      <w:docPartBody>
        <w:p w:rsidR="009D0FEC" w:rsidRDefault="00226B39" w:rsidP="00226B39">
          <w:pPr>
            <w:pStyle w:val="247CF0811CEB4F8BB2CA2C70B590A6BE"/>
          </w:pPr>
          <w:r>
            <w:t>.</w:t>
          </w:r>
        </w:p>
      </w:docPartBody>
    </w:docPart>
    <w:docPart>
      <w:docPartPr>
        <w:name w:val="1A42EAA36D14422481E7B72F1318EA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81B68C-550E-44CA-B721-269AD9C434A3}"/>
      </w:docPartPr>
      <w:docPartBody>
        <w:p w:rsidR="009D0FEC" w:rsidRDefault="00226B39" w:rsidP="00226B39">
          <w:pPr>
            <w:pStyle w:val="1A42EAA36D14422481E7B72F1318EA8F"/>
          </w:pPr>
          <w:r>
            <w:t>.</w:t>
          </w:r>
        </w:p>
      </w:docPartBody>
    </w:docPart>
    <w:docPart>
      <w:docPartPr>
        <w:name w:val="3B4BC416A618462790EC94B6F08F03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A4628D-DA4E-48D0-8442-D548061F8684}"/>
      </w:docPartPr>
      <w:docPartBody>
        <w:p w:rsidR="009D0FEC" w:rsidRDefault="00226B39" w:rsidP="00226B39">
          <w:pPr>
            <w:pStyle w:val="3B4BC416A618462790EC94B6F08F0369"/>
          </w:pPr>
          <w:r>
            <w:t>.</w:t>
          </w:r>
        </w:p>
      </w:docPartBody>
    </w:docPart>
    <w:docPart>
      <w:docPartPr>
        <w:name w:val="73E642A0EBD248AC9914E4D4A03AA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951B84-7B0C-4A54-B1EA-5035872CB483}"/>
      </w:docPartPr>
      <w:docPartBody>
        <w:p w:rsidR="009D0FEC" w:rsidRDefault="00226B39" w:rsidP="00226B39">
          <w:pPr>
            <w:pStyle w:val="73E642A0EBD248AC9914E4D4A03AA724"/>
          </w:pPr>
          <w:r>
            <w:t>.</w:t>
          </w:r>
        </w:p>
      </w:docPartBody>
    </w:docPart>
    <w:docPart>
      <w:docPartPr>
        <w:name w:val="DE5933A936F34F8ABAA33E113F7DD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C6CD72-32E7-4F7B-812A-A29C13E7A6EB}"/>
      </w:docPartPr>
      <w:docPartBody>
        <w:p w:rsidR="009D0FEC" w:rsidRDefault="00226B39" w:rsidP="00226B39">
          <w:pPr>
            <w:pStyle w:val="DE5933A936F34F8ABAA33E113F7DDF81"/>
          </w:pPr>
          <w:r>
            <w:t>.</w:t>
          </w:r>
        </w:p>
      </w:docPartBody>
    </w:docPart>
    <w:docPart>
      <w:docPartPr>
        <w:name w:val="ADC9A97B678049B49073E2EAB17BA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1E9E66-875C-45C4-B113-7494753BE963}"/>
      </w:docPartPr>
      <w:docPartBody>
        <w:p w:rsidR="009D0FEC" w:rsidRDefault="00226B39" w:rsidP="00226B39">
          <w:pPr>
            <w:pStyle w:val="ADC9A97B678049B49073E2EAB17BAC88"/>
          </w:pPr>
          <w:r>
            <w:t>.</w:t>
          </w:r>
        </w:p>
      </w:docPartBody>
    </w:docPart>
    <w:docPart>
      <w:docPartPr>
        <w:name w:val="DFFEF983D7D94107BAB1ACFDCD2EB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9BF8C2-43E9-4D04-AEA6-B8FBB6BFFA96}"/>
      </w:docPartPr>
      <w:docPartBody>
        <w:p w:rsidR="009D0FEC" w:rsidRDefault="00226B39" w:rsidP="00226B39">
          <w:pPr>
            <w:pStyle w:val="DFFEF983D7D94107BAB1ACFDCD2EB2E0"/>
          </w:pPr>
          <w:r>
            <w:t>.</w:t>
          </w:r>
        </w:p>
      </w:docPartBody>
    </w:docPart>
    <w:docPart>
      <w:docPartPr>
        <w:name w:val="2D657E34E4B54C66A1E823D974CA1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50BFD-949C-4F02-8B69-D18603A8F1AB}"/>
      </w:docPartPr>
      <w:docPartBody>
        <w:p w:rsidR="009D0FEC" w:rsidRDefault="00226B39" w:rsidP="00226B39">
          <w:pPr>
            <w:pStyle w:val="2D657E34E4B54C66A1E823D974CA17DC"/>
          </w:pPr>
          <w:r>
            <w:t>.</w:t>
          </w:r>
        </w:p>
      </w:docPartBody>
    </w:docPart>
    <w:docPart>
      <w:docPartPr>
        <w:name w:val="0E0FBDE7CB7C426896148C51D259BD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697AC-912D-436D-8713-70A62FB26D14}"/>
      </w:docPartPr>
      <w:docPartBody>
        <w:p w:rsidR="009D0FEC" w:rsidRDefault="00226B39" w:rsidP="00226B39">
          <w:pPr>
            <w:pStyle w:val="0E0FBDE7CB7C426896148C51D259BD89"/>
          </w:pPr>
          <w:r>
            <w:t>.</w:t>
          </w:r>
        </w:p>
      </w:docPartBody>
    </w:docPart>
    <w:docPart>
      <w:docPartPr>
        <w:name w:val="65C702055549401A9CB7F358B330B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3473BA-95FE-42B3-B18F-847AEEFCBBDC}"/>
      </w:docPartPr>
      <w:docPartBody>
        <w:p w:rsidR="009D0FEC" w:rsidRDefault="00226B39" w:rsidP="00226B39">
          <w:pPr>
            <w:pStyle w:val="65C702055549401A9CB7F358B330B9D5"/>
          </w:pPr>
          <w:r>
            <w:t>.</w:t>
          </w:r>
        </w:p>
      </w:docPartBody>
    </w:docPart>
    <w:docPart>
      <w:docPartPr>
        <w:name w:val="4BCC9A66F6004894BCCF275754E8DD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73B5B6-0897-4A9B-9DA9-CA2E697212F0}"/>
      </w:docPartPr>
      <w:docPartBody>
        <w:p w:rsidR="009D0FEC" w:rsidRDefault="00226B39" w:rsidP="00226B39">
          <w:pPr>
            <w:pStyle w:val="4BCC9A66F6004894BCCF275754E8DD8B"/>
          </w:pPr>
          <w:r>
            <w:t>.</w:t>
          </w:r>
        </w:p>
      </w:docPartBody>
    </w:docPart>
    <w:docPart>
      <w:docPartPr>
        <w:name w:val="76F4BEB09AEF41BD8562885355372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E9F9B-1D26-415D-9B39-56B78995BEF0}"/>
      </w:docPartPr>
      <w:docPartBody>
        <w:p w:rsidR="009D0FEC" w:rsidRDefault="00226B39" w:rsidP="00226B39">
          <w:pPr>
            <w:pStyle w:val="76F4BEB09AEF41BD85628853553723C4"/>
          </w:pPr>
          <w:r>
            <w:t>.</w:t>
          </w:r>
        </w:p>
      </w:docPartBody>
    </w:docPart>
    <w:docPart>
      <w:docPartPr>
        <w:name w:val="5636B3D4EF3448D2B6A05C2624DE65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40D74-E226-424A-AF96-3B44A9B7B9FD}"/>
      </w:docPartPr>
      <w:docPartBody>
        <w:p w:rsidR="009D0FEC" w:rsidRDefault="00226B39" w:rsidP="00226B39">
          <w:pPr>
            <w:pStyle w:val="5636B3D4EF3448D2B6A05C2624DE6588"/>
          </w:pPr>
          <w:r>
            <w:t>.</w:t>
          </w:r>
        </w:p>
      </w:docPartBody>
    </w:docPart>
    <w:docPart>
      <w:docPartPr>
        <w:name w:val="50D57F4A9BB6450E857603CB90B626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9AAB2-3BA7-484A-A2CD-257D89E291B2}"/>
      </w:docPartPr>
      <w:docPartBody>
        <w:p w:rsidR="009D0FEC" w:rsidRDefault="00226B39" w:rsidP="00226B39">
          <w:pPr>
            <w:pStyle w:val="50D57F4A9BB6450E857603CB90B62632"/>
          </w:pPr>
          <w:r>
            <w:t>.</w:t>
          </w:r>
        </w:p>
      </w:docPartBody>
    </w:docPart>
    <w:docPart>
      <w:docPartPr>
        <w:name w:val="9D7A01B851BA4FCA8555646E8D349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BCC7F2-A7E4-445F-B023-FBD9120565E2}"/>
      </w:docPartPr>
      <w:docPartBody>
        <w:p w:rsidR="009D0FEC" w:rsidRDefault="00226B39" w:rsidP="00226B39">
          <w:pPr>
            <w:pStyle w:val="9D7A01B851BA4FCA8555646E8D349C8C"/>
          </w:pPr>
          <w:r>
            <w:t>.</w:t>
          </w:r>
        </w:p>
      </w:docPartBody>
    </w:docPart>
    <w:docPart>
      <w:docPartPr>
        <w:name w:val="78F53833A144452F9AC9770A1DD49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D24A3-C1FE-48F9-9E99-ABC7D6CBE272}"/>
      </w:docPartPr>
      <w:docPartBody>
        <w:p w:rsidR="009D0FEC" w:rsidRDefault="00226B39" w:rsidP="00226B39">
          <w:pPr>
            <w:pStyle w:val="78F53833A144452F9AC9770A1DD49FA4"/>
          </w:pPr>
          <w:r>
            <w:t>.</w:t>
          </w:r>
        </w:p>
      </w:docPartBody>
    </w:docPart>
    <w:docPart>
      <w:docPartPr>
        <w:name w:val="BA381A8272B44AD9BF7A76182115E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74AFF4-3A2D-4CB2-85F2-2DF512E54133}"/>
      </w:docPartPr>
      <w:docPartBody>
        <w:p w:rsidR="009D0FEC" w:rsidRDefault="00226B39" w:rsidP="00226B39">
          <w:pPr>
            <w:pStyle w:val="BA381A8272B44AD9BF7A76182115EBAA"/>
          </w:pPr>
          <w:r>
            <w:t>.</w:t>
          </w:r>
        </w:p>
      </w:docPartBody>
    </w:docPart>
    <w:docPart>
      <w:docPartPr>
        <w:name w:val="BCDA5C4DA97546CCBF35CBE6C1689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ED0952-C090-4880-B9BA-5FD0F7143B9A}"/>
      </w:docPartPr>
      <w:docPartBody>
        <w:p w:rsidR="009D0FEC" w:rsidRDefault="00226B39" w:rsidP="00226B39">
          <w:pPr>
            <w:pStyle w:val="BCDA5C4DA97546CCBF35CBE6C16897DE"/>
          </w:pPr>
          <w:r>
            <w:t>.</w:t>
          </w:r>
        </w:p>
      </w:docPartBody>
    </w:docPart>
    <w:docPart>
      <w:docPartPr>
        <w:name w:val="AFACB1F0EA2C436FA64DB881B5F41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A4D317-3045-4E3B-A5B4-D98C60D7B7D4}"/>
      </w:docPartPr>
      <w:docPartBody>
        <w:p w:rsidR="009D0FEC" w:rsidRDefault="00226B39" w:rsidP="00226B39">
          <w:pPr>
            <w:pStyle w:val="AFACB1F0EA2C436FA64DB881B5F4147D"/>
          </w:pPr>
          <w:r>
            <w:t>.</w:t>
          </w:r>
        </w:p>
      </w:docPartBody>
    </w:docPart>
    <w:docPart>
      <w:docPartPr>
        <w:name w:val="D86D4385AD374F67B1A7DA60A83D3C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1CF4CD-77BC-460B-B8AD-9B34101234E0}"/>
      </w:docPartPr>
      <w:docPartBody>
        <w:p w:rsidR="009D0FEC" w:rsidRDefault="00226B39" w:rsidP="00226B39">
          <w:pPr>
            <w:pStyle w:val="D86D4385AD374F67B1A7DA60A83D3C2B"/>
          </w:pPr>
          <w:r>
            <w:t>.</w:t>
          </w:r>
        </w:p>
      </w:docPartBody>
    </w:docPart>
    <w:docPart>
      <w:docPartPr>
        <w:name w:val="599EA394245E49F8B461C1E27A981C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AFAA10-F20C-49C3-A022-80256FD9D826}"/>
      </w:docPartPr>
      <w:docPartBody>
        <w:p w:rsidR="009D0FEC" w:rsidRDefault="00226B39" w:rsidP="00226B39">
          <w:pPr>
            <w:pStyle w:val="599EA394245E49F8B461C1E27A981C0A"/>
          </w:pPr>
          <w:r>
            <w:t>.</w:t>
          </w:r>
        </w:p>
      </w:docPartBody>
    </w:docPart>
    <w:docPart>
      <w:docPartPr>
        <w:name w:val="A1631B8F76454E89BA1DE28A8E93C6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9E5D9-73E0-4033-8D1C-FDB36BBE474C}"/>
      </w:docPartPr>
      <w:docPartBody>
        <w:p w:rsidR="009D0FEC" w:rsidRDefault="00226B39" w:rsidP="00226B39">
          <w:pPr>
            <w:pStyle w:val="A1631B8F76454E89BA1DE28A8E93C626"/>
          </w:pPr>
          <w:r>
            <w:t>.</w:t>
          </w:r>
        </w:p>
      </w:docPartBody>
    </w:docPart>
    <w:docPart>
      <w:docPartPr>
        <w:name w:val="EAC6DA3E0DFB4502A9AADCEA19F254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EC76B-7834-476D-B84C-89E9C198B50C}"/>
      </w:docPartPr>
      <w:docPartBody>
        <w:p w:rsidR="009D0FEC" w:rsidRDefault="00226B39" w:rsidP="00226B39">
          <w:pPr>
            <w:pStyle w:val="EAC6DA3E0DFB4502A9AADCEA19F2545C"/>
          </w:pPr>
          <w:r>
            <w:t>.</w:t>
          </w:r>
        </w:p>
      </w:docPartBody>
    </w:docPart>
    <w:docPart>
      <w:docPartPr>
        <w:name w:val="0361B930CDCC4403BD7A39B945D597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878DE5-C10C-4891-B3FA-CECFD05A54CB}"/>
      </w:docPartPr>
      <w:docPartBody>
        <w:p w:rsidR="009D0FEC" w:rsidRDefault="00226B39" w:rsidP="00226B39">
          <w:pPr>
            <w:pStyle w:val="0361B930CDCC4403BD7A39B945D597A2"/>
          </w:pPr>
          <w:r>
            <w:t>.</w:t>
          </w:r>
        </w:p>
      </w:docPartBody>
    </w:docPart>
    <w:docPart>
      <w:docPartPr>
        <w:name w:val="1D62726E962640E8A949413A420379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157DCD-B504-4361-B157-7EB33468FBFE}"/>
      </w:docPartPr>
      <w:docPartBody>
        <w:p w:rsidR="009D0FEC" w:rsidRDefault="00226B39" w:rsidP="00226B39">
          <w:pPr>
            <w:pStyle w:val="1D62726E962640E8A949413A42037928"/>
          </w:pPr>
          <w:r>
            <w:t>.</w:t>
          </w:r>
        </w:p>
      </w:docPartBody>
    </w:docPart>
    <w:docPart>
      <w:docPartPr>
        <w:name w:val="519D113192DE4E8A9AEA480F144B05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DB7F10-8C93-47FA-98DC-7778EAA90AFA}"/>
      </w:docPartPr>
      <w:docPartBody>
        <w:p w:rsidR="009D0FEC" w:rsidRDefault="00226B39" w:rsidP="00226B39">
          <w:pPr>
            <w:pStyle w:val="519D113192DE4E8A9AEA480F144B05A9"/>
          </w:pPr>
          <w:r>
            <w:t>.</w:t>
          </w:r>
        </w:p>
      </w:docPartBody>
    </w:docPart>
    <w:docPart>
      <w:docPartPr>
        <w:name w:val="BD5D1880C1C94D34A107952ECD379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09D2B0-9D2D-4C92-B666-BE6EC9B50F7F}"/>
      </w:docPartPr>
      <w:docPartBody>
        <w:p w:rsidR="009D0FEC" w:rsidRDefault="00226B39" w:rsidP="00226B39">
          <w:pPr>
            <w:pStyle w:val="BD5D1880C1C94D34A107952ECD379FA4"/>
          </w:pPr>
          <w:r>
            <w:t>.</w:t>
          </w:r>
        </w:p>
      </w:docPartBody>
    </w:docPart>
    <w:docPart>
      <w:docPartPr>
        <w:name w:val="D0A39C5F28F24A979112339B9C990E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CF0F24-CEF1-4BE7-9108-558AB3DCE6EC}"/>
      </w:docPartPr>
      <w:docPartBody>
        <w:p w:rsidR="009D0FEC" w:rsidRDefault="00226B39" w:rsidP="00226B39">
          <w:pPr>
            <w:pStyle w:val="D0A39C5F28F24A979112339B9C990E0C"/>
          </w:pPr>
          <w:r>
            <w:t>.</w:t>
          </w:r>
        </w:p>
      </w:docPartBody>
    </w:docPart>
    <w:docPart>
      <w:docPartPr>
        <w:name w:val="2A3BE0493821491DB14F97636118EA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EF4E7-C204-44BB-93EC-F4CD61B26AC1}"/>
      </w:docPartPr>
      <w:docPartBody>
        <w:p w:rsidR="009D0FEC" w:rsidRDefault="00226B39" w:rsidP="00226B39">
          <w:pPr>
            <w:pStyle w:val="2A3BE0493821491DB14F97636118EACC"/>
          </w:pPr>
          <w:r>
            <w:t>.</w:t>
          </w:r>
        </w:p>
      </w:docPartBody>
    </w:docPart>
    <w:docPart>
      <w:docPartPr>
        <w:name w:val="B42EC1420D884F91834E3BCDF56F84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AA5498-B681-43BE-9290-3C45FF755442}"/>
      </w:docPartPr>
      <w:docPartBody>
        <w:p w:rsidR="009D0FEC" w:rsidRDefault="00226B39" w:rsidP="00226B39">
          <w:pPr>
            <w:pStyle w:val="B42EC1420D884F91834E3BCDF56F84AE"/>
          </w:pPr>
          <w:r>
            <w:t>.</w:t>
          </w:r>
        </w:p>
      </w:docPartBody>
    </w:docPart>
    <w:docPart>
      <w:docPartPr>
        <w:name w:val="AA5FA7BE27014B6DA8418F2EB90F0B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43DFB-941E-4F13-B2B7-D5B0D265032F}"/>
      </w:docPartPr>
      <w:docPartBody>
        <w:p w:rsidR="009D0FEC" w:rsidRDefault="00226B39" w:rsidP="00226B39">
          <w:pPr>
            <w:pStyle w:val="AA5FA7BE27014B6DA8418F2EB90F0B90"/>
          </w:pPr>
          <w:r>
            <w:t>.</w:t>
          </w:r>
        </w:p>
      </w:docPartBody>
    </w:docPart>
    <w:docPart>
      <w:docPartPr>
        <w:name w:val="4467143056A84E389D8CCEE35F0BA1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448CC4-5ECD-4ABA-AD0E-0D23CE9EE9E2}"/>
      </w:docPartPr>
      <w:docPartBody>
        <w:p w:rsidR="009D0FEC" w:rsidRDefault="00226B39" w:rsidP="00226B39">
          <w:pPr>
            <w:pStyle w:val="4467143056A84E389D8CCEE35F0BA1FD"/>
          </w:pPr>
          <w:r>
            <w:t>.</w:t>
          </w:r>
        </w:p>
      </w:docPartBody>
    </w:docPart>
    <w:docPart>
      <w:docPartPr>
        <w:name w:val="1E81D87C05BA4CDC9F748D4E48B16A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8762C1-3563-403B-ABE7-5D994C781FA7}"/>
      </w:docPartPr>
      <w:docPartBody>
        <w:p w:rsidR="009D0FEC" w:rsidRDefault="00226B39" w:rsidP="00226B39">
          <w:pPr>
            <w:pStyle w:val="1E81D87C05BA4CDC9F748D4E48B16A24"/>
          </w:pPr>
          <w:r>
            <w:t>.</w:t>
          </w:r>
        </w:p>
      </w:docPartBody>
    </w:docPart>
    <w:docPart>
      <w:docPartPr>
        <w:name w:val="15A3A9673CBD4EFCBC610CB2D94F60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DAFE8A-3D45-4C87-8B3C-D35CE8CA08D4}"/>
      </w:docPartPr>
      <w:docPartBody>
        <w:p w:rsidR="009D0FEC" w:rsidRDefault="00226B39" w:rsidP="00226B39">
          <w:pPr>
            <w:pStyle w:val="15A3A9673CBD4EFCBC610CB2D94F6083"/>
          </w:pPr>
          <w:r>
            <w:t>.</w:t>
          </w:r>
        </w:p>
      </w:docPartBody>
    </w:docPart>
    <w:docPart>
      <w:docPartPr>
        <w:name w:val="8B739AE9B06448CE983D6882BEF6C5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CFC74-B800-4577-88F9-6D6F046C9E84}"/>
      </w:docPartPr>
      <w:docPartBody>
        <w:p w:rsidR="009D0FEC" w:rsidRDefault="00226B39" w:rsidP="00226B39">
          <w:pPr>
            <w:pStyle w:val="8B739AE9B06448CE983D6882BEF6C569"/>
          </w:pPr>
          <w:r>
            <w:t>.</w:t>
          </w:r>
        </w:p>
      </w:docPartBody>
    </w:docPart>
    <w:docPart>
      <w:docPartPr>
        <w:name w:val="F48A37B949134AB6B78F00B86B499E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2900C-2124-405A-8C78-3D8F2C6CE961}"/>
      </w:docPartPr>
      <w:docPartBody>
        <w:p w:rsidR="009D0FEC" w:rsidRDefault="00226B39" w:rsidP="00226B39">
          <w:pPr>
            <w:pStyle w:val="F48A37B949134AB6B78F00B86B499E4F"/>
          </w:pPr>
          <w:r>
            <w:t>.</w:t>
          </w:r>
        </w:p>
      </w:docPartBody>
    </w:docPart>
    <w:docPart>
      <w:docPartPr>
        <w:name w:val="6D07CEAFB8BE41808D4DF52F33F734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EC6347-ACF6-4B96-A27D-7F6EFFE42A32}"/>
      </w:docPartPr>
      <w:docPartBody>
        <w:p w:rsidR="009D0FEC" w:rsidRDefault="00226B39" w:rsidP="00226B39">
          <w:pPr>
            <w:pStyle w:val="6D07CEAFB8BE41808D4DF52F33F734C7"/>
          </w:pPr>
          <w:r>
            <w:t>.</w:t>
          </w:r>
        </w:p>
      </w:docPartBody>
    </w:docPart>
    <w:docPart>
      <w:docPartPr>
        <w:name w:val="8D1C643007764732B47C26F99EBCD8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8C1765-E584-4F8D-B04F-18BA29C43667}"/>
      </w:docPartPr>
      <w:docPartBody>
        <w:p w:rsidR="009D0FEC" w:rsidRDefault="00226B39" w:rsidP="00226B39">
          <w:pPr>
            <w:pStyle w:val="8D1C643007764732B47C26F99EBCD8AA"/>
          </w:pPr>
          <w:r>
            <w:t>.</w:t>
          </w:r>
        </w:p>
      </w:docPartBody>
    </w:docPart>
    <w:docPart>
      <w:docPartPr>
        <w:name w:val="5C2347BF49434BCA9A4CA2CD109875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849526-8260-40C5-9450-3095F36D505C}"/>
      </w:docPartPr>
      <w:docPartBody>
        <w:p w:rsidR="009D0FEC" w:rsidRDefault="00226B39" w:rsidP="00226B39">
          <w:pPr>
            <w:pStyle w:val="5C2347BF49434BCA9A4CA2CD109875B0"/>
          </w:pPr>
          <w:r>
            <w:t>.</w:t>
          </w:r>
        </w:p>
      </w:docPartBody>
    </w:docPart>
    <w:docPart>
      <w:docPartPr>
        <w:name w:val="54FB081662FA48148EE20EFF83C063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E13259-3EB2-495F-BB4D-9A5CB5720C97}"/>
      </w:docPartPr>
      <w:docPartBody>
        <w:p w:rsidR="009D0FEC" w:rsidRDefault="00226B39" w:rsidP="00226B39">
          <w:pPr>
            <w:pStyle w:val="54FB081662FA48148EE20EFF83C0636B"/>
          </w:pPr>
          <w:r>
            <w:t>.</w:t>
          </w:r>
        </w:p>
      </w:docPartBody>
    </w:docPart>
    <w:docPart>
      <w:docPartPr>
        <w:name w:val="C904895AD2A74E948FEBA010D573C9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C61EA5-430E-475C-A745-FFAA0B8DE8C6}"/>
      </w:docPartPr>
      <w:docPartBody>
        <w:p w:rsidR="009D0FEC" w:rsidRDefault="00226B39" w:rsidP="00226B39">
          <w:pPr>
            <w:pStyle w:val="C904895AD2A74E948FEBA010D573C98E"/>
          </w:pPr>
          <w:r>
            <w:t>.</w:t>
          </w:r>
        </w:p>
      </w:docPartBody>
    </w:docPart>
    <w:docPart>
      <w:docPartPr>
        <w:name w:val="8B928652CD914883A0D3638AC95630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61306F-E08D-401C-A45B-7FE39DFF6E6D}"/>
      </w:docPartPr>
      <w:docPartBody>
        <w:p w:rsidR="009D0FEC" w:rsidRDefault="00226B39" w:rsidP="00226B39">
          <w:pPr>
            <w:pStyle w:val="8B928652CD914883A0D3638AC956303C"/>
          </w:pPr>
          <w:r>
            <w:t>.</w:t>
          </w:r>
        </w:p>
      </w:docPartBody>
    </w:docPart>
    <w:docPart>
      <w:docPartPr>
        <w:name w:val="54F321938B1C4671B1E87DAD2AFA5F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42AD6E-90A1-4BF2-940D-8ABE6A59BBDD}"/>
      </w:docPartPr>
      <w:docPartBody>
        <w:p w:rsidR="009D0FEC" w:rsidRDefault="00226B39" w:rsidP="00226B39">
          <w:pPr>
            <w:pStyle w:val="54F321938B1C4671B1E87DAD2AFA5FE2"/>
          </w:pPr>
          <w:r>
            <w:t>.</w:t>
          </w:r>
        </w:p>
      </w:docPartBody>
    </w:docPart>
    <w:docPart>
      <w:docPartPr>
        <w:name w:val="AE1A1AF5610047B0A9F6BB8C28A35F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D44DA6-CB3F-4EFF-B162-5EBB9A61B0D7}"/>
      </w:docPartPr>
      <w:docPartBody>
        <w:p w:rsidR="009D0FEC" w:rsidRDefault="00226B39" w:rsidP="00226B39">
          <w:pPr>
            <w:pStyle w:val="AE1A1AF5610047B0A9F6BB8C28A35FC3"/>
          </w:pPr>
          <w:r>
            <w:t>.</w:t>
          </w:r>
        </w:p>
      </w:docPartBody>
    </w:docPart>
    <w:docPart>
      <w:docPartPr>
        <w:name w:val="C72AD95E78E441D7BFF141308EF091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0B0BB-C648-4BE3-8375-1D74FB5698E0}"/>
      </w:docPartPr>
      <w:docPartBody>
        <w:p w:rsidR="009D0FEC" w:rsidRDefault="00226B39" w:rsidP="00226B39">
          <w:pPr>
            <w:pStyle w:val="C72AD95E78E441D7BFF141308EF09183"/>
          </w:pPr>
          <w:r>
            <w:t>.</w:t>
          </w:r>
        </w:p>
      </w:docPartBody>
    </w:docPart>
    <w:docPart>
      <w:docPartPr>
        <w:name w:val="6FD893E500614A3F98B450CA9F612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7711C2-8F70-4FF1-ADD4-482E3C35B5F8}"/>
      </w:docPartPr>
      <w:docPartBody>
        <w:p w:rsidR="009D0FEC" w:rsidRDefault="00226B39" w:rsidP="00226B39">
          <w:pPr>
            <w:pStyle w:val="6FD893E500614A3F98B450CA9F612E30"/>
          </w:pPr>
          <w:r>
            <w:t>.</w:t>
          </w:r>
        </w:p>
      </w:docPartBody>
    </w:docPart>
    <w:docPart>
      <w:docPartPr>
        <w:name w:val="D8A6933A00E44781ABF00F7A39658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E4BAC6-58CA-4AD4-8930-CE846E5463DE}"/>
      </w:docPartPr>
      <w:docPartBody>
        <w:p w:rsidR="009D0FEC" w:rsidRDefault="00226B39" w:rsidP="00226B39">
          <w:pPr>
            <w:pStyle w:val="D8A6933A00E44781ABF00F7A39658CF2"/>
          </w:pPr>
          <w:r>
            <w:t>.</w:t>
          </w:r>
        </w:p>
      </w:docPartBody>
    </w:docPart>
    <w:docPart>
      <w:docPartPr>
        <w:name w:val="490E4433CE0040F8A13F4217BE6E31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5B62B0-50FD-4919-950F-4C43F9C6E9D3}"/>
      </w:docPartPr>
      <w:docPartBody>
        <w:p w:rsidR="009D0FEC" w:rsidRDefault="00226B39" w:rsidP="00226B39">
          <w:pPr>
            <w:pStyle w:val="490E4433CE0040F8A13F4217BE6E31B3"/>
          </w:pPr>
          <w:r>
            <w:t>.</w:t>
          </w:r>
        </w:p>
      </w:docPartBody>
    </w:docPart>
    <w:docPart>
      <w:docPartPr>
        <w:name w:val="BD0E92CC26CD4C6E8DCFCC4C52166E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383C24-B859-4F02-B1BB-ECF4943270CA}"/>
      </w:docPartPr>
      <w:docPartBody>
        <w:p w:rsidR="009D0FEC" w:rsidRDefault="00226B39" w:rsidP="00226B39">
          <w:pPr>
            <w:pStyle w:val="BD0E92CC26CD4C6E8DCFCC4C52166E47"/>
          </w:pPr>
          <w:r>
            <w:t>.</w:t>
          </w:r>
        </w:p>
      </w:docPartBody>
    </w:docPart>
    <w:docPart>
      <w:docPartPr>
        <w:name w:val="DC9F793C71F6458D845B3BCC7ACD0C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ED392A-2919-467B-B33F-CD7D665D3DF0}"/>
      </w:docPartPr>
      <w:docPartBody>
        <w:p w:rsidR="009D0FEC" w:rsidRDefault="00226B39" w:rsidP="00226B39">
          <w:pPr>
            <w:pStyle w:val="DC9F793C71F6458D845B3BCC7ACD0C9C"/>
          </w:pPr>
          <w:r>
            <w:t>.</w:t>
          </w:r>
        </w:p>
      </w:docPartBody>
    </w:docPart>
    <w:docPart>
      <w:docPartPr>
        <w:name w:val="4602F10C24184F32910E77806C15AC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8F018B-2AF5-4F3E-A716-F7A345362747}"/>
      </w:docPartPr>
      <w:docPartBody>
        <w:p w:rsidR="009D0FEC" w:rsidRDefault="00226B39" w:rsidP="00226B39">
          <w:pPr>
            <w:pStyle w:val="4602F10C24184F32910E77806C15AC86"/>
          </w:pPr>
          <w:r>
            <w:t>.</w:t>
          </w:r>
        </w:p>
      </w:docPartBody>
    </w:docPart>
    <w:docPart>
      <w:docPartPr>
        <w:name w:val="377EC9BAC45E4AB4A62DF39852A6A1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0002EB-0F4A-4544-AFC6-8CDBF1874A9E}"/>
      </w:docPartPr>
      <w:docPartBody>
        <w:p w:rsidR="009D0FEC" w:rsidRDefault="00226B39" w:rsidP="00226B39">
          <w:pPr>
            <w:pStyle w:val="377EC9BAC45E4AB4A62DF39852A6A1F1"/>
          </w:pPr>
          <w:r>
            <w:t>.</w:t>
          </w:r>
        </w:p>
      </w:docPartBody>
    </w:docPart>
    <w:docPart>
      <w:docPartPr>
        <w:name w:val="F217BC9067844DAB98A5D823FF1DB9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D3580A-0D85-492C-B792-90065BF118D6}"/>
      </w:docPartPr>
      <w:docPartBody>
        <w:p w:rsidR="009D0FEC" w:rsidRDefault="00226B39" w:rsidP="00226B39">
          <w:pPr>
            <w:pStyle w:val="F217BC9067844DAB98A5D823FF1DB95A"/>
          </w:pPr>
          <w:r>
            <w:t>.</w:t>
          </w:r>
        </w:p>
      </w:docPartBody>
    </w:docPart>
    <w:docPart>
      <w:docPartPr>
        <w:name w:val="14977BFD02A442B8A319493A4223DC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82478-6578-4C70-9D57-62A0E86A71B1}"/>
      </w:docPartPr>
      <w:docPartBody>
        <w:p w:rsidR="009D0FEC" w:rsidRDefault="00226B39" w:rsidP="00226B39">
          <w:pPr>
            <w:pStyle w:val="14977BFD02A442B8A319493A4223DC44"/>
          </w:pPr>
          <w:r>
            <w:t>.</w:t>
          </w:r>
        </w:p>
      </w:docPartBody>
    </w:docPart>
    <w:docPart>
      <w:docPartPr>
        <w:name w:val="311DFD8DD954405B8A807E8205F6F6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6698E3-3821-4B37-9289-AB5165F28390}"/>
      </w:docPartPr>
      <w:docPartBody>
        <w:p w:rsidR="009D0FEC" w:rsidRDefault="00226B39" w:rsidP="00226B39">
          <w:pPr>
            <w:pStyle w:val="311DFD8DD954405B8A807E8205F6F645"/>
          </w:pPr>
          <w:r>
            <w:t>.</w:t>
          </w:r>
        </w:p>
      </w:docPartBody>
    </w:docPart>
    <w:docPart>
      <w:docPartPr>
        <w:name w:val="CDA12455EB514AF0A66577F85965B5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58555C-AC81-4BE6-BCD0-C4DC133EA2E5}"/>
      </w:docPartPr>
      <w:docPartBody>
        <w:p w:rsidR="009D0FEC" w:rsidRDefault="00226B39" w:rsidP="00226B39">
          <w:pPr>
            <w:pStyle w:val="CDA12455EB514AF0A66577F85965B5EB"/>
          </w:pPr>
          <w:r>
            <w:t>.</w:t>
          </w:r>
        </w:p>
      </w:docPartBody>
    </w:docPart>
    <w:docPart>
      <w:docPartPr>
        <w:name w:val="EFBF470177884A68A892A53AB9E326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2B6F88-890D-4996-95DB-00561E02735B}"/>
      </w:docPartPr>
      <w:docPartBody>
        <w:p w:rsidR="009D0FEC" w:rsidRDefault="00226B39" w:rsidP="00226B39">
          <w:pPr>
            <w:pStyle w:val="EFBF470177884A68A892A53AB9E32643"/>
          </w:pPr>
          <w:r>
            <w:t>.</w:t>
          </w:r>
        </w:p>
      </w:docPartBody>
    </w:docPart>
    <w:docPart>
      <w:docPartPr>
        <w:name w:val="E9249D1D5FD74563890EB26B3417C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0703EA-1F8C-496B-B827-1624D6F39762}"/>
      </w:docPartPr>
      <w:docPartBody>
        <w:p w:rsidR="009D0FEC" w:rsidRDefault="00226B39" w:rsidP="00226B39">
          <w:pPr>
            <w:pStyle w:val="E9249D1D5FD74563890EB26B3417CD9D"/>
          </w:pPr>
          <w:r>
            <w:t>.</w:t>
          </w:r>
        </w:p>
      </w:docPartBody>
    </w:docPart>
    <w:docPart>
      <w:docPartPr>
        <w:name w:val="A15087C1F38D4176BCE445A1D1B64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BAF394-3036-436B-BBC6-B603A61A060F}"/>
      </w:docPartPr>
      <w:docPartBody>
        <w:p w:rsidR="009D0FEC" w:rsidRDefault="00226B39" w:rsidP="00226B39">
          <w:pPr>
            <w:pStyle w:val="A15087C1F38D4176BCE445A1D1B6496B"/>
          </w:pPr>
          <w:r>
            <w:t>.</w:t>
          </w:r>
        </w:p>
      </w:docPartBody>
    </w:docPart>
    <w:docPart>
      <w:docPartPr>
        <w:name w:val="E134DA21149349B08CD2E73AF3390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02185-9A36-43D3-9B3C-BCE35465A400}"/>
      </w:docPartPr>
      <w:docPartBody>
        <w:p w:rsidR="009D0FEC" w:rsidRDefault="00226B39" w:rsidP="00226B39">
          <w:pPr>
            <w:pStyle w:val="E134DA21149349B08CD2E73AF33905AB"/>
          </w:pPr>
          <w:r>
            <w:t>.</w:t>
          </w:r>
        </w:p>
      </w:docPartBody>
    </w:docPart>
    <w:docPart>
      <w:docPartPr>
        <w:name w:val="409C22F2AB2B45BFB305052EED264B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82C2A-041A-44B4-9FAD-E4F64FBA319F}"/>
      </w:docPartPr>
      <w:docPartBody>
        <w:p w:rsidR="009D0FEC" w:rsidRDefault="00226B39" w:rsidP="00226B39">
          <w:pPr>
            <w:pStyle w:val="409C22F2AB2B45BFB305052EED264B84"/>
          </w:pPr>
          <w:r>
            <w:t>.</w:t>
          </w:r>
        </w:p>
      </w:docPartBody>
    </w:docPart>
    <w:docPart>
      <w:docPartPr>
        <w:name w:val="FEA78CE282034EBC8663C8083F9AF1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55696-5A8E-4349-8141-6941FE3A9080}"/>
      </w:docPartPr>
      <w:docPartBody>
        <w:p w:rsidR="009D0FEC" w:rsidRDefault="00226B39" w:rsidP="00226B39">
          <w:pPr>
            <w:pStyle w:val="FEA78CE282034EBC8663C8083F9AF13F"/>
          </w:pPr>
          <w:r>
            <w:t>.</w:t>
          </w:r>
        </w:p>
      </w:docPartBody>
    </w:docPart>
    <w:docPart>
      <w:docPartPr>
        <w:name w:val="71612419BD6B4D0399EB49378A4E1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78949E-2D22-4E95-9A5A-BFFE3D99A414}"/>
      </w:docPartPr>
      <w:docPartBody>
        <w:p w:rsidR="009D0FEC" w:rsidRDefault="00226B39" w:rsidP="00226B39">
          <w:pPr>
            <w:pStyle w:val="71612419BD6B4D0399EB49378A4E13C4"/>
          </w:pPr>
          <w:r>
            <w:t>.</w:t>
          </w:r>
        </w:p>
      </w:docPartBody>
    </w:docPart>
    <w:docPart>
      <w:docPartPr>
        <w:name w:val="EB8E2065566541C0A73CDED921C2ED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63AEA0-6C0A-4E03-80AC-B8F91C1EB8B6}"/>
      </w:docPartPr>
      <w:docPartBody>
        <w:p w:rsidR="009D0FEC" w:rsidRDefault="00226B39" w:rsidP="00226B39">
          <w:pPr>
            <w:pStyle w:val="EB8E2065566541C0A73CDED921C2EDFC"/>
          </w:pPr>
          <w:r>
            <w:t>.</w:t>
          </w:r>
        </w:p>
      </w:docPartBody>
    </w:docPart>
    <w:docPart>
      <w:docPartPr>
        <w:name w:val="77942B5F412A41119AFC4EB2DB717A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748A2E-AFCC-4DC0-8209-A851F0EC2A24}"/>
      </w:docPartPr>
      <w:docPartBody>
        <w:p w:rsidR="009D0FEC" w:rsidRDefault="00226B39" w:rsidP="00226B39">
          <w:pPr>
            <w:pStyle w:val="77942B5F412A41119AFC4EB2DB717ABB"/>
          </w:pPr>
          <w:r>
            <w:t>.</w:t>
          </w:r>
        </w:p>
      </w:docPartBody>
    </w:docPart>
    <w:docPart>
      <w:docPartPr>
        <w:name w:val="9F4302866B9A441A879C6DF64C817D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62A888-EE39-478C-AB26-D95FEFAB2C5D}"/>
      </w:docPartPr>
      <w:docPartBody>
        <w:p w:rsidR="009D0FEC" w:rsidRDefault="00226B39" w:rsidP="00226B39">
          <w:pPr>
            <w:pStyle w:val="9F4302866B9A441A879C6DF64C817D0E"/>
          </w:pPr>
          <w:r>
            <w:t>.</w:t>
          </w:r>
        </w:p>
      </w:docPartBody>
    </w:docPart>
    <w:docPart>
      <w:docPartPr>
        <w:name w:val="3226EFA4951C442B8682C595F79F6D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FE1FB5-AD61-449A-B7E2-636C3ABD8118}"/>
      </w:docPartPr>
      <w:docPartBody>
        <w:p w:rsidR="009D0FEC" w:rsidRDefault="00226B39" w:rsidP="00226B39">
          <w:pPr>
            <w:pStyle w:val="3226EFA4951C442B8682C595F79F6DE8"/>
          </w:pPr>
          <w:r>
            <w:t>.</w:t>
          </w:r>
        </w:p>
      </w:docPartBody>
    </w:docPart>
    <w:docPart>
      <w:docPartPr>
        <w:name w:val="9E1467F771304936B7DE5900A3D1F7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3CF96A-4158-4330-ADE4-1CB8583F54D9}"/>
      </w:docPartPr>
      <w:docPartBody>
        <w:p w:rsidR="009D0FEC" w:rsidRDefault="00226B39" w:rsidP="00226B39">
          <w:pPr>
            <w:pStyle w:val="9E1467F771304936B7DE5900A3D1F734"/>
          </w:pPr>
          <w:r>
            <w:t>.</w:t>
          </w:r>
        </w:p>
      </w:docPartBody>
    </w:docPart>
    <w:docPart>
      <w:docPartPr>
        <w:name w:val="B35EFC3FFA334924B0A06BA8E8ED69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DC3C9-032F-48E2-AE21-83835A6EEDBA}"/>
      </w:docPartPr>
      <w:docPartBody>
        <w:p w:rsidR="009D0FEC" w:rsidRDefault="00226B39" w:rsidP="00226B39">
          <w:pPr>
            <w:pStyle w:val="B35EFC3FFA334924B0A06BA8E8ED6990"/>
          </w:pPr>
          <w:r>
            <w:t>.</w:t>
          </w:r>
        </w:p>
      </w:docPartBody>
    </w:docPart>
    <w:docPart>
      <w:docPartPr>
        <w:name w:val="DDF70E05315545E8942A350266B7B7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994F7D-E6C0-40F6-80DC-5C326ED24E20}"/>
      </w:docPartPr>
      <w:docPartBody>
        <w:p w:rsidR="009D0FEC" w:rsidRDefault="00226B39" w:rsidP="00226B39">
          <w:pPr>
            <w:pStyle w:val="DDF70E05315545E8942A350266B7B796"/>
          </w:pPr>
          <w:r>
            <w:t>.</w:t>
          </w:r>
        </w:p>
      </w:docPartBody>
    </w:docPart>
    <w:docPart>
      <w:docPartPr>
        <w:name w:val="02BEBC20207C4E6FB2D86C545A8BEF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654783-9F8E-4DBF-BD18-B31EB9741D24}"/>
      </w:docPartPr>
      <w:docPartBody>
        <w:p w:rsidR="009D0FEC" w:rsidRDefault="00226B39" w:rsidP="00226B39">
          <w:pPr>
            <w:pStyle w:val="02BEBC20207C4E6FB2D86C545A8BEFB5"/>
          </w:pPr>
          <w:r>
            <w:t>.</w:t>
          </w:r>
        </w:p>
      </w:docPartBody>
    </w:docPart>
    <w:docPart>
      <w:docPartPr>
        <w:name w:val="BE2D1DBE92414EE7BB832B40662D6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BAB038-E93A-4A9A-B6B8-4759BF10563F}"/>
      </w:docPartPr>
      <w:docPartBody>
        <w:p w:rsidR="009D0FEC" w:rsidRDefault="00226B39" w:rsidP="00226B39">
          <w:pPr>
            <w:pStyle w:val="BE2D1DBE92414EE7BB832B40662D6788"/>
          </w:pPr>
          <w:r>
            <w:t>.</w:t>
          </w:r>
        </w:p>
      </w:docPartBody>
    </w:docPart>
    <w:docPart>
      <w:docPartPr>
        <w:name w:val="00EA1E4A296A4B14BFB39CFEE55C1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D7979-77AF-4E94-AC9A-8DAAB9D818FE}"/>
      </w:docPartPr>
      <w:docPartBody>
        <w:p w:rsidR="009D0FEC" w:rsidRDefault="00226B39" w:rsidP="00226B39">
          <w:pPr>
            <w:pStyle w:val="00EA1E4A296A4B14BFB39CFEE55C1DCB"/>
          </w:pPr>
          <w:r>
            <w:t>.</w:t>
          </w:r>
        </w:p>
      </w:docPartBody>
    </w:docPart>
    <w:docPart>
      <w:docPartPr>
        <w:name w:val="B86C7D825736404FA9EF9A152FF0FE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F35D7-2699-47EA-B3E5-8C3229ADFB85}"/>
      </w:docPartPr>
      <w:docPartBody>
        <w:p w:rsidR="009D0FEC" w:rsidRDefault="00226B39" w:rsidP="00226B39">
          <w:pPr>
            <w:pStyle w:val="B86C7D825736404FA9EF9A152FF0FE1F"/>
          </w:pPr>
          <w:r>
            <w:t>.</w:t>
          </w:r>
        </w:p>
      </w:docPartBody>
    </w:docPart>
    <w:docPart>
      <w:docPartPr>
        <w:name w:val="4B683E601B0043909D0DE66F44C64E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E951F8-F017-4FEF-BCC2-7BA8FD60EC72}"/>
      </w:docPartPr>
      <w:docPartBody>
        <w:p w:rsidR="009D0FEC" w:rsidRDefault="00226B39" w:rsidP="00226B39">
          <w:pPr>
            <w:pStyle w:val="4B683E601B0043909D0DE66F44C64E48"/>
          </w:pPr>
          <w:r>
            <w:t>.</w:t>
          </w:r>
        </w:p>
      </w:docPartBody>
    </w:docPart>
    <w:docPart>
      <w:docPartPr>
        <w:name w:val="ED4E8DEE5A344BDDAC8837031A1C9E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216468-6469-4F83-AAFB-7E5B72165468}"/>
      </w:docPartPr>
      <w:docPartBody>
        <w:p w:rsidR="009D0FEC" w:rsidRDefault="00226B39" w:rsidP="00226B39">
          <w:pPr>
            <w:pStyle w:val="ED4E8DEE5A344BDDAC8837031A1C9E1F"/>
          </w:pPr>
          <w:r>
            <w:t>.</w:t>
          </w:r>
        </w:p>
      </w:docPartBody>
    </w:docPart>
    <w:docPart>
      <w:docPartPr>
        <w:name w:val="593882A75CAE49A5AADAEDD0BFBB70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2B9E73-8DFD-4FCC-BE24-BE48B176FB60}"/>
      </w:docPartPr>
      <w:docPartBody>
        <w:p w:rsidR="009D0FEC" w:rsidRDefault="00226B39" w:rsidP="00226B39">
          <w:pPr>
            <w:pStyle w:val="593882A75CAE49A5AADAEDD0BFBB708E"/>
          </w:pPr>
          <w:r>
            <w:t>.</w:t>
          </w:r>
        </w:p>
      </w:docPartBody>
    </w:docPart>
    <w:docPart>
      <w:docPartPr>
        <w:name w:val="BE7DF60463CE4F2BAE14F0D8075C99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BC99-355D-4C7C-B309-1AB3353BC1FA}"/>
      </w:docPartPr>
      <w:docPartBody>
        <w:p w:rsidR="009D0FEC" w:rsidRDefault="00226B39" w:rsidP="00226B39">
          <w:pPr>
            <w:pStyle w:val="BE7DF60463CE4F2BAE14F0D8075C991C"/>
          </w:pPr>
          <w:r>
            <w:t>.</w:t>
          </w:r>
        </w:p>
      </w:docPartBody>
    </w:docPart>
    <w:docPart>
      <w:docPartPr>
        <w:name w:val="2617973A7CC345BD92C3487B220469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1F07B-BADD-4B9E-91D2-AE2CB8FDE761}"/>
      </w:docPartPr>
      <w:docPartBody>
        <w:p w:rsidR="009D0FEC" w:rsidRDefault="00226B39" w:rsidP="00226B39">
          <w:pPr>
            <w:pStyle w:val="2617973A7CC345BD92C3487B220469A1"/>
          </w:pPr>
          <w:r>
            <w:t>.</w:t>
          </w:r>
        </w:p>
      </w:docPartBody>
    </w:docPart>
    <w:docPart>
      <w:docPartPr>
        <w:name w:val="D6E970DC59B548B782D29813271093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0D4DF0-22C4-40E3-BCEA-8B16EFB185C4}"/>
      </w:docPartPr>
      <w:docPartBody>
        <w:p w:rsidR="009D0FEC" w:rsidRDefault="00226B39" w:rsidP="00226B39">
          <w:pPr>
            <w:pStyle w:val="D6E970DC59B548B782D2981327109350"/>
          </w:pPr>
          <w:r>
            <w:t>.</w:t>
          </w:r>
        </w:p>
      </w:docPartBody>
    </w:docPart>
    <w:docPart>
      <w:docPartPr>
        <w:name w:val="4F47C67508A940D1A0471D94ED325A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9372F7-A9CF-4178-8DA8-4BA6F8C59E2A}"/>
      </w:docPartPr>
      <w:docPartBody>
        <w:p w:rsidR="009D0FEC" w:rsidRDefault="00226B39" w:rsidP="00226B39">
          <w:pPr>
            <w:pStyle w:val="4F47C67508A940D1A0471D94ED325A63"/>
          </w:pPr>
          <w:r>
            <w:t>.</w:t>
          </w:r>
        </w:p>
      </w:docPartBody>
    </w:docPart>
    <w:docPart>
      <w:docPartPr>
        <w:name w:val="046C5FDE69484A68BA7FBF1EB43F2D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0261A3-43E5-48EB-8D70-B2FE1393E500}"/>
      </w:docPartPr>
      <w:docPartBody>
        <w:p w:rsidR="009D0FEC" w:rsidRDefault="00226B39" w:rsidP="00226B39">
          <w:pPr>
            <w:pStyle w:val="046C5FDE69484A68BA7FBF1EB43F2D1E"/>
          </w:pPr>
          <w:r>
            <w:t>.</w:t>
          </w:r>
        </w:p>
      </w:docPartBody>
    </w:docPart>
    <w:docPart>
      <w:docPartPr>
        <w:name w:val="A8A7AC82BBEB4923B3E962BB6A67F9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CE4D1C-679C-4E8D-8A2F-80A68DC1661A}"/>
      </w:docPartPr>
      <w:docPartBody>
        <w:p w:rsidR="009D0FEC" w:rsidRDefault="00226B39" w:rsidP="00226B39">
          <w:pPr>
            <w:pStyle w:val="A8A7AC82BBEB4923B3E962BB6A67F97D"/>
          </w:pPr>
          <w:r>
            <w:t>.</w:t>
          </w:r>
        </w:p>
      </w:docPartBody>
    </w:docPart>
    <w:docPart>
      <w:docPartPr>
        <w:name w:val="E26A1030C6CE4484A6141D9A5359DF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779CD6-01E9-4A9E-99FD-B57DCB877D51}"/>
      </w:docPartPr>
      <w:docPartBody>
        <w:p w:rsidR="009D0FEC" w:rsidRDefault="00226B39" w:rsidP="00226B39">
          <w:pPr>
            <w:pStyle w:val="E26A1030C6CE4484A6141D9A5359DF33"/>
          </w:pPr>
          <w:r>
            <w:t>.</w:t>
          </w:r>
        </w:p>
      </w:docPartBody>
    </w:docPart>
    <w:docPart>
      <w:docPartPr>
        <w:name w:val="5636CE1E62044C19BD2111BA76C683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690815-5219-4832-A7B0-3D986C38C071}"/>
      </w:docPartPr>
      <w:docPartBody>
        <w:p w:rsidR="009D0FEC" w:rsidRDefault="00226B39" w:rsidP="00226B39">
          <w:pPr>
            <w:pStyle w:val="5636CE1E62044C19BD2111BA76C6831C"/>
          </w:pPr>
          <w:r>
            <w:t>.</w:t>
          </w:r>
        </w:p>
      </w:docPartBody>
    </w:docPart>
    <w:docPart>
      <w:docPartPr>
        <w:name w:val="49AD6490034944A7861575946E25E6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90216-3E4A-4035-BCAA-3E6635C65E8F}"/>
      </w:docPartPr>
      <w:docPartBody>
        <w:p w:rsidR="009D0FEC" w:rsidRDefault="00226B39" w:rsidP="00226B39">
          <w:pPr>
            <w:pStyle w:val="49AD6490034944A7861575946E25E69C"/>
          </w:pPr>
          <w:r>
            <w:t>.</w:t>
          </w:r>
        </w:p>
      </w:docPartBody>
    </w:docPart>
    <w:docPart>
      <w:docPartPr>
        <w:name w:val="A8923A7C331140FEBE94891CC2D83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BC79F2-1012-453C-A2F8-BED6155737E6}"/>
      </w:docPartPr>
      <w:docPartBody>
        <w:p w:rsidR="009D0FEC" w:rsidRDefault="00226B39" w:rsidP="00226B39">
          <w:pPr>
            <w:pStyle w:val="A8923A7C331140FEBE94891CC2D8315A"/>
          </w:pPr>
          <w:r>
            <w:t>.</w:t>
          </w:r>
        </w:p>
      </w:docPartBody>
    </w:docPart>
    <w:docPart>
      <w:docPartPr>
        <w:name w:val="361DDF54121C413A87335A48410673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3DF4A1-D0E7-46C1-BFC9-990099D9B51F}"/>
      </w:docPartPr>
      <w:docPartBody>
        <w:p w:rsidR="009D0FEC" w:rsidRDefault="00226B39" w:rsidP="00226B39">
          <w:pPr>
            <w:pStyle w:val="361DDF54121C413A87335A48410673FE"/>
          </w:pPr>
          <w:r>
            <w:t>.</w:t>
          </w:r>
        </w:p>
      </w:docPartBody>
    </w:docPart>
    <w:docPart>
      <w:docPartPr>
        <w:name w:val="5A35828A11D84840A094C6B4E329FD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ED6E2-8FFC-4852-9DE4-B0E9DBE66F13}"/>
      </w:docPartPr>
      <w:docPartBody>
        <w:p w:rsidR="009D0FEC" w:rsidRDefault="00226B39" w:rsidP="00226B39">
          <w:pPr>
            <w:pStyle w:val="5A35828A11D84840A094C6B4E329FD0A"/>
          </w:pPr>
          <w:r>
            <w:t>.</w:t>
          </w:r>
        </w:p>
      </w:docPartBody>
    </w:docPart>
    <w:docPart>
      <w:docPartPr>
        <w:name w:val="6235D7067FE54DC894B4D900E3D9FA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F42FA-1E2F-4FFB-8E60-AEB5C7274CE9}"/>
      </w:docPartPr>
      <w:docPartBody>
        <w:p w:rsidR="009D0FEC" w:rsidRDefault="00226B39" w:rsidP="00226B39">
          <w:pPr>
            <w:pStyle w:val="6235D7067FE54DC894B4D900E3D9FA49"/>
          </w:pPr>
          <w:r>
            <w:t>.</w:t>
          </w:r>
        </w:p>
      </w:docPartBody>
    </w:docPart>
    <w:docPart>
      <w:docPartPr>
        <w:name w:val="D2AA358F7DBB46A9A4E35501CE5B55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85152C-02A9-470D-A184-14A46731D58B}"/>
      </w:docPartPr>
      <w:docPartBody>
        <w:p w:rsidR="009D0FEC" w:rsidRDefault="00226B39" w:rsidP="00226B39">
          <w:pPr>
            <w:pStyle w:val="D2AA358F7DBB46A9A4E35501CE5B5591"/>
          </w:pPr>
          <w:r>
            <w:t>.</w:t>
          </w:r>
        </w:p>
      </w:docPartBody>
    </w:docPart>
    <w:docPart>
      <w:docPartPr>
        <w:name w:val="612DDB9BDF08400A9B5B671AFDC48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F0A4C-A95C-41DE-B865-070517521751}"/>
      </w:docPartPr>
      <w:docPartBody>
        <w:p w:rsidR="009D0FEC" w:rsidRDefault="00226B39" w:rsidP="00226B39">
          <w:pPr>
            <w:pStyle w:val="612DDB9BDF08400A9B5B671AFDC48DB8"/>
          </w:pPr>
          <w:r>
            <w:t>.</w:t>
          </w:r>
        </w:p>
      </w:docPartBody>
    </w:docPart>
    <w:docPart>
      <w:docPartPr>
        <w:name w:val="B9A79B2CCB20407B8ECF4B91A22A6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275DB-0C6E-4C35-ABAC-8D388952013C}"/>
      </w:docPartPr>
      <w:docPartBody>
        <w:p w:rsidR="009D0FEC" w:rsidRDefault="00226B39" w:rsidP="00226B39">
          <w:pPr>
            <w:pStyle w:val="B9A79B2CCB20407B8ECF4B91A22A67BE"/>
          </w:pPr>
          <w:r>
            <w:t>.</w:t>
          </w:r>
        </w:p>
      </w:docPartBody>
    </w:docPart>
    <w:docPart>
      <w:docPartPr>
        <w:name w:val="EBF628CB60FC46D8BAE15201217496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DF2736-FC6E-44CF-91DF-E2529FDD27BE}"/>
      </w:docPartPr>
      <w:docPartBody>
        <w:p w:rsidR="009D0FEC" w:rsidRDefault="00226B39" w:rsidP="00226B39">
          <w:pPr>
            <w:pStyle w:val="EBF628CB60FC46D8BAE152012174964B"/>
          </w:pPr>
          <w:r>
            <w:t>.</w:t>
          </w:r>
        </w:p>
      </w:docPartBody>
    </w:docPart>
    <w:docPart>
      <w:docPartPr>
        <w:name w:val="D34B67B0DE1F437DB16001384ED7E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CF036-7BEB-4BAF-992B-AAD68330EBD6}"/>
      </w:docPartPr>
      <w:docPartBody>
        <w:p w:rsidR="009D0FEC" w:rsidRDefault="00226B39" w:rsidP="00226B39">
          <w:pPr>
            <w:pStyle w:val="D34B67B0DE1F437DB16001384ED7E023"/>
          </w:pPr>
          <w:r>
            <w:t>.</w:t>
          </w:r>
        </w:p>
      </w:docPartBody>
    </w:docPart>
    <w:docPart>
      <w:docPartPr>
        <w:name w:val="B01FA8B27BDD4D73A0CF999D0DE12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756B1D-8CC4-48CE-8208-BA5D94E67EF4}"/>
      </w:docPartPr>
      <w:docPartBody>
        <w:p w:rsidR="009D0FEC" w:rsidRDefault="00226B39" w:rsidP="00226B39">
          <w:pPr>
            <w:pStyle w:val="B01FA8B27BDD4D73A0CF999D0DE1277C"/>
          </w:pPr>
          <w:r>
            <w:t>.</w:t>
          </w:r>
        </w:p>
      </w:docPartBody>
    </w:docPart>
    <w:docPart>
      <w:docPartPr>
        <w:name w:val="DD90DCA398E3405AA5E99A9CA42E1F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58893-5124-4D60-B01C-A7213DB3DE63}"/>
      </w:docPartPr>
      <w:docPartBody>
        <w:p w:rsidR="009D0FEC" w:rsidRDefault="00226B39" w:rsidP="00226B39">
          <w:pPr>
            <w:pStyle w:val="DD90DCA398E3405AA5E99A9CA42E1F22"/>
          </w:pPr>
          <w:r>
            <w:t>.</w:t>
          </w:r>
        </w:p>
      </w:docPartBody>
    </w:docPart>
    <w:docPart>
      <w:docPartPr>
        <w:name w:val="D28128BF83FB4A058F8B941C3BA4CB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A6D58B-EE04-4A1D-8F89-A88F8D90E203}"/>
      </w:docPartPr>
      <w:docPartBody>
        <w:p w:rsidR="009D0FEC" w:rsidRDefault="00226B39" w:rsidP="00226B39">
          <w:pPr>
            <w:pStyle w:val="D28128BF83FB4A058F8B941C3BA4CB44"/>
          </w:pPr>
          <w:r>
            <w:t>.</w:t>
          </w:r>
        </w:p>
      </w:docPartBody>
    </w:docPart>
    <w:docPart>
      <w:docPartPr>
        <w:name w:val="B0B92B44DA0A4B8ABD76B774C0C2F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3C65F-2192-4CC7-926E-CCCCC572F18E}"/>
      </w:docPartPr>
      <w:docPartBody>
        <w:p w:rsidR="009D0FEC" w:rsidRDefault="00226B39" w:rsidP="00226B39">
          <w:pPr>
            <w:pStyle w:val="B0B92B44DA0A4B8ABD76B774C0C2F970"/>
          </w:pPr>
          <w:r>
            <w:t>.</w:t>
          </w:r>
        </w:p>
      </w:docPartBody>
    </w:docPart>
    <w:docPart>
      <w:docPartPr>
        <w:name w:val="3E213699E29E484AA3B8D2D42E6CDE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3CF6C-E554-4D16-96F4-441C8AB801FC}"/>
      </w:docPartPr>
      <w:docPartBody>
        <w:p w:rsidR="009D0FEC" w:rsidRDefault="00226B39" w:rsidP="00226B39">
          <w:pPr>
            <w:pStyle w:val="3E213699E29E484AA3B8D2D42E6CDE13"/>
          </w:pPr>
          <w:r>
            <w:t>.</w:t>
          </w:r>
        </w:p>
      </w:docPartBody>
    </w:docPart>
    <w:docPart>
      <w:docPartPr>
        <w:name w:val="D3CE693FBF814D11AE5EC29E13E5C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09766F-3437-430E-BC63-DFEBFCBA9D84}"/>
      </w:docPartPr>
      <w:docPartBody>
        <w:p w:rsidR="009D0FEC" w:rsidRDefault="00226B39" w:rsidP="00226B39">
          <w:pPr>
            <w:pStyle w:val="D3CE693FBF814D11AE5EC29E13E5C15E"/>
          </w:pPr>
          <w:r>
            <w:t>.</w:t>
          </w:r>
        </w:p>
      </w:docPartBody>
    </w:docPart>
    <w:docPart>
      <w:docPartPr>
        <w:name w:val="CCDE64005B7648C2809426A6CF24B5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570F5-91DE-4B10-B847-45A970AF3845}"/>
      </w:docPartPr>
      <w:docPartBody>
        <w:p w:rsidR="009D0FEC" w:rsidRDefault="00226B39" w:rsidP="00226B39">
          <w:pPr>
            <w:pStyle w:val="CCDE64005B7648C2809426A6CF24B5FF"/>
          </w:pPr>
          <w:r>
            <w:t>.</w:t>
          </w:r>
        </w:p>
      </w:docPartBody>
    </w:docPart>
    <w:docPart>
      <w:docPartPr>
        <w:name w:val="6514E1C8BDB14EFAA15D89C16A298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8327D2-F9ED-4D2D-AC81-B323005368C8}"/>
      </w:docPartPr>
      <w:docPartBody>
        <w:p w:rsidR="009D0FEC" w:rsidRDefault="00226B39" w:rsidP="00226B39">
          <w:pPr>
            <w:pStyle w:val="6514E1C8BDB14EFAA15D89C16A2983A6"/>
          </w:pPr>
          <w:r>
            <w:t>.</w:t>
          </w:r>
        </w:p>
      </w:docPartBody>
    </w:docPart>
    <w:docPart>
      <w:docPartPr>
        <w:name w:val="D88F6DA5B6F04BC9957647164C1F4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BA1D46-9432-44E1-8926-97E1F5BE633C}"/>
      </w:docPartPr>
      <w:docPartBody>
        <w:p w:rsidR="009D0FEC" w:rsidRDefault="00226B39" w:rsidP="00226B39">
          <w:pPr>
            <w:pStyle w:val="D88F6DA5B6F04BC9957647164C1F4F5A"/>
          </w:pPr>
          <w:r>
            <w:t>.</w:t>
          </w:r>
        </w:p>
      </w:docPartBody>
    </w:docPart>
    <w:docPart>
      <w:docPartPr>
        <w:name w:val="68A4E1A4AE364065822FB6750408AC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9AC14-3486-4706-B3BB-044FE2C6BB19}"/>
      </w:docPartPr>
      <w:docPartBody>
        <w:p w:rsidR="009D0FEC" w:rsidRDefault="00226B39" w:rsidP="00226B39">
          <w:pPr>
            <w:pStyle w:val="68A4E1A4AE364065822FB6750408ACF9"/>
          </w:pPr>
          <w:r>
            <w:t>.</w:t>
          </w:r>
        </w:p>
      </w:docPartBody>
    </w:docPart>
    <w:docPart>
      <w:docPartPr>
        <w:name w:val="4B88D918FAE8484C89C9B7F72B483D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48426B-D8C2-4E77-AFBF-8BD407DD60BE}"/>
      </w:docPartPr>
      <w:docPartBody>
        <w:p w:rsidR="009D0FEC" w:rsidRDefault="00226B39" w:rsidP="00226B39">
          <w:pPr>
            <w:pStyle w:val="4B88D918FAE8484C89C9B7F72B483D14"/>
          </w:pPr>
          <w:r>
            <w:t>.</w:t>
          </w:r>
        </w:p>
      </w:docPartBody>
    </w:docPart>
    <w:docPart>
      <w:docPartPr>
        <w:name w:val="D8F45274B1264DB6AF5FEA359809CE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07EA1-3464-4321-AD1D-5BC54C9D058B}"/>
      </w:docPartPr>
      <w:docPartBody>
        <w:p w:rsidR="009D0FEC" w:rsidRDefault="00226B39" w:rsidP="00226B39">
          <w:pPr>
            <w:pStyle w:val="D8F45274B1264DB6AF5FEA359809CE7D"/>
          </w:pPr>
          <w:r>
            <w:t>.</w:t>
          </w:r>
        </w:p>
      </w:docPartBody>
    </w:docPart>
    <w:docPart>
      <w:docPartPr>
        <w:name w:val="CBB3EA336A1A4858ACA41A2793163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6F206-B588-4616-B7FA-582D9450611A}"/>
      </w:docPartPr>
      <w:docPartBody>
        <w:p w:rsidR="009D0FEC" w:rsidRDefault="00226B39" w:rsidP="00226B39">
          <w:pPr>
            <w:pStyle w:val="CBB3EA336A1A4858ACA41A2793163C74"/>
          </w:pPr>
          <w:r>
            <w:t>.</w:t>
          </w:r>
        </w:p>
      </w:docPartBody>
    </w:docPart>
    <w:docPart>
      <w:docPartPr>
        <w:name w:val="823A4B5C6BEC43CFB9FC24CC473911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955A4F-BDCE-4970-8A4B-EFD58DC43E21}"/>
      </w:docPartPr>
      <w:docPartBody>
        <w:p w:rsidR="009D0FEC" w:rsidRDefault="00226B39" w:rsidP="00226B39">
          <w:pPr>
            <w:pStyle w:val="823A4B5C6BEC43CFB9FC24CC473911F3"/>
          </w:pPr>
          <w:r>
            <w:t>.</w:t>
          </w:r>
        </w:p>
      </w:docPartBody>
    </w:docPart>
    <w:docPart>
      <w:docPartPr>
        <w:name w:val="4D0D518165C64A78A7849FDE235DCE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580CE1-871C-4892-AF75-422563AD00E6}"/>
      </w:docPartPr>
      <w:docPartBody>
        <w:p w:rsidR="009D0FEC" w:rsidRDefault="00226B39" w:rsidP="00226B39">
          <w:pPr>
            <w:pStyle w:val="4D0D518165C64A78A7849FDE235DCE03"/>
          </w:pPr>
          <w:r>
            <w:t>.</w:t>
          </w:r>
        </w:p>
      </w:docPartBody>
    </w:docPart>
    <w:docPart>
      <w:docPartPr>
        <w:name w:val="F91EDEDCD7314CA6BC06183C189FB3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6B2874-1D94-41CF-9D03-FE40951BBC67}"/>
      </w:docPartPr>
      <w:docPartBody>
        <w:p w:rsidR="009D0FEC" w:rsidRDefault="00226B39" w:rsidP="00226B39">
          <w:pPr>
            <w:pStyle w:val="F91EDEDCD7314CA6BC06183C189FB337"/>
          </w:pPr>
          <w:r>
            <w:t>.</w:t>
          </w:r>
        </w:p>
      </w:docPartBody>
    </w:docPart>
    <w:docPart>
      <w:docPartPr>
        <w:name w:val="344980DEF23A492EB142B03331ED34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9CD4DA-890F-44A4-99F9-EAD6907139C6}"/>
      </w:docPartPr>
      <w:docPartBody>
        <w:p w:rsidR="009D0FEC" w:rsidRDefault="00226B39" w:rsidP="00226B39">
          <w:pPr>
            <w:pStyle w:val="344980DEF23A492EB142B03331ED34A2"/>
          </w:pPr>
          <w:r>
            <w:t>.</w:t>
          </w:r>
        </w:p>
      </w:docPartBody>
    </w:docPart>
    <w:docPart>
      <w:docPartPr>
        <w:name w:val="CC6FD55481804AF99202852CE20DBA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4CED73-04B6-4E1A-A2D0-12A45394260C}"/>
      </w:docPartPr>
      <w:docPartBody>
        <w:p w:rsidR="009D0FEC" w:rsidRDefault="00226B39" w:rsidP="00226B39">
          <w:pPr>
            <w:pStyle w:val="CC6FD55481804AF99202852CE20DBAE9"/>
          </w:pPr>
          <w:r>
            <w:t>.</w:t>
          </w:r>
        </w:p>
      </w:docPartBody>
    </w:docPart>
    <w:docPart>
      <w:docPartPr>
        <w:name w:val="10423C7E4E4E4DFDB90BFE6EBE322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BD8158-ECE2-40D5-B2C9-48C354CB6FA8}"/>
      </w:docPartPr>
      <w:docPartBody>
        <w:p w:rsidR="009D0FEC" w:rsidRDefault="00226B39" w:rsidP="00226B39">
          <w:pPr>
            <w:pStyle w:val="10423C7E4E4E4DFDB90BFE6EBE322E5B"/>
          </w:pPr>
          <w:r>
            <w:t>.</w:t>
          </w:r>
        </w:p>
      </w:docPartBody>
    </w:docPart>
    <w:docPart>
      <w:docPartPr>
        <w:name w:val="2B9A028D9CDB4C0BA073858FAD3BB6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AE7A21-2B84-43F5-9E64-FB3D07DDE749}"/>
      </w:docPartPr>
      <w:docPartBody>
        <w:p w:rsidR="009D0FEC" w:rsidRDefault="00226B39" w:rsidP="00226B39">
          <w:pPr>
            <w:pStyle w:val="2B9A028D9CDB4C0BA073858FAD3BB69E"/>
          </w:pPr>
          <w:r>
            <w:t>.</w:t>
          </w:r>
        </w:p>
      </w:docPartBody>
    </w:docPart>
    <w:docPart>
      <w:docPartPr>
        <w:name w:val="416F264844D641FBA32E69DB2A8746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5BA0EF-F0C5-45F2-B96D-1CA8660B29CC}"/>
      </w:docPartPr>
      <w:docPartBody>
        <w:p w:rsidR="009D0FEC" w:rsidRDefault="00226B39" w:rsidP="00226B39">
          <w:pPr>
            <w:pStyle w:val="416F264844D641FBA32E69DB2A8746D1"/>
          </w:pPr>
          <w:r>
            <w:t>.</w:t>
          </w:r>
        </w:p>
      </w:docPartBody>
    </w:docPart>
    <w:docPart>
      <w:docPartPr>
        <w:name w:val="8D4419E606AD4F7DA79F3537535AE8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3F97D2-D729-4F15-AB7E-B51F708EE42E}"/>
      </w:docPartPr>
      <w:docPartBody>
        <w:p w:rsidR="009D0FEC" w:rsidRDefault="00226B39" w:rsidP="00226B39">
          <w:pPr>
            <w:pStyle w:val="8D4419E606AD4F7DA79F3537535AE816"/>
          </w:pPr>
          <w:r>
            <w:t>.</w:t>
          </w:r>
        </w:p>
      </w:docPartBody>
    </w:docPart>
    <w:docPart>
      <w:docPartPr>
        <w:name w:val="1DA8B207C2244336AF02306A33162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C929C8-9CE8-4DAF-8283-E5E48DA94B14}"/>
      </w:docPartPr>
      <w:docPartBody>
        <w:p w:rsidR="009D0FEC" w:rsidRDefault="00226B39" w:rsidP="00226B39">
          <w:pPr>
            <w:pStyle w:val="1DA8B207C2244336AF02306A33162DF1"/>
          </w:pPr>
          <w:r>
            <w:t>.</w:t>
          </w:r>
        </w:p>
      </w:docPartBody>
    </w:docPart>
    <w:docPart>
      <w:docPartPr>
        <w:name w:val="A2CB06B56E234C5DB2BB2ADF6F3297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85C3BD-8DBC-42C8-834A-234BEB71C290}"/>
      </w:docPartPr>
      <w:docPartBody>
        <w:p w:rsidR="009D0FEC" w:rsidRDefault="00226B39" w:rsidP="00226B39">
          <w:pPr>
            <w:pStyle w:val="A2CB06B56E234C5DB2BB2ADF6F3297C9"/>
          </w:pPr>
          <w:r>
            <w:t>.</w:t>
          </w:r>
        </w:p>
      </w:docPartBody>
    </w:docPart>
    <w:docPart>
      <w:docPartPr>
        <w:name w:val="C0FECA4A3D1F4DF99157473636642B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8E30EC-6608-47AA-9E27-47B6B73A3BD7}"/>
      </w:docPartPr>
      <w:docPartBody>
        <w:p w:rsidR="009D0FEC" w:rsidRDefault="00226B39" w:rsidP="00226B39">
          <w:pPr>
            <w:pStyle w:val="C0FECA4A3D1F4DF99157473636642B7B"/>
          </w:pPr>
          <w:r>
            <w:t>.</w:t>
          </w:r>
        </w:p>
      </w:docPartBody>
    </w:docPart>
    <w:docPart>
      <w:docPartPr>
        <w:name w:val="F1325F4A2A3F46F39B77869EF90299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A8BDFE-6F05-4E1D-B115-926AAB9AD8A7}"/>
      </w:docPartPr>
      <w:docPartBody>
        <w:p w:rsidR="009D0FEC" w:rsidRDefault="00226B39" w:rsidP="00226B39">
          <w:pPr>
            <w:pStyle w:val="F1325F4A2A3F46F39B77869EF90299F5"/>
          </w:pPr>
          <w:r>
            <w:t>.</w:t>
          </w:r>
        </w:p>
      </w:docPartBody>
    </w:docPart>
    <w:docPart>
      <w:docPartPr>
        <w:name w:val="9DD7EC64158B47B48203CFCCED5F66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E059F-8945-4352-99FC-1B85857C969E}"/>
      </w:docPartPr>
      <w:docPartBody>
        <w:p w:rsidR="009D0FEC" w:rsidRDefault="00226B39" w:rsidP="00226B39">
          <w:pPr>
            <w:pStyle w:val="9DD7EC64158B47B48203CFCCED5F662D"/>
          </w:pPr>
          <w:r>
            <w:t>.</w:t>
          </w:r>
        </w:p>
      </w:docPartBody>
    </w:docPart>
    <w:docPart>
      <w:docPartPr>
        <w:name w:val="DF7E01214C0F4C5DBA6988EE051522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470753-49D3-4189-8247-20AEC968816D}"/>
      </w:docPartPr>
      <w:docPartBody>
        <w:p w:rsidR="009D0FEC" w:rsidRDefault="00226B39" w:rsidP="00226B39">
          <w:pPr>
            <w:pStyle w:val="DF7E01214C0F4C5DBA6988EE05152255"/>
          </w:pPr>
          <w:r>
            <w:t>.</w:t>
          </w:r>
        </w:p>
      </w:docPartBody>
    </w:docPart>
    <w:docPart>
      <w:docPartPr>
        <w:name w:val="CC8DC4DBC60E4F5FAC6FC68B27F990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1598E7-F7F3-4F2E-BFC8-6A49C9E5025E}"/>
      </w:docPartPr>
      <w:docPartBody>
        <w:p w:rsidR="009D0FEC" w:rsidRDefault="00226B39" w:rsidP="00226B39">
          <w:pPr>
            <w:pStyle w:val="CC8DC4DBC60E4F5FAC6FC68B27F990AD"/>
          </w:pPr>
          <w:r>
            <w:t>.</w:t>
          </w:r>
        </w:p>
      </w:docPartBody>
    </w:docPart>
    <w:docPart>
      <w:docPartPr>
        <w:name w:val="D096BFEFBF8D46EDA4A5FB1DBC2B68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1979B0-2038-4E3B-BE28-897FDC8C7DC8}"/>
      </w:docPartPr>
      <w:docPartBody>
        <w:p w:rsidR="009D0FEC" w:rsidRDefault="00226B39" w:rsidP="00226B39">
          <w:pPr>
            <w:pStyle w:val="D096BFEFBF8D46EDA4A5FB1DBC2B684E"/>
          </w:pPr>
          <w:r>
            <w:t>.</w:t>
          </w:r>
        </w:p>
      </w:docPartBody>
    </w:docPart>
    <w:docPart>
      <w:docPartPr>
        <w:name w:val="E8ED72AB1AE242C293F6535DA190BB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6B521-E582-433B-B467-25B4259F62FA}"/>
      </w:docPartPr>
      <w:docPartBody>
        <w:p w:rsidR="009D0FEC" w:rsidRDefault="00226B39" w:rsidP="00226B39">
          <w:pPr>
            <w:pStyle w:val="E8ED72AB1AE242C293F6535DA190BB9C"/>
          </w:pPr>
          <w:r>
            <w:t>.</w:t>
          </w:r>
        </w:p>
      </w:docPartBody>
    </w:docPart>
    <w:docPart>
      <w:docPartPr>
        <w:name w:val="1D9F9A19CAE9419CB44557DC07E95B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29B965-3F93-4E45-ADE3-AAE63024C3E4}"/>
      </w:docPartPr>
      <w:docPartBody>
        <w:p w:rsidR="009D0FEC" w:rsidRDefault="00226B39" w:rsidP="00226B39">
          <w:pPr>
            <w:pStyle w:val="1D9F9A19CAE9419CB44557DC07E95BE1"/>
          </w:pPr>
          <w:r>
            <w:t>.</w:t>
          </w:r>
        </w:p>
      </w:docPartBody>
    </w:docPart>
    <w:docPart>
      <w:docPartPr>
        <w:name w:val="E9AB7D05863347A4AA416C757FDA16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4AFAC-D3F4-46B7-ADF4-E95ADF79FF90}"/>
      </w:docPartPr>
      <w:docPartBody>
        <w:p w:rsidR="009D0FEC" w:rsidRDefault="00226B39" w:rsidP="00226B39">
          <w:pPr>
            <w:pStyle w:val="E9AB7D05863347A4AA416C757FDA1631"/>
          </w:pPr>
          <w:r>
            <w:t>.</w:t>
          </w:r>
        </w:p>
      </w:docPartBody>
    </w:docPart>
    <w:docPart>
      <w:docPartPr>
        <w:name w:val="67EFBADE71EE4D30A3B2AC26EB233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23D128-51ED-4D50-8028-029A150D874F}"/>
      </w:docPartPr>
      <w:docPartBody>
        <w:p w:rsidR="009D0FEC" w:rsidRDefault="00226B39" w:rsidP="00226B39">
          <w:pPr>
            <w:pStyle w:val="67EFBADE71EE4D30A3B2AC26EB233650"/>
          </w:pPr>
          <w:r>
            <w:t>.</w:t>
          </w:r>
        </w:p>
      </w:docPartBody>
    </w:docPart>
    <w:docPart>
      <w:docPartPr>
        <w:name w:val="9DBBC62CCF264D72A44B15BE0FABC3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E8C9C-F40D-44E0-BCCE-E024F65BCEF8}"/>
      </w:docPartPr>
      <w:docPartBody>
        <w:p w:rsidR="009D0FEC" w:rsidRDefault="00226B39" w:rsidP="00226B39">
          <w:pPr>
            <w:pStyle w:val="9DBBC62CCF264D72A44B15BE0FABC390"/>
          </w:pPr>
          <w:r>
            <w:t>.</w:t>
          </w:r>
        </w:p>
      </w:docPartBody>
    </w:docPart>
    <w:docPart>
      <w:docPartPr>
        <w:name w:val="4A0B629CCFE142ABBF3D53317F6D71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4A83E5-DDC2-4DC7-89C0-104A2AD55FFB}"/>
      </w:docPartPr>
      <w:docPartBody>
        <w:p w:rsidR="009D0FEC" w:rsidRDefault="00226B39" w:rsidP="00226B39">
          <w:pPr>
            <w:pStyle w:val="4A0B629CCFE142ABBF3D53317F6D7108"/>
          </w:pPr>
          <w:r>
            <w:t>.</w:t>
          </w:r>
        </w:p>
      </w:docPartBody>
    </w:docPart>
    <w:docPart>
      <w:docPartPr>
        <w:name w:val="D865F3A89CC74CD68536A05EBD16F8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B51072-3EA8-4305-81A6-3DFF6761F776}"/>
      </w:docPartPr>
      <w:docPartBody>
        <w:p w:rsidR="009D0FEC" w:rsidRDefault="00226B39" w:rsidP="00226B39">
          <w:pPr>
            <w:pStyle w:val="D865F3A89CC74CD68536A05EBD16F89F"/>
          </w:pPr>
          <w:r>
            <w:t>.</w:t>
          </w:r>
        </w:p>
      </w:docPartBody>
    </w:docPart>
    <w:docPart>
      <w:docPartPr>
        <w:name w:val="F42D2457CB00457A9874673744651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F121B-A576-4FDC-925C-37A0488B157D}"/>
      </w:docPartPr>
      <w:docPartBody>
        <w:p w:rsidR="009D0FEC" w:rsidRDefault="00226B39" w:rsidP="00226B39">
          <w:pPr>
            <w:pStyle w:val="F42D2457CB00457A9874673744651392"/>
          </w:pPr>
          <w:r>
            <w:t>.</w:t>
          </w:r>
        </w:p>
      </w:docPartBody>
    </w:docPart>
    <w:docPart>
      <w:docPartPr>
        <w:name w:val="5B41338881CD49138354F33339BD5E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70ACC3-6915-4972-87D2-5B0AAAC54291}"/>
      </w:docPartPr>
      <w:docPartBody>
        <w:p w:rsidR="009D0FEC" w:rsidRDefault="00226B39" w:rsidP="00226B39">
          <w:pPr>
            <w:pStyle w:val="5B41338881CD49138354F33339BD5E40"/>
          </w:pPr>
          <w:r>
            <w:t>.</w:t>
          </w:r>
        </w:p>
      </w:docPartBody>
    </w:docPart>
    <w:docPart>
      <w:docPartPr>
        <w:name w:val="05F13D7557D04FAB8D0422DE2B6768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43FA4-4A46-4C0A-8C69-16F85124F98C}"/>
      </w:docPartPr>
      <w:docPartBody>
        <w:p w:rsidR="009D0FEC" w:rsidRDefault="00226B39" w:rsidP="00226B39">
          <w:pPr>
            <w:pStyle w:val="05F13D7557D04FAB8D0422DE2B67687B"/>
          </w:pPr>
          <w:r>
            <w:t>.</w:t>
          </w:r>
        </w:p>
      </w:docPartBody>
    </w:docPart>
    <w:docPart>
      <w:docPartPr>
        <w:name w:val="6618D1DE61224FF2A2C83EA6106619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991FF1-2B47-4CA0-B157-77218800A106}"/>
      </w:docPartPr>
      <w:docPartBody>
        <w:p w:rsidR="009D0FEC" w:rsidRDefault="00226B39" w:rsidP="00226B39">
          <w:pPr>
            <w:pStyle w:val="6618D1DE61224FF2A2C83EA6106619F9"/>
          </w:pPr>
          <w:r>
            <w:t>.</w:t>
          </w:r>
        </w:p>
      </w:docPartBody>
    </w:docPart>
    <w:docPart>
      <w:docPartPr>
        <w:name w:val="72B96543B2EC41FF93A27EA8D6378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16ACB-199A-46AD-8A90-16CF7B4B5CC7}"/>
      </w:docPartPr>
      <w:docPartBody>
        <w:p w:rsidR="009D0FEC" w:rsidRDefault="00226B39" w:rsidP="00226B39">
          <w:pPr>
            <w:pStyle w:val="72B96543B2EC41FF93A27EA8D6378DE9"/>
          </w:pPr>
          <w:r>
            <w:t>.</w:t>
          </w:r>
        </w:p>
      </w:docPartBody>
    </w:docPart>
    <w:docPart>
      <w:docPartPr>
        <w:name w:val="25C04E3F83B949049605419D453494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CCC5F-A8DD-4C8A-B7AC-B3B04B0E95D5}"/>
      </w:docPartPr>
      <w:docPartBody>
        <w:p w:rsidR="009D0FEC" w:rsidRDefault="00226B39" w:rsidP="00226B39">
          <w:pPr>
            <w:pStyle w:val="25C04E3F83B949049605419D453494D5"/>
          </w:pPr>
          <w:r>
            <w:t>.</w:t>
          </w:r>
        </w:p>
      </w:docPartBody>
    </w:docPart>
    <w:docPart>
      <w:docPartPr>
        <w:name w:val="6A62533A0E4A4E72A3CD3C9E4B3C0A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36DA2-32D3-4D43-A5E1-CEA4F9973E20}"/>
      </w:docPartPr>
      <w:docPartBody>
        <w:p w:rsidR="009D0FEC" w:rsidRDefault="00226B39" w:rsidP="00226B39">
          <w:pPr>
            <w:pStyle w:val="6A62533A0E4A4E72A3CD3C9E4B3C0AE9"/>
          </w:pPr>
          <w:r>
            <w:t>.</w:t>
          </w:r>
        </w:p>
      </w:docPartBody>
    </w:docPart>
    <w:docPart>
      <w:docPartPr>
        <w:name w:val="9A0422CA76CA413DBBC5DC4F26E0F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EEBE74-68AB-4A16-8244-52BF81A75809}"/>
      </w:docPartPr>
      <w:docPartBody>
        <w:p w:rsidR="009D0FEC" w:rsidRDefault="00226B39" w:rsidP="00226B39">
          <w:pPr>
            <w:pStyle w:val="9A0422CA76CA413DBBC5DC4F26E0FC90"/>
          </w:pPr>
          <w:r>
            <w:t>.</w:t>
          </w:r>
        </w:p>
      </w:docPartBody>
    </w:docPart>
    <w:docPart>
      <w:docPartPr>
        <w:name w:val="A124D94586724F0CA8C2B32C07BBE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CCE700-74EE-4B36-8942-6AD479C7B52F}"/>
      </w:docPartPr>
      <w:docPartBody>
        <w:p w:rsidR="009D0FEC" w:rsidRDefault="00226B39" w:rsidP="00226B39">
          <w:pPr>
            <w:pStyle w:val="A124D94586724F0CA8C2B32C07BBE90A"/>
          </w:pPr>
          <w:r>
            <w:t>.</w:t>
          </w:r>
        </w:p>
      </w:docPartBody>
    </w:docPart>
    <w:docPart>
      <w:docPartPr>
        <w:name w:val="FAC52DBC31FD4F7C927AF2FB94E046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24DB58-4200-4EA3-BA46-256BF9954E60}"/>
      </w:docPartPr>
      <w:docPartBody>
        <w:p w:rsidR="009D0FEC" w:rsidRDefault="00226B39" w:rsidP="00226B39">
          <w:pPr>
            <w:pStyle w:val="FAC52DBC31FD4F7C927AF2FB94E0463B"/>
          </w:pPr>
          <w:r>
            <w:t>.</w:t>
          </w:r>
        </w:p>
      </w:docPartBody>
    </w:docPart>
    <w:docPart>
      <w:docPartPr>
        <w:name w:val="BBAEB70C565447159471CCD051791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23018C-45EA-42E5-88FD-569CE4ADD123}"/>
      </w:docPartPr>
      <w:docPartBody>
        <w:p w:rsidR="009D0FEC" w:rsidRDefault="00226B39" w:rsidP="00226B39">
          <w:pPr>
            <w:pStyle w:val="BBAEB70C565447159471CCD051791CF3"/>
          </w:pPr>
          <w:r>
            <w:t>.</w:t>
          </w:r>
        </w:p>
      </w:docPartBody>
    </w:docPart>
    <w:docPart>
      <w:docPartPr>
        <w:name w:val="6081AE74F0AC42B0A9173CEF3F993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2CE8C8-1243-4706-A111-D6B9FC9BDEB9}"/>
      </w:docPartPr>
      <w:docPartBody>
        <w:p w:rsidR="009D0FEC" w:rsidRDefault="00226B39" w:rsidP="00226B39">
          <w:pPr>
            <w:pStyle w:val="6081AE74F0AC42B0A9173CEF3F99359F"/>
          </w:pPr>
          <w:r>
            <w:t>.</w:t>
          </w:r>
        </w:p>
      </w:docPartBody>
    </w:docPart>
    <w:docPart>
      <w:docPartPr>
        <w:name w:val="41AE6F0BE2FE4181AE541C2D712DB0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B01F1-1D29-42D7-BA2A-D535AF601B9B}"/>
      </w:docPartPr>
      <w:docPartBody>
        <w:p w:rsidR="009D0FEC" w:rsidRDefault="00226B39" w:rsidP="00226B39">
          <w:pPr>
            <w:pStyle w:val="41AE6F0BE2FE4181AE541C2D712DB037"/>
          </w:pPr>
          <w:r>
            <w:t>.</w:t>
          </w:r>
        </w:p>
      </w:docPartBody>
    </w:docPart>
    <w:docPart>
      <w:docPartPr>
        <w:name w:val="6CD5427AA6A0493CAEC13E748C5B3B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170850-4AA4-4C3C-BB2E-65D2AC67EE44}"/>
      </w:docPartPr>
      <w:docPartBody>
        <w:p w:rsidR="009D0FEC" w:rsidRDefault="00226B39" w:rsidP="00226B39">
          <w:pPr>
            <w:pStyle w:val="6CD5427AA6A0493CAEC13E748C5B3BC7"/>
          </w:pPr>
          <w:r>
            <w:t>.</w:t>
          </w:r>
        </w:p>
      </w:docPartBody>
    </w:docPart>
    <w:docPart>
      <w:docPartPr>
        <w:name w:val="99276B7AD4E9497B985AC0E2A4DACC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1CF9B-AFFF-49C3-996D-3AA9C3DDCC01}"/>
      </w:docPartPr>
      <w:docPartBody>
        <w:p w:rsidR="009D0FEC" w:rsidRDefault="00226B39" w:rsidP="00226B39">
          <w:pPr>
            <w:pStyle w:val="99276B7AD4E9497B985AC0E2A4DACCF7"/>
          </w:pPr>
          <w:r>
            <w:t>.</w:t>
          </w:r>
        </w:p>
      </w:docPartBody>
    </w:docPart>
    <w:docPart>
      <w:docPartPr>
        <w:name w:val="D0F5A08ECE1E4CD0833874AE4836F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42FA8A-945B-4D49-96B8-4120B163C378}"/>
      </w:docPartPr>
      <w:docPartBody>
        <w:p w:rsidR="009D0FEC" w:rsidRDefault="00226B39" w:rsidP="00226B39">
          <w:pPr>
            <w:pStyle w:val="D0F5A08ECE1E4CD0833874AE4836F71A"/>
          </w:pPr>
          <w:r>
            <w:t>.</w:t>
          </w:r>
        </w:p>
      </w:docPartBody>
    </w:docPart>
    <w:docPart>
      <w:docPartPr>
        <w:name w:val="1CA9FF927FA44541B2D33076D027B0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27D029-9E29-41F3-B767-D2253D07F2BF}"/>
      </w:docPartPr>
      <w:docPartBody>
        <w:p w:rsidR="009D0FEC" w:rsidRDefault="00226B39" w:rsidP="00226B39">
          <w:pPr>
            <w:pStyle w:val="1CA9FF927FA44541B2D33076D027B010"/>
          </w:pPr>
          <w:r>
            <w:t>.</w:t>
          </w:r>
        </w:p>
      </w:docPartBody>
    </w:docPart>
    <w:docPart>
      <w:docPartPr>
        <w:name w:val="63E4B1DFE7454B14A2B7D4C14E99B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47F560-59A8-4D3E-A1BB-F60AF14B03FB}"/>
      </w:docPartPr>
      <w:docPartBody>
        <w:p w:rsidR="009D0FEC" w:rsidRDefault="00226B39" w:rsidP="00226B39">
          <w:pPr>
            <w:pStyle w:val="63E4B1DFE7454B14A2B7D4C14E99BB5A"/>
          </w:pPr>
          <w:r>
            <w:t>.</w:t>
          </w:r>
        </w:p>
      </w:docPartBody>
    </w:docPart>
    <w:docPart>
      <w:docPartPr>
        <w:name w:val="49EA4AD9D2C044CFBA6DCFB6B8219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6B4DD4-0300-456E-B513-A76D13A1182C}"/>
      </w:docPartPr>
      <w:docPartBody>
        <w:p w:rsidR="009D0FEC" w:rsidRDefault="00226B39" w:rsidP="00226B39">
          <w:pPr>
            <w:pStyle w:val="49EA4AD9D2C044CFBA6DCFB6B8219D2A"/>
          </w:pPr>
          <w:r>
            <w:t>.</w:t>
          </w:r>
        </w:p>
      </w:docPartBody>
    </w:docPart>
    <w:docPart>
      <w:docPartPr>
        <w:name w:val="21405876D4744962BEADA0DE88A99F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4F9CA0-202E-4875-A737-5F7855D1AC27}"/>
      </w:docPartPr>
      <w:docPartBody>
        <w:p w:rsidR="009D0FEC" w:rsidRDefault="00226B39" w:rsidP="00226B39">
          <w:pPr>
            <w:pStyle w:val="21405876D4744962BEADA0DE88A99F9E"/>
          </w:pPr>
          <w:r>
            <w:t>.</w:t>
          </w:r>
        </w:p>
      </w:docPartBody>
    </w:docPart>
    <w:docPart>
      <w:docPartPr>
        <w:name w:val="4FFC10BBE75A40DCB137FE5045544E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C026B-C499-43EE-A7C6-418EC7285C9E}"/>
      </w:docPartPr>
      <w:docPartBody>
        <w:p w:rsidR="009D0FEC" w:rsidRDefault="00226B39" w:rsidP="00226B39">
          <w:pPr>
            <w:pStyle w:val="4FFC10BBE75A40DCB137FE5045544EA7"/>
          </w:pPr>
          <w:r>
            <w:t>.</w:t>
          </w:r>
        </w:p>
      </w:docPartBody>
    </w:docPart>
    <w:docPart>
      <w:docPartPr>
        <w:name w:val="B389D8D480E043A994D6777C64A5D7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73B2C3-CC85-4901-8FC6-F5C751B4F4F1}"/>
      </w:docPartPr>
      <w:docPartBody>
        <w:p w:rsidR="009D0FEC" w:rsidRDefault="00226B39" w:rsidP="00226B39">
          <w:pPr>
            <w:pStyle w:val="B389D8D480E043A994D6777C64A5D7B0"/>
          </w:pPr>
          <w:r>
            <w:t>.</w:t>
          </w:r>
        </w:p>
      </w:docPartBody>
    </w:docPart>
    <w:docPart>
      <w:docPartPr>
        <w:name w:val="4AADD6CA12B540F1BA7A476E63702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A36282-88B9-467D-9B76-8AFD6B7C7000}"/>
      </w:docPartPr>
      <w:docPartBody>
        <w:p w:rsidR="009D0FEC" w:rsidRDefault="00226B39" w:rsidP="00226B39">
          <w:pPr>
            <w:pStyle w:val="4AADD6CA12B540F1BA7A476E637021A2"/>
          </w:pPr>
          <w:r>
            <w:t>.</w:t>
          </w:r>
        </w:p>
      </w:docPartBody>
    </w:docPart>
    <w:docPart>
      <w:docPartPr>
        <w:name w:val="85905E9F0F6840EE891D8BCD4A527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7A87B-BD6C-40BD-9642-B6CC31837C73}"/>
      </w:docPartPr>
      <w:docPartBody>
        <w:p w:rsidR="009D0FEC" w:rsidRDefault="00226B39" w:rsidP="00226B39">
          <w:pPr>
            <w:pStyle w:val="85905E9F0F6840EE891D8BCD4A527BB3"/>
          </w:pPr>
          <w:r>
            <w:t>.</w:t>
          </w:r>
        </w:p>
      </w:docPartBody>
    </w:docPart>
    <w:docPart>
      <w:docPartPr>
        <w:name w:val="AB20E8D510894C82B55CAC9BF30425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4E5845-9D73-47C9-B9C2-E31526D10734}"/>
      </w:docPartPr>
      <w:docPartBody>
        <w:p w:rsidR="009D0FEC" w:rsidRDefault="00226B39" w:rsidP="00226B39">
          <w:pPr>
            <w:pStyle w:val="AB20E8D510894C82B55CAC9BF3042552"/>
          </w:pPr>
          <w:r>
            <w:t>.</w:t>
          </w:r>
        </w:p>
      </w:docPartBody>
    </w:docPart>
    <w:docPart>
      <w:docPartPr>
        <w:name w:val="CEB88D49773F46CCB045E0FD667CE6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7A9189-E3C9-4A5A-949F-40F590029A86}"/>
      </w:docPartPr>
      <w:docPartBody>
        <w:p w:rsidR="009D0FEC" w:rsidRDefault="00226B39" w:rsidP="00226B39">
          <w:pPr>
            <w:pStyle w:val="CEB88D49773F46CCB045E0FD667CE6B4"/>
          </w:pPr>
          <w:r>
            <w:t>.</w:t>
          </w:r>
        </w:p>
      </w:docPartBody>
    </w:docPart>
    <w:docPart>
      <w:docPartPr>
        <w:name w:val="1FFD4B561CCE47198F86E0A67DFCDE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D25429-86C2-4755-A105-73DF4D110A31}"/>
      </w:docPartPr>
      <w:docPartBody>
        <w:p w:rsidR="009D0FEC" w:rsidRDefault="00226B39" w:rsidP="00226B39">
          <w:pPr>
            <w:pStyle w:val="1FFD4B561CCE47198F86E0A67DFCDE8F"/>
          </w:pPr>
          <w:r>
            <w:t>.</w:t>
          </w:r>
        </w:p>
      </w:docPartBody>
    </w:docPart>
    <w:docPart>
      <w:docPartPr>
        <w:name w:val="A2DC73A17E3C40098E06BC4ED15034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0DD667-E884-4953-95E8-157BBBD15715}"/>
      </w:docPartPr>
      <w:docPartBody>
        <w:p w:rsidR="009D0FEC" w:rsidRDefault="00226B39" w:rsidP="00226B39">
          <w:pPr>
            <w:pStyle w:val="A2DC73A17E3C40098E06BC4ED15034E2"/>
          </w:pPr>
          <w:r>
            <w:t>.</w:t>
          </w:r>
        </w:p>
      </w:docPartBody>
    </w:docPart>
    <w:docPart>
      <w:docPartPr>
        <w:name w:val="53B3FD58C83141CAA521F2C1E1BC0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B9386-848B-477F-87B4-061BD7DCF54A}"/>
      </w:docPartPr>
      <w:docPartBody>
        <w:p w:rsidR="009D0FEC" w:rsidRDefault="00226B39" w:rsidP="00226B39">
          <w:pPr>
            <w:pStyle w:val="53B3FD58C83141CAA521F2C1E1BC09A0"/>
          </w:pPr>
          <w:r>
            <w:t>.</w:t>
          </w:r>
        </w:p>
      </w:docPartBody>
    </w:docPart>
    <w:docPart>
      <w:docPartPr>
        <w:name w:val="E65EAAD5CFB840B29E9D92FF20F850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933677-E91C-49B7-90D3-AB74D20C3F1A}"/>
      </w:docPartPr>
      <w:docPartBody>
        <w:p w:rsidR="009D0FEC" w:rsidRDefault="00226B39" w:rsidP="00226B39">
          <w:pPr>
            <w:pStyle w:val="E65EAAD5CFB840B29E9D92FF20F85095"/>
          </w:pPr>
          <w:r>
            <w:t>.</w:t>
          </w:r>
        </w:p>
      </w:docPartBody>
    </w:docPart>
    <w:docPart>
      <w:docPartPr>
        <w:name w:val="21F2C99517634B69A2F116FAC19112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72FC4-CA47-4422-B6BD-C731AA02515B}"/>
      </w:docPartPr>
      <w:docPartBody>
        <w:p w:rsidR="009D0FEC" w:rsidRDefault="00226B39" w:rsidP="00226B39">
          <w:pPr>
            <w:pStyle w:val="21F2C99517634B69A2F116FAC1911222"/>
          </w:pPr>
          <w:r>
            <w:t>.</w:t>
          </w:r>
        </w:p>
      </w:docPartBody>
    </w:docPart>
    <w:docPart>
      <w:docPartPr>
        <w:name w:val="7DE9B03613B74DAF9C9433A7C5EA7A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C48569-962B-492F-ACCC-8711ED946B06}"/>
      </w:docPartPr>
      <w:docPartBody>
        <w:p w:rsidR="009D0FEC" w:rsidRDefault="00226B39" w:rsidP="00226B39">
          <w:pPr>
            <w:pStyle w:val="7DE9B03613B74DAF9C9433A7C5EA7A08"/>
          </w:pPr>
          <w:r>
            <w:t>.</w:t>
          </w:r>
        </w:p>
      </w:docPartBody>
    </w:docPart>
    <w:docPart>
      <w:docPartPr>
        <w:name w:val="3177DE8428D940EDBD81546FB9268C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C008B-AF2B-4BC0-9B9B-3E852E2D55A0}"/>
      </w:docPartPr>
      <w:docPartBody>
        <w:p w:rsidR="009D0FEC" w:rsidRDefault="00226B39" w:rsidP="00226B39">
          <w:pPr>
            <w:pStyle w:val="3177DE8428D940EDBD81546FB9268CAF"/>
          </w:pPr>
          <w:r>
            <w:t>.</w:t>
          </w:r>
        </w:p>
      </w:docPartBody>
    </w:docPart>
    <w:docPart>
      <w:docPartPr>
        <w:name w:val="98C02B009B0D4295A4E5EDF0D5726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F34D24-7D42-4DED-B9E0-3227EFED0D92}"/>
      </w:docPartPr>
      <w:docPartBody>
        <w:p w:rsidR="009D0FEC" w:rsidRDefault="00226B39" w:rsidP="00226B39">
          <w:pPr>
            <w:pStyle w:val="98C02B009B0D4295A4E5EDF0D572680D"/>
          </w:pPr>
          <w:r>
            <w:t>.</w:t>
          </w:r>
        </w:p>
      </w:docPartBody>
    </w:docPart>
    <w:docPart>
      <w:docPartPr>
        <w:name w:val="F1ECD4C481D04C9882C0CA4BDCE1CB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E36330-E264-4108-A478-E0123F7AF181}"/>
      </w:docPartPr>
      <w:docPartBody>
        <w:p w:rsidR="009D0FEC" w:rsidRDefault="00226B39" w:rsidP="00226B39">
          <w:pPr>
            <w:pStyle w:val="F1ECD4C481D04C9882C0CA4BDCE1CBF0"/>
          </w:pPr>
          <w:r>
            <w:t>.</w:t>
          </w:r>
        </w:p>
      </w:docPartBody>
    </w:docPart>
    <w:docPart>
      <w:docPartPr>
        <w:name w:val="6383D3930B38412F88D759CB21E2B7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4C5169-ACDA-4719-BF81-CFFC05A93529}"/>
      </w:docPartPr>
      <w:docPartBody>
        <w:p w:rsidR="009D0FEC" w:rsidRDefault="00226B39" w:rsidP="00226B39">
          <w:pPr>
            <w:pStyle w:val="6383D3930B38412F88D759CB21E2B702"/>
          </w:pPr>
          <w:r>
            <w:t>.</w:t>
          </w:r>
        </w:p>
      </w:docPartBody>
    </w:docPart>
    <w:docPart>
      <w:docPartPr>
        <w:name w:val="ABCE0E16C0654E60B0F05FE9FF9C17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B34666-01B2-4F65-929C-874D091DE89A}"/>
      </w:docPartPr>
      <w:docPartBody>
        <w:p w:rsidR="009D0FEC" w:rsidRDefault="00226B39" w:rsidP="00226B39">
          <w:pPr>
            <w:pStyle w:val="ABCE0E16C0654E60B0F05FE9FF9C17DF"/>
          </w:pPr>
          <w:r>
            <w:t>.</w:t>
          </w:r>
        </w:p>
      </w:docPartBody>
    </w:docPart>
    <w:docPart>
      <w:docPartPr>
        <w:name w:val="6CA704C64A1D4E54953DD8D8CE4B29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C516D4-4D70-4B32-B911-41BDF886D9AD}"/>
      </w:docPartPr>
      <w:docPartBody>
        <w:p w:rsidR="009D0FEC" w:rsidRDefault="00226B39" w:rsidP="00226B39">
          <w:pPr>
            <w:pStyle w:val="6CA704C64A1D4E54953DD8D8CE4B2954"/>
          </w:pPr>
          <w:r>
            <w:t>.</w:t>
          </w:r>
        </w:p>
      </w:docPartBody>
    </w:docPart>
    <w:docPart>
      <w:docPartPr>
        <w:name w:val="8D0B8B71E0374ADEA9B5C493E551F1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28D64F-D0F8-4D1A-A1EA-1E15CAAA844C}"/>
      </w:docPartPr>
      <w:docPartBody>
        <w:p w:rsidR="009D0FEC" w:rsidRDefault="00226B39" w:rsidP="00226B39">
          <w:pPr>
            <w:pStyle w:val="8D0B8B71E0374ADEA9B5C493E551F108"/>
          </w:pPr>
          <w:r>
            <w:t>.</w:t>
          </w:r>
        </w:p>
      </w:docPartBody>
    </w:docPart>
    <w:docPart>
      <w:docPartPr>
        <w:name w:val="E10302FF8FC64963AAC4185075F8D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8BA9C0-49C5-4ECD-A37B-FED0CE8EEE99}"/>
      </w:docPartPr>
      <w:docPartBody>
        <w:p w:rsidR="009D0FEC" w:rsidRDefault="00226B39" w:rsidP="00226B39">
          <w:pPr>
            <w:pStyle w:val="E10302FF8FC64963AAC4185075F8D7A3"/>
          </w:pPr>
          <w:r>
            <w:t>.</w:t>
          </w:r>
        </w:p>
      </w:docPartBody>
    </w:docPart>
    <w:docPart>
      <w:docPartPr>
        <w:name w:val="C662A836DB0945F19796F25B15B5B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E49996-552D-4BCE-A270-2AC742F58817}"/>
      </w:docPartPr>
      <w:docPartBody>
        <w:p w:rsidR="009D0FEC" w:rsidRDefault="00226B39" w:rsidP="00226B39">
          <w:pPr>
            <w:pStyle w:val="C662A836DB0945F19796F25B15B5BD7A"/>
          </w:pPr>
          <w:r>
            <w:t>.</w:t>
          </w:r>
        </w:p>
      </w:docPartBody>
    </w:docPart>
    <w:docPart>
      <w:docPartPr>
        <w:name w:val="FF765DE816A345059AD226D78A3BD0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CA9492-9957-48D6-ABBE-92328502857A}"/>
      </w:docPartPr>
      <w:docPartBody>
        <w:p w:rsidR="009D0FEC" w:rsidRDefault="00226B39" w:rsidP="00226B39">
          <w:pPr>
            <w:pStyle w:val="FF765DE816A345059AD226D78A3BD0B8"/>
          </w:pPr>
          <w:r>
            <w:t>.</w:t>
          </w:r>
        </w:p>
      </w:docPartBody>
    </w:docPart>
    <w:docPart>
      <w:docPartPr>
        <w:name w:val="F1A4FF1C653D42F5AC3EFA622A3BD5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AADAD-FD86-41AC-8A99-B8FFECA98E79}"/>
      </w:docPartPr>
      <w:docPartBody>
        <w:p w:rsidR="009D0FEC" w:rsidRDefault="00226B39" w:rsidP="00226B39">
          <w:pPr>
            <w:pStyle w:val="F1A4FF1C653D42F5AC3EFA622A3BD5DB"/>
          </w:pPr>
          <w:r>
            <w:t>.</w:t>
          </w:r>
        </w:p>
      </w:docPartBody>
    </w:docPart>
    <w:docPart>
      <w:docPartPr>
        <w:name w:val="8E8F65501EAE4554BA0C91A52B2B38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C5740D-F4DF-443F-82CF-5106B91590CE}"/>
      </w:docPartPr>
      <w:docPartBody>
        <w:p w:rsidR="009D0FEC" w:rsidRDefault="00226B39" w:rsidP="00226B39">
          <w:pPr>
            <w:pStyle w:val="8E8F65501EAE4554BA0C91A52B2B3890"/>
          </w:pPr>
          <w:r>
            <w:t>.</w:t>
          </w:r>
        </w:p>
      </w:docPartBody>
    </w:docPart>
    <w:docPart>
      <w:docPartPr>
        <w:name w:val="A337B47BD8FE4A3B9639C7D5F52802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C7B52D-7D85-4A7A-8D22-18A84CFAA9F0}"/>
      </w:docPartPr>
      <w:docPartBody>
        <w:p w:rsidR="009D0FEC" w:rsidRDefault="00226B39" w:rsidP="00226B39">
          <w:pPr>
            <w:pStyle w:val="A337B47BD8FE4A3B9639C7D5F5280296"/>
          </w:pPr>
          <w:r>
            <w:t>.</w:t>
          </w:r>
        </w:p>
      </w:docPartBody>
    </w:docPart>
    <w:docPart>
      <w:docPartPr>
        <w:name w:val="2D7057D11A964F6A93FA7781717E8E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546EB5-7619-42C6-B83C-2D69CF718924}"/>
      </w:docPartPr>
      <w:docPartBody>
        <w:p w:rsidR="009D0FEC" w:rsidRDefault="00226B39" w:rsidP="00226B39">
          <w:pPr>
            <w:pStyle w:val="2D7057D11A964F6A93FA7781717E8E7B"/>
          </w:pPr>
          <w:r>
            <w:t>.</w:t>
          </w:r>
        </w:p>
      </w:docPartBody>
    </w:docPart>
    <w:docPart>
      <w:docPartPr>
        <w:name w:val="AA3F80DA649840818158319EEF8032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9DEA1-31E9-416F-BC2E-C9331DDB3515}"/>
      </w:docPartPr>
      <w:docPartBody>
        <w:p w:rsidR="009D0FEC" w:rsidRDefault="00226B39" w:rsidP="00226B39">
          <w:pPr>
            <w:pStyle w:val="AA3F80DA649840818158319EEF8032C3"/>
          </w:pPr>
          <w:r>
            <w:t>.</w:t>
          </w:r>
        </w:p>
      </w:docPartBody>
    </w:docPart>
    <w:docPart>
      <w:docPartPr>
        <w:name w:val="0306444650E941869DCDE77907D2ED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7F97B0-CACA-433F-901F-85F5EFC5BACD}"/>
      </w:docPartPr>
      <w:docPartBody>
        <w:p w:rsidR="009D0FEC" w:rsidRDefault="00226B39" w:rsidP="00226B39">
          <w:pPr>
            <w:pStyle w:val="0306444650E941869DCDE77907D2ED93"/>
          </w:pPr>
          <w:r>
            <w:t>.</w:t>
          </w:r>
        </w:p>
      </w:docPartBody>
    </w:docPart>
    <w:docPart>
      <w:docPartPr>
        <w:name w:val="34DDB886DE43437AA2DEEB5183B80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9DB87-4692-4370-9359-E12F95572ED3}"/>
      </w:docPartPr>
      <w:docPartBody>
        <w:p w:rsidR="009D0FEC" w:rsidRDefault="00226B39" w:rsidP="00226B39">
          <w:pPr>
            <w:pStyle w:val="34DDB886DE43437AA2DEEB5183B807EE"/>
          </w:pPr>
          <w:r>
            <w:t>.</w:t>
          </w:r>
        </w:p>
      </w:docPartBody>
    </w:docPart>
    <w:docPart>
      <w:docPartPr>
        <w:name w:val="55E7874757644ED6AD4E91476C2FB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6C3433-C611-48C7-B70E-A30D3B580746}"/>
      </w:docPartPr>
      <w:docPartBody>
        <w:p w:rsidR="009D0FEC" w:rsidRDefault="00226B39" w:rsidP="00226B39">
          <w:pPr>
            <w:pStyle w:val="55E7874757644ED6AD4E91476C2FBD87"/>
          </w:pPr>
          <w:r>
            <w:t>.</w:t>
          </w:r>
        </w:p>
      </w:docPartBody>
    </w:docPart>
    <w:docPart>
      <w:docPartPr>
        <w:name w:val="734B32AA03ED4B5F8D159DF608C6B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361DC1-4AF1-4370-8266-7001DAD2AF45}"/>
      </w:docPartPr>
      <w:docPartBody>
        <w:p w:rsidR="009D0FEC" w:rsidRDefault="00226B39" w:rsidP="00226B39">
          <w:pPr>
            <w:pStyle w:val="734B32AA03ED4B5F8D159DF608C6B769"/>
          </w:pP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alvfe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3"/>
    <w:rsid w:val="00226B39"/>
    <w:rsid w:val="00261E90"/>
    <w:rsid w:val="00322FD9"/>
    <w:rsid w:val="00347BAB"/>
    <w:rsid w:val="003D3E5E"/>
    <w:rsid w:val="004D5DC3"/>
    <w:rsid w:val="00630AC3"/>
    <w:rsid w:val="006E2A77"/>
    <w:rsid w:val="00702EFA"/>
    <w:rsid w:val="00807397"/>
    <w:rsid w:val="00813622"/>
    <w:rsid w:val="009D0FEC"/>
    <w:rsid w:val="00A078CA"/>
    <w:rsid w:val="00B14D62"/>
    <w:rsid w:val="00BB0CBC"/>
    <w:rsid w:val="00C66798"/>
    <w:rsid w:val="00C843DD"/>
    <w:rsid w:val="00CC2081"/>
    <w:rsid w:val="00CE3D96"/>
    <w:rsid w:val="00D823D6"/>
    <w:rsid w:val="00E76706"/>
    <w:rsid w:val="00E80780"/>
    <w:rsid w:val="00F4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D5DC3"/>
    <w:rPr>
      <w:color w:val="666666"/>
    </w:rPr>
  </w:style>
  <w:style w:type="paragraph" w:customStyle="1" w:styleId="62E6B192B542400C8CC0F6713E9E2969">
    <w:name w:val="62E6B192B542400C8CC0F6713E9E2969"/>
    <w:rsid w:val="004D5DC3"/>
  </w:style>
  <w:style w:type="paragraph" w:customStyle="1" w:styleId="FC327821BCE74179AD9B56B76F59D46A">
    <w:name w:val="FC327821BCE74179AD9B56B76F59D46A"/>
    <w:rsid w:val="004D5DC3"/>
  </w:style>
  <w:style w:type="paragraph" w:customStyle="1" w:styleId="F19DCE53486F4A87A161EE814C59ECAB">
    <w:name w:val="F19DCE53486F4A87A161EE814C59ECAB"/>
    <w:rsid w:val="00CC2081"/>
  </w:style>
  <w:style w:type="paragraph" w:customStyle="1" w:styleId="401E880FAD8A4A928B6F2916B7881D22">
    <w:name w:val="401E880FAD8A4A928B6F2916B7881D22"/>
    <w:rsid w:val="00CC2081"/>
  </w:style>
  <w:style w:type="paragraph" w:customStyle="1" w:styleId="2CBDE7BDA9E04753B9F33424D4CB6123">
    <w:name w:val="2CBDE7BDA9E04753B9F33424D4CB6123"/>
    <w:rsid w:val="00CC2081"/>
  </w:style>
  <w:style w:type="paragraph" w:customStyle="1" w:styleId="13991524534B4663A58524009492024B">
    <w:name w:val="13991524534B4663A58524009492024B"/>
    <w:rsid w:val="00CC2081"/>
  </w:style>
  <w:style w:type="paragraph" w:customStyle="1" w:styleId="A5E2EB620E6F453E8EEA8114A70AECF0">
    <w:name w:val="A5E2EB620E6F453E8EEA8114A70AECF0"/>
    <w:rsid w:val="00CC2081"/>
  </w:style>
  <w:style w:type="paragraph" w:customStyle="1" w:styleId="10710BFF02714BE0B1AB46C879FEC76E">
    <w:name w:val="10710BFF02714BE0B1AB46C879FEC76E"/>
    <w:rsid w:val="00CC2081"/>
  </w:style>
  <w:style w:type="paragraph" w:customStyle="1" w:styleId="6E68AB43C3CD47119AFF018D86987450">
    <w:name w:val="6E68AB43C3CD47119AFF018D86987450"/>
    <w:rsid w:val="00CC2081"/>
  </w:style>
  <w:style w:type="paragraph" w:customStyle="1" w:styleId="26178D91608D4EB9B685F0F6B159CC23">
    <w:name w:val="26178D91608D4EB9B685F0F6B159CC23"/>
    <w:rsid w:val="00226B39"/>
  </w:style>
  <w:style w:type="paragraph" w:customStyle="1" w:styleId="FDA6DD9286174398A660083290D6C285">
    <w:name w:val="FDA6DD9286174398A660083290D6C285"/>
    <w:rsid w:val="00702EFA"/>
  </w:style>
  <w:style w:type="paragraph" w:customStyle="1" w:styleId="14E16AABB70F4654BC1B89404529D7A5">
    <w:name w:val="14E16AABB70F4654BC1B89404529D7A5"/>
    <w:rsid w:val="00702EFA"/>
  </w:style>
  <w:style w:type="paragraph" w:customStyle="1" w:styleId="D77974CBF9D8499DAEA5CFEF2C44E6D9">
    <w:name w:val="D77974CBF9D8499DAEA5CFEF2C44E6D9"/>
    <w:rsid w:val="00226B39"/>
  </w:style>
  <w:style w:type="paragraph" w:customStyle="1" w:styleId="08B6C744ABB0426E93DD2BDD66C818C3">
    <w:name w:val="08B6C744ABB0426E93DD2BDD66C818C3"/>
    <w:rsid w:val="00226B39"/>
  </w:style>
  <w:style w:type="paragraph" w:customStyle="1" w:styleId="3632BF0801774E278C6EFD4B565A5C4E">
    <w:name w:val="3632BF0801774E278C6EFD4B565A5C4E"/>
    <w:rsid w:val="00226B39"/>
  </w:style>
  <w:style w:type="paragraph" w:customStyle="1" w:styleId="2D0D086D5EB04EF1B10097E8D2C899CF">
    <w:name w:val="2D0D086D5EB04EF1B10097E8D2C899CF"/>
    <w:rsid w:val="00226B39"/>
  </w:style>
  <w:style w:type="paragraph" w:customStyle="1" w:styleId="EF2DA2EB678C4A468187831439BCC526">
    <w:name w:val="EF2DA2EB678C4A468187831439BCC526"/>
    <w:rsid w:val="00226B39"/>
  </w:style>
  <w:style w:type="paragraph" w:customStyle="1" w:styleId="DD7A2DE48D2F4B72836D795004F7B097">
    <w:name w:val="DD7A2DE48D2F4B72836D795004F7B097"/>
    <w:rsid w:val="00226B39"/>
  </w:style>
  <w:style w:type="paragraph" w:customStyle="1" w:styleId="E486F88D4C4F420BA6D446F1D351358D">
    <w:name w:val="E486F88D4C4F420BA6D446F1D351358D"/>
    <w:rsid w:val="00226B39"/>
  </w:style>
  <w:style w:type="paragraph" w:customStyle="1" w:styleId="1F8984CD83954957B9B0F3272AE6B06D">
    <w:name w:val="1F8984CD83954957B9B0F3272AE6B06D"/>
    <w:rsid w:val="00226B39"/>
  </w:style>
  <w:style w:type="paragraph" w:customStyle="1" w:styleId="B25F6042F80C46E5943501ACCCAA8D17">
    <w:name w:val="B25F6042F80C46E5943501ACCCAA8D17"/>
    <w:rsid w:val="00702EFA"/>
  </w:style>
  <w:style w:type="paragraph" w:customStyle="1" w:styleId="BD8664424A964894B49DC6FB871285AB">
    <w:name w:val="BD8664424A964894B49DC6FB871285AB"/>
    <w:rsid w:val="00702EFA"/>
  </w:style>
  <w:style w:type="paragraph" w:customStyle="1" w:styleId="B241164012F24FA4862C077FA6CE719B">
    <w:name w:val="B241164012F24FA4862C077FA6CE719B"/>
    <w:rsid w:val="00702EFA"/>
  </w:style>
  <w:style w:type="paragraph" w:customStyle="1" w:styleId="F070D263E4274E29A9421E7A6DF6F014">
    <w:name w:val="F070D263E4274E29A9421E7A6DF6F014"/>
    <w:rsid w:val="00702EFA"/>
  </w:style>
  <w:style w:type="paragraph" w:customStyle="1" w:styleId="3E7CCEE41F0A467781C106A372F20065">
    <w:name w:val="3E7CCEE41F0A467781C106A372F20065"/>
    <w:rsid w:val="00226B39"/>
  </w:style>
  <w:style w:type="paragraph" w:customStyle="1" w:styleId="6839FE270BE44CB18E089D60E03796AB">
    <w:name w:val="6839FE270BE44CB18E089D60E03796AB"/>
    <w:rsid w:val="00226B39"/>
  </w:style>
  <w:style w:type="paragraph" w:customStyle="1" w:styleId="20D3E71F575945AE8008037DA84205FF">
    <w:name w:val="20D3E71F575945AE8008037DA84205FF"/>
    <w:rsid w:val="00226B39"/>
  </w:style>
  <w:style w:type="paragraph" w:customStyle="1" w:styleId="2E0F06F6E37B456EB06CFA1DAFC77982">
    <w:name w:val="2E0F06F6E37B456EB06CFA1DAFC77982"/>
    <w:rsid w:val="00226B39"/>
  </w:style>
  <w:style w:type="paragraph" w:customStyle="1" w:styleId="91BDBC2B7ED04459B8CB3127FEA5E658">
    <w:name w:val="91BDBC2B7ED04459B8CB3127FEA5E658"/>
    <w:rsid w:val="00226B39"/>
  </w:style>
  <w:style w:type="paragraph" w:customStyle="1" w:styleId="2895FF4AC96247B898EF5E57639AA26B">
    <w:name w:val="2895FF4AC96247B898EF5E57639AA26B"/>
    <w:rsid w:val="00226B39"/>
  </w:style>
  <w:style w:type="paragraph" w:customStyle="1" w:styleId="4FD5B8F333E64194B5E0EC92C2E1A44C">
    <w:name w:val="4FD5B8F333E64194B5E0EC92C2E1A44C"/>
    <w:rsid w:val="00226B39"/>
  </w:style>
  <w:style w:type="paragraph" w:customStyle="1" w:styleId="DD9CE29A3BA544D1926254EDC0505670">
    <w:name w:val="DD9CE29A3BA544D1926254EDC0505670"/>
    <w:rsid w:val="00226B39"/>
  </w:style>
  <w:style w:type="paragraph" w:customStyle="1" w:styleId="B68EF65F3CAD437EBC8698E27FA07A05">
    <w:name w:val="B68EF65F3CAD437EBC8698E27FA07A05"/>
    <w:rsid w:val="00226B39"/>
  </w:style>
  <w:style w:type="paragraph" w:customStyle="1" w:styleId="13C93A19F6B046DE85ACD4D7647209FE">
    <w:name w:val="13C93A19F6B046DE85ACD4D7647209FE"/>
    <w:rsid w:val="00226B39"/>
  </w:style>
  <w:style w:type="paragraph" w:customStyle="1" w:styleId="861E77306C7F4A1FB1900356ACA9A474">
    <w:name w:val="861E77306C7F4A1FB1900356ACA9A474"/>
    <w:rsid w:val="00226B39"/>
  </w:style>
  <w:style w:type="paragraph" w:customStyle="1" w:styleId="68F03A1D73AF489C8995BDB75372AF81">
    <w:name w:val="68F03A1D73AF489C8995BDB75372AF81"/>
    <w:rsid w:val="00226B39"/>
  </w:style>
  <w:style w:type="paragraph" w:customStyle="1" w:styleId="5EE0390EEE8440EC94C8262445732E7B">
    <w:name w:val="5EE0390EEE8440EC94C8262445732E7B"/>
    <w:rsid w:val="00226B39"/>
  </w:style>
  <w:style w:type="paragraph" w:customStyle="1" w:styleId="A9056078BEA34DE8A604E267977D3134">
    <w:name w:val="A9056078BEA34DE8A604E267977D3134"/>
    <w:rsid w:val="00226B39"/>
  </w:style>
  <w:style w:type="paragraph" w:customStyle="1" w:styleId="6E37507B56154229B710A23D400E8BF4">
    <w:name w:val="6E37507B56154229B710A23D400E8BF4"/>
    <w:rsid w:val="00226B39"/>
  </w:style>
  <w:style w:type="paragraph" w:customStyle="1" w:styleId="ED5887CF6EFA42389C4FC799B3CC9A52">
    <w:name w:val="ED5887CF6EFA42389C4FC799B3CC9A52"/>
    <w:rsid w:val="00226B39"/>
  </w:style>
  <w:style w:type="paragraph" w:customStyle="1" w:styleId="F079DBAA223449E5BCDA5EAFFBE0C27F">
    <w:name w:val="F079DBAA223449E5BCDA5EAFFBE0C27F"/>
    <w:rsid w:val="00226B39"/>
  </w:style>
  <w:style w:type="paragraph" w:customStyle="1" w:styleId="5186D941A7FD43E8AA9A6123CABF4D14">
    <w:name w:val="5186D941A7FD43E8AA9A6123CABF4D14"/>
    <w:rsid w:val="00226B39"/>
  </w:style>
  <w:style w:type="paragraph" w:customStyle="1" w:styleId="A106E366400E49718A03E9978C0623CA">
    <w:name w:val="A106E366400E49718A03E9978C0623CA"/>
    <w:rsid w:val="00226B39"/>
  </w:style>
  <w:style w:type="paragraph" w:customStyle="1" w:styleId="5816DB8D12064EC4B80963F13205F681">
    <w:name w:val="5816DB8D12064EC4B80963F13205F681"/>
    <w:rsid w:val="00226B39"/>
  </w:style>
  <w:style w:type="paragraph" w:customStyle="1" w:styleId="D15D675A2DFA4FB89B2BC19206E60843">
    <w:name w:val="D15D675A2DFA4FB89B2BC19206E60843"/>
    <w:rsid w:val="00226B39"/>
  </w:style>
  <w:style w:type="paragraph" w:customStyle="1" w:styleId="D386B337C34B4EDEAE9EB29287A4F6FF">
    <w:name w:val="D386B337C34B4EDEAE9EB29287A4F6FF"/>
    <w:rsid w:val="00226B39"/>
  </w:style>
  <w:style w:type="paragraph" w:customStyle="1" w:styleId="8C225E8FE4EF440DAEE2ED00A9C94FAD">
    <w:name w:val="8C225E8FE4EF440DAEE2ED00A9C94FAD"/>
    <w:rsid w:val="00226B39"/>
  </w:style>
  <w:style w:type="paragraph" w:customStyle="1" w:styleId="802A5ED53DCB4A61A40F92D804F4D380">
    <w:name w:val="802A5ED53DCB4A61A40F92D804F4D380"/>
    <w:rsid w:val="00226B39"/>
  </w:style>
  <w:style w:type="paragraph" w:customStyle="1" w:styleId="FDE636AF0AB34DB59690E2F997DCC8BF">
    <w:name w:val="FDE636AF0AB34DB59690E2F997DCC8BF"/>
    <w:rsid w:val="00226B39"/>
  </w:style>
  <w:style w:type="paragraph" w:customStyle="1" w:styleId="D723847DAC5B455A928D9F03EFC5EBBB">
    <w:name w:val="D723847DAC5B455A928D9F03EFC5EBBB"/>
    <w:rsid w:val="00226B39"/>
  </w:style>
  <w:style w:type="paragraph" w:customStyle="1" w:styleId="ECEB61645ADB4EFB9789E0A0AD1C35CA">
    <w:name w:val="ECEB61645ADB4EFB9789E0A0AD1C35CA"/>
    <w:rsid w:val="00226B39"/>
  </w:style>
  <w:style w:type="paragraph" w:customStyle="1" w:styleId="DC2849C940954748A2894FAE4A2B08ED">
    <w:name w:val="DC2849C940954748A2894FAE4A2B08ED"/>
    <w:rsid w:val="00226B39"/>
  </w:style>
  <w:style w:type="paragraph" w:customStyle="1" w:styleId="B2AADBD6C80E486FAB1D8E1B13F50560">
    <w:name w:val="B2AADBD6C80E486FAB1D8E1B13F50560"/>
    <w:rsid w:val="00226B39"/>
  </w:style>
  <w:style w:type="paragraph" w:customStyle="1" w:styleId="4BC0E28767CD4BB198A4DA7567A3FBA0">
    <w:name w:val="4BC0E28767CD4BB198A4DA7567A3FBA0"/>
    <w:rsid w:val="00226B39"/>
  </w:style>
  <w:style w:type="paragraph" w:customStyle="1" w:styleId="DA898CAEBABA4C62BD402A2F1FB2F6B3">
    <w:name w:val="DA898CAEBABA4C62BD402A2F1FB2F6B3"/>
    <w:rsid w:val="00226B39"/>
  </w:style>
  <w:style w:type="paragraph" w:customStyle="1" w:styleId="8AB71C7E92194CD78D0F5E26D3F051C1">
    <w:name w:val="8AB71C7E92194CD78D0F5E26D3F051C1"/>
    <w:rsid w:val="00226B39"/>
  </w:style>
  <w:style w:type="paragraph" w:customStyle="1" w:styleId="5B03A126E7AE47A39D8DEF68118DE545">
    <w:name w:val="5B03A126E7AE47A39D8DEF68118DE545"/>
    <w:rsid w:val="00226B39"/>
  </w:style>
  <w:style w:type="paragraph" w:customStyle="1" w:styleId="F8BE4D8C2B764E87A3E6F866875FB408">
    <w:name w:val="F8BE4D8C2B764E87A3E6F866875FB408"/>
    <w:rsid w:val="00226B39"/>
  </w:style>
  <w:style w:type="paragraph" w:customStyle="1" w:styleId="5EA508765DC549DF9DC383494E237C02">
    <w:name w:val="5EA508765DC549DF9DC383494E237C02"/>
    <w:rsid w:val="00226B39"/>
  </w:style>
  <w:style w:type="paragraph" w:customStyle="1" w:styleId="2772FB3907344AC89F3D3406F40013CD">
    <w:name w:val="2772FB3907344AC89F3D3406F40013CD"/>
    <w:rsid w:val="00226B39"/>
  </w:style>
  <w:style w:type="paragraph" w:customStyle="1" w:styleId="801BE79686E8423083BF2F84E3C12BCA">
    <w:name w:val="801BE79686E8423083BF2F84E3C12BCA"/>
    <w:rsid w:val="00226B39"/>
  </w:style>
  <w:style w:type="paragraph" w:customStyle="1" w:styleId="8E0CA349E18F4797B060C3E17BFF1A21">
    <w:name w:val="8E0CA349E18F4797B060C3E17BFF1A21"/>
    <w:rsid w:val="00226B39"/>
  </w:style>
  <w:style w:type="paragraph" w:customStyle="1" w:styleId="9E95F69752BC40A7BA2184E3C6B0ECF4">
    <w:name w:val="9E95F69752BC40A7BA2184E3C6B0ECF4"/>
    <w:rsid w:val="00226B39"/>
  </w:style>
  <w:style w:type="paragraph" w:customStyle="1" w:styleId="E51CC673C2C240049D07AEDA5E8DA8AA">
    <w:name w:val="E51CC673C2C240049D07AEDA5E8DA8AA"/>
    <w:rsid w:val="00226B39"/>
  </w:style>
  <w:style w:type="paragraph" w:customStyle="1" w:styleId="708FF6E6F2864537B3A04E1A26F2FFBF">
    <w:name w:val="708FF6E6F2864537B3A04E1A26F2FFBF"/>
    <w:rsid w:val="00226B39"/>
  </w:style>
  <w:style w:type="paragraph" w:customStyle="1" w:styleId="7E0E7CDF15AF45428DA695FEADB93DE4">
    <w:name w:val="7E0E7CDF15AF45428DA695FEADB93DE4"/>
    <w:rsid w:val="00226B39"/>
  </w:style>
  <w:style w:type="paragraph" w:customStyle="1" w:styleId="03B5F541CDE34E6982F9489A561A151B">
    <w:name w:val="03B5F541CDE34E6982F9489A561A151B"/>
    <w:rsid w:val="00226B39"/>
  </w:style>
  <w:style w:type="paragraph" w:customStyle="1" w:styleId="670BEA933E964837B086BACC994FE7C3">
    <w:name w:val="670BEA933E964837B086BACC994FE7C3"/>
    <w:rsid w:val="00226B39"/>
  </w:style>
  <w:style w:type="paragraph" w:customStyle="1" w:styleId="5ADC87912E95413F981CC4E99D4AA31A">
    <w:name w:val="5ADC87912E95413F981CC4E99D4AA31A"/>
    <w:rsid w:val="00226B39"/>
  </w:style>
  <w:style w:type="paragraph" w:customStyle="1" w:styleId="D7EADC7F0ED94FF88CD78D4BEF1EFD43">
    <w:name w:val="D7EADC7F0ED94FF88CD78D4BEF1EFD43"/>
    <w:rsid w:val="00226B39"/>
  </w:style>
  <w:style w:type="paragraph" w:customStyle="1" w:styleId="C4F339D75E76418983D2A9C3AFF58E44">
    <w:name w:val="C4F339D75E76418983D2A9C3AFF58E44"/>
    <w:rsid w:val="00226B39"/>
  </w:style>
  <w:style w:type="paragraph" w:customStyle="1" w:styleId="4418154671FA4B6A971EEF1C36F1113B">
    <w:name w:val="4418154671FA4B6A971EEF1C36F1113B"/>
    <w:rsid w:val="00226B39"/>
  </w:style>
  <w:style w:type="paragraph" w:customStyle="1" w:styleId="0F49F2C23C404A27946DA86D8B8B9FB9">
    <w:name w:val="0F49F2C23C404A27946DA86D8B8B9FB9"/>
    <w:rsid w:val="00226B39"/>
  </w:style>
  <w:style w:type="paragraph" w:customStyle="1" w:styleId="120CB512989D4A17A117CF9A913EDBFB">
    <w:name w:val="120CB512989D4A17A117CF9A913EDBFB"/>
    <w:rsid w:val="00226B39"/>
  </w:style>
  <w:style w:type="paragraph" w:customStyle="1" w:styleId="C0D33D4DA90A462F83A4B89CE9D44592">
    <w:name w:val="C0D33D4DA90A462F83A4B89CE9D44592"/>
    <w:rsid w:val="00226B39"/>
  </w:style>
  <w:style w:type="paragraph" w:customStyle="1" w:styleId="302BC65F02294A4F9A6393CCD377267D">
    <w:name w:val="302BC65F02294A4F9A6393CCD377267D"/>
    <w:rsid w:val="00226B39"/>
  </w:style>
  <w:style w:type="paragraph" w:customStyle="1" w:styleId="7E5D3A4FE5DD45D68747FA1DDF9659F4">
    <w:name w:val="7E5D3A4FE5DD45D68747FA1DDF9659F4"/>
    <w:rsid w:val="00226B39"/>
  </w:style>
  <w:style w:type="paragraph" w:customStyle="1" w:styleId="9E9F42F402F044718DF27D8A246E59EA">
    <w:name w:val="9E9F42F402F044718DF27D8A246E59EA"/>
    <w:rsid w:val="00226B39"/>
  </w:style>
  <w:style w:type="paragraph" w:customStyle="1" w:styleId="2ADAC7DFC0A041FC931973E3BF6E212D">
    <w:name w:val="2ADAC7DFC0A041FC931973E3BF6E212D"/>
    <w:rsid w:val="00226B39"/>
  </w:style>
  <w:style w:type="paragraph" w:customStyle="1" w:styleId="27A63AAB2F174B3EAAD27FA1BC9F1687">
    <w:name w:val="27A63AAB2F174B3EAAD27FA1BC9F1687"/>
    <w:rsid w:val="00226B39"/>
  </w:style>
  <w:style w:type="paragraph" w:customStyle="1" w:styleId="659A1151B5DE4117B1EC0C10F0AF677C">
    <w:name w:val="659A1151B5DE4117B1EC0C10F0AF677C"/>
    <w:rsid w:val="00226B39"/>
  </w:style>
  <w:style w:type="paragraph" w:customStyle="1" w:styleId="4FC3EAC9CBAD4C4086038D2D2C87097D">
    <w:name w:val="4FC3EAC9CBAD4C4086038D2D2C87097D"/>
    <w:rsid w:val="00226B39"/>
  </w:style>
  <w:style w:type="paragraph" w:customStyle="1" w:styleId="3EFA31184AFD4C6292F9444824E01CAB">
    <w:name w:val="3EFA31184AFD4C6292F9444824E01CAB"/>
    <w:rsid w:val="00226B39"/>
  </w:style>
  <w:style w:type="paragraph" w:customStyle="1" w:styleId="8E9FB65F47944EBB8DD74DB6ED8CEAAD">
    <w:name w:val="8E9FB65F47944EBB8DD74DB6ED8CEAAD"/>
    <w:rsid w:val="00226B39"/>
  </w:style>
  <w:style w:type="paragraph" w:customStyle="1" w:styleId="68AA31DC611F4211B51B475E8C59AC97">
    <w:name w:val="68AA31DC611F4211B51B475E8C59AC97"/>
    <w:rsid w:val="00226B39"/>
  </w:style>
  <w:style w:type="paragraph" w:customStyle="1" w:styleId="318124A33DF24F50BCB576B77FF147F9">
    <w:name w:val="318124A33DF24F50BCB576B77FF147F9"/>
    <w:rsid w:val="00226B39"/>
  </w:style>
  <w:style w:type="paragraph" w:customStyle="1" w:styleId="D402FC0ED2454F8AAEEEED0C72F6940B">
    <w:name w:val="D402FC0ED2454F8AAEEEED0C72F6940B"/>
    <w:rsid w:val="00226B39"/>
  </w:style>
  <w:style w:type="paragraph" w:customStyle="1" w:styleId="2F862F36DDF5499DA7C264A732BC030C">
    <w:name w:val="2F862F36DDF5499DA7C264A732BC030C"/>
    <w:rsid w:val="00226B39"/>
  </w:style>
  <w:style w:type="paragraph" w:customStyle="1" w:styleId="26685F2BAA7E48C48211CED9D44A1FE0">
    <w:name w:val="26685F2BAA7E48C48211CED9D44A1FE0"/>
    <w:rsid w:val="00226B39"/>
  </w:style>
  <w:style w:type="paragraph" w:customStyle="1" w:styleId="ED5C790C55534835B6BFCF42940BC50B">
    <w:name w:val="ED5C790C55534835B6BFCF42940BC50B"/>
    <w:rsid w:val="00226B39"/>
  </w:style>
  <w:style w:type="paragraph" w:customStyle="1" w:styleId="BE9A11276FC946E8BCE3E174A36B9B27">
    <w:name w:val="BE9A11276FC946E8BCE3E174A36B9B27"/>
    <w:rsid w:val="00226B39"/>
  </w:style>
  <w:style w:type="paragraph" w:customStyle="1" w:styleId="6C830EAC77BA4530972AFCBF8BB6952B">
    <w:name w:val="6C830EAC77BA4530972AFCBF8BB6952B"/>
    <w:rsid w:val="00226B39"/>
  </w:style>
  <w:style w:type="paragraph" w:customStyle="1" w:styleId="BCAB1F4517DE48CE8ED3DB71A1DE2E36">
    <w:name w:val="BCAB1F4517DE48CE8ED3DB71A1DE2E36"/>
    <w:rsid w:val="00226B39"/>
  </w:style>
  <w:style w:type="paragraph" w:customStyle="1" w:styleId="A6706A0DDCD64041AAEC64572F73F9DD">
    <w:name w:val="A6706A0DDCD64041AAEC64572F73F9DD"/>
    <w:rsid w:val="00226B39"/>
  </w:style>
  <w:style w:type="paragraph" w:customStyle="1" w:styleId="A0848A4DAC01484891A5FFBCEE6C1B30">
    <w:name w:val="A0848A4DAC01484891A5FFBCEE6C1B30"/>
    <w:rsid w:val="00226B39"/>
  </w:style>
  <w:style w:type="paragraph" w:customStyle="1" w:styleId="3F33A3D412124D09809BC615D1C1F379">
    <w:name w:val="3F33A3D412124D09809BC615D1C1F379"/>
    <w:rsid w:val="00226B39"/>
  </w:style>
  <w:style w:type="paragraph" w:customStyle="1" w:styleId="D495AD052B604BFF89E3FF1F62A32BA2">
    <w:name w:val="D495AD052B604BFF89E3FF1F62A32BA2"/>
    <w:rsid w:val="00226B39"/>
  </w:style>
  <w:style w:type="paragraph" w:customStyle="1" w:styleId="D9DBF42D46CE4CD8BE10E5DA58968508">
    <w:name w:val="D9DBF42D46CE4CD8BE10E5DA58968508"/>
    <w:rsid w:val="00226B39"/>
  </w:style>
  <w:style w:type="paragraph" w:customStyle="1" w:styleId="F06216E9BC024C69ACD168B54A28E6E4">
    <w:name w:val="F06216E9BC024C69ACD168B54A28E6E4"/>
    <w:rsid w:val="00226B39"/>
  </w:style>
  <w:style w:type="paragraph" w:customStyle="1" w:styleId="2D2D1EE82FC84A89B34FC5C509D8D469">
    <w:name w:val="2D2D1EE82FC84A89B34FC5C509D8D469"/>
    <w:rsid w:val="00226B39"/>
  </w:style>
  <w:style w:type="paragraph" w:customStyle="1" w:styleId="9440BEB9A9AB4B75A4EBD5A6C0656356">
    <w:name w:val="9440BEB9A9AB4B75A4EBD5A6C0656356"/>
    <w:rsid w:val="00226B39"/>
  </w:style>
  <w:style w:type="paragraph" w:customStyle="1" w:styleId="A657E48219DA46988D15D4AEB35AECCF">
    <w:name w:val="A657E48219DA46988D15D4AEB35AECCF"/>
    <w:rsid w:val="00226B39"/>
  </w:style>
  <w:style w:type="paragraph" w:customStyle="1" w:styleId="616B51D95761420D8E1BAA7C9B06CFF7">
    <w:name w:val="616B51D95761420D8E1BAA7C9B06CFF7"/>
    <w:rsid w:val="00226B39"/>
  </w:style>
  <w:style w:type="paragraph" w:customStyle="1" w:styleId="E98BF1E5D4B44FEDB467A599215A2B6D">
    <w:name w:val="E98BF1E5D4B44FEDB467A599215A2B6D"/>
    <w:rsid w:val="00226B39"/>
  </w:style>
  <w:style w:type="paragraph" w:customStyle="1" w:styleId="CF8995E0A624417B9069C16A85BE5BC2">
    <w:name w:val="CF8995E0A624417B9069C16A85BE5BC2"/>
    <w:rsid w:val="00226B39"/>
  </w:style>
  <w:style w:type="paragraph" w:customStyle="1" w:styleId="12594CF6644D487891B2E82D1D638B77">
    <w:name w:val="12594CF6644D487891B2E82D1D638B77"/>
    <w:rsid w:val="00226B39"/>
  </w:style>
  <w:style w:type="paragraph" w:customStyle="1" w:styleId="76A15DD3E3EB4D9FA95535D8F5330043">
    <w:name w:val="76A15DD3E3EB4D9FA95535D8F5330043"/>
    <w:rsid w:val="00226B39"/>
  </w:style>
  <w:style w:type="paragraph" w:customStyle="1" w:styleId="766A775D1DDC43B8918D505D7C3FAF44">
    <w:name w:val="766A775D1DDC43B8918D505D7C3FAF44"/>
    <w:rsid w:val="00226B39"/>
  </w:style>
  <w:style w:type="paragraph" w:customStyle="1" w:styleId="7BC26808899045E0B81F0ABB92A3BE07">
    <w:name w:val="7BC26808899045E0B81F0ABB92A3BE07"/>
    <w:rsid w:val="00226B39"/>
  </w:style>
  <w:style w:type="paragraph" w:customStyle="1" w:styleId="981B43042C9641EEAAEAD4B9E7C482E5">
    <w:name w:val="981B43042C9641EEAAEAD4B9E7C482E5"/>
    <w:rsid w:val="00226B39"/>
  </w:style>
  <w:style w:type="paragraph" w:customStyle="1" w:styleId="6836BE55A7294703BBA298C3C6886288">
    <w:name w:val="6836BE55A7294703BBA298C3C6886288"/>
    <w:rsid w:val="00226B39"/>
  </w:style>
  <w:style w:type="paragraph" w:customStyle="1" w:styleId="908D1C12209240DBB9CE3106C8325217">
    <w:name w:val="908D1C12209240DBB9CE3106C8325217"/>
    <w:rsid w:val="00226B39"/>
  </w:style>
  <w:style w:type="paragraph" w:customStyle="1" w:styleId="FBA09E5B4D344090B6DD62DD7A44C2C2">
    <w:name w:val="FBA09E5B4D344090B6DD62DD7A44C2C2"/>
    <w:rsid w:val="00226B39"/>
  </w:style>
  <w:style w:type="paragraph" w:customStyle="1" w:styleId="8EF5FD21182342B680281236E399E50E">
    <w:name w:val="8EF5FD21182342B680281236E399E50E"/>
    <w:rsid w:val="00226B39"/>
  </w:style>
  <w:style w:type="paragraph" w:customStyle="1" w:styleId="45FE9C3111C244AD874E10E284DA36C4">
    <w:name w:val="45FE9C3111C244AD874E10E284DA36C4"/>
    <w:rsid w:val="00226B39"/>
  </w:style>
  <w:style w:type="paragraph" w:customStyle="1" w:styleId="FEDC8C8701FF4EDC84A8176C332DD852">
    <w:name w:val="FEDC8C8701FF4EDC84A8176C332DD852"/>
    <w:rsid w:val="00226B39"/>
  </w:style>
  <w:style w:type="paragraph" w:customStyle="1" w:styleId="4565604FEF4A40DAB64BA5AA972D14C5">
    <w:name w:val="4565604FEF4A40DAB64BA5AA972D14C5"/>
    <w:rsid w:val="00226B39"/>
  </w:style>
  <w:style w:type="paragraph" w:customStyle="1" w:styleId="67577ABD00E44425B74D231E3C6F51B4">
    <w:name w:val="67577ABD00E44425B74D231E3C6F51B4"/>
    <w:rsid w:val="00226B39"/>
  </w:style>
  <w:style w:type="paragraph" w:customStyle="1" w:styleId="FBC74CFDD8E14D01B6053EC77300D1BC">
    <w:name w:val="FBC74CFDD8E14D01B6053EC77300D1BC"/>
    <w:rsid w:val="00226B39"/>
  </w:style>
  <w:style w:type="paragraph" w:customStyle="1" w:styleId="33AAAC67C2B446A2963A49CE6F3B4681">
    <w:name w:val="33AAAC67C2B446A2963A49CE6F3B4681"/>
    <w:rsid w:val="00226B39"/>
  </w:style>
  <w:style w:type="paragraph" w:customStyle="1" w:styleId="5D3CF6D27D10459E88A0C904B04F5AA1">
    <w:name w:val="5D3CF6D27D10459E88A0C904B04F5AA1"/>
    <w:rsid w:val="00226B39"/>
  </w:style>
  <w:style w:type="paragraph" w:customStyle="1" w:styleId="D095F4E9258D48A396F9FBB73BC93C8B">
    <w:name w:val="D095F4E9258D48A396F9FBB73BC93C8B"/>
    <w:rsid w:val="00226B39"/>
  </w:style>
  <w:style w:type="paragraph" w:customStyle="1" w:styleId="69FFD2F2B4CE4F29BF66C27294846F1F">
    <w:name w:val="69FFD2F2B4CE4F29BF66C27294846F1F"/>
    <w:rsid w:val="00226B39"/>
  </w:style>
  <w:style w:type="paragraph" w:customStyle="1" w:styleId="577049D6CB15496CA793B2933071BAF9">
    <w:name w:val="577049D6CB15496CA793B2933071BAF9"/>
    <w:rsid w:val="00226B39"/>
  </w:style>
  <w:style w:type="paragraph" w:customStyle="1" w:styleId="CBEFC94E704348D9AF5BD5C846BB6756">
    <w:name w:val="CBEFC94E704348D9AF5BD5C846BB6756"/>
    <w:rsid w:val="00226B39"/>
  </w:style>
  <w:style w:type="paragraph" w:customStyle="1" w:styleId="C8A06D0AD2D24666A7B4D4934ED6D557">
    <w:name w:val="C8A06D0AD2D24666A7B4D4934ED6D557"/>
    <w:rsid w:val="00226B39"/>
  </w:style>
  <w:style w:type="paragraph" w:customStyle="1" w:styleId="AD1FD6C5451441F89F7385412E8D5DF6">
    <w:name w:val="AD1FD6C5451441F89F7385412E8D5DF6"/>
    <w:rsid w:val="00226B39"/>
  </w:style>
  <w:style w:type="paragraph" w:customStyle="1" w:styleId="806EEB0BC12D4A1591FE099CBEA631C8">
    <w:name w:val="806EEB0BC12D4A1591FE099CBEA631C8"/>
    <w:rsid w:val="00226B39"/>
  </w:style>
  <w:style w:type="paragraph" w:customStyle="1" w:styleId="7610C5A5A41E40E9834C44D5F19DB7B8">
    <w:name w:val="7610C5A5A41E40E9834C44D5F19DB7B8"/>
    <w:rsid w:val="00226B39"/>
  </w:style>
  <w:style w:type="paragraph" w:customStyle="1" w:styleId="1944ACB4C1E8441D843479582F5C0F08">
    <w:name w:val="1944ACB4C1E8441D843479582F5C0F08"/>
    <w:rsid w:val="00226B39"/>
  </w:style>
  <w:style w:type="paragraph" w:customStyle="1" w:styleId="6268A1EAD0E54840B5890DDC695E7B1B">
    <w:name w:val="6268A1EAD0E54840B5890DDC695E7B1B"/>
    <w:rsid w:val="00226B39"/>
  </w:style>
  <w:style w:type="paragraph" w:customStyle="1" w:styleId="D37BEB763AFB4957B116E6DD76CDFA33">
    <w:name w:val="D37BEB763AFB4957B116E6DD76CDFA33"/>
    <w:rsid w:val="00226B39"/>
  </w:style>
  <w:style w:type="paragraph" w:customStyle="1" w:styleId="BA85D54BC8E04130BE5FD5E72E442DCB">
    <w:name w:val="BA85D54BC8E04130BE5FD5E72E442DCB"/>
    <w:rsid w:val="00226B39"/>
  </w:style>
  <w:style w:type="paragraph" w:customStyle="1" w:styleId="394635DE7FAB4B3C85526ED6A90603C5">
    <w:name w:val="394635DE7FAB4B3C85526ED6A90603C5"/>
    <w:rsid w:val="00226B39"/>
  </w:style>
  <w:style w:type="paragraph" w:customStyle="1" w:styleId="A80E02D687A54F74B49B2902637C397E">
    <w:name w:val="A80E02D687A54F74B49B2902637C397E"/>
    <w:rsid w:val="00226B39"/>
  </w:style>
  <w:style w:type="paragraph" w:customStyle="1" w:styleId="6ED7B20E89D340A7B7BE7B1E4460BE37">
    <w:name w:val="6ED7B20E89D340A7B7BE7B1E4460BE37"/>
    <w:rsid w:val="00226B39"/>
  </w:style>
  <w:style w:type="paragraph" w:customStyle="1" w:styleId="EFD3B84EAF7847CF97165045E0304313">
    <w:name w:val="EFD3B84EAF7847CF97165045E0304313"/>
    <w:rsid w:val="00226B39"/>
  </w:style>
  <w:style w:type="paragraph" w:customStyle="1" w:styleId="4104FEBD71A94DC3831FFB7FD6FF7D70">
    <w:name w:val="4104FEBD71A94DC3831FFB7FD6FF7D70"/>
    <w:rsid w:val="00226B39"/>
  </w:style>
  <w:style w:type="paragraph" w:customStyle="1" w:styleId="94C336F17E884362A7E59FF4ADFAC31B">
    <w:name w:val="94C336F17E884362A7E59FF4ADFAC31B"/>
    <w:rsid w:val="00226B39"/>
  </w:style>
  <w:style w:type="paragraph" w:customStyle="1" w:styleId="74A0959898E94843929418C079431E05">
    <w:name w:val="74A0959898E94843929418C079431E05"/>
    <w:rsid w:val="00226B39"/>
  </w:style>
  <w:style w:type="paragraph" w:customStyle="1" w:styleId="F3DB978679E1428384626CE6C99FAD71">
    <w:name w:val="F3DB978679E1428384626CE6C99FAD71"/>
    <w:rsid w:val="00226B39"/>
  </w:style>
  <w:style w:type="paragraph" w:customStyle="1" w:styleId="A67F1A794D8047F8AB7A3327192A8E37">
    <w:name w:val="A67F1A794D8047F8AB7A3327192A8E37"/>
    <w:rsid w:val="00226B39"/>
  </w:style>
  <w:style w:type="paragraph" w:customStyle="1" w:styleId="A7E766D80B5A4C959373A207E7AF60D7">
    <w:name w:val="A7E766D80B5A4C959373A207E7AF60D7"/>
    <w:rsid w:val="00226B39"/>
  </w:style>
  <w:style w:type="paragraph" w:customStyle="1" w:styleId="DC03A418EC7F4EACAB9B419F83C82A8F">
    <w:name w:val="DC03A418EC7F4EACAB9B419F83C82A8F"/>
    <w:rsid w:val="00226B39"/>
  </w:style>
  <w:style w:type="paragraph" w:customStyle="1" w:styleId="3A931249D5F84A89B287B4D28D8C6E97">
    <w:name w:val="3A931249D5F84A89B287B4D28D8C6E97"/>
    <w:rsid w:val="00226B39"/>
  </w:style>
  <w:style w:type="paragraph" w:customStyle="1" w:styleId="13075318DBE3469B9489D23CC14C213C">
    <w:name w:val="13075318DBE3469B9489D23CC14C213C"/>
    <w:rsid w:val="00226B39"/>
  </w:style>
  <w:style w:type="paragraph" w:customStyle="1" w:styleId="0350F0F69C804ECDBD179C612F609A7B">
    <w:name w:val="0350F0F69C804ECDBD179C612F609A7B"/>
    <w:rsid w:val="00226B39"/>
  </w:style>
  <w:style w:type="paragraph" w:customStyle="1" w:styleId="14C09B8CCC5244518DDC85E8EB8A412E">
    <w:name w:val="14C09B8CCC5244518DDC85E8EB8A412E"/>
    <w:rsid w:val="00226B39"/>
  </w:style>
  <w:style w:type="paragraph" w:customStyle="1" w:styleId="BD3A84A375844287B0CED7E3210C5A85">
    <w:name w:val="BD3A84A375844287B0CED7E3210C5A85"/>
    <w:rsid w:val="00226B39"/>
  </w:style>
  <w:style w:type="paragraph" w:customStyle="1" w:styleId="BCE6AF6C1B324D738B877F53AEA088E8">
    <w:name w:val="BCE6AF6C1B324D738B877F53AEA088E8"/>
    <w:rsid w:val="00226B39"/>
  </w:style>
  <w:style w:type="paragraph" w:customStyle="1" w:styleId="84EF91BA4E494E0A8A30EB5FD66B7102">
    <w:name w:val="84EF91BA4E494E0A8A30EB5FD66B7102"/>
    <w:rsid w:val="00226B39"/>
  </w:style>
  <w:style w:type="paragraph" w:customStyle="1" w:styleId="7B18EBF71C074F0386A9A326DA8A483C">
    <w:name w:val="7B18EBF71C074F0386A9A326DA8A483C"/>
    <w:rsid w:val="00226B39"/>
  </w:style>
  <w:style w:type="paragraph" w:customStyle="1" w:styleId="5F92F2303CEA478EBF40D6A76DB00937">
    <w:name w:val="5F92F2303CEA478EBF40D6A76DB00937"/>
    <w:rsid w:val="00226B39"/>
  </w:style>
  <w:style w:type="paragraph" w:customStyle="1" w:styleId="7B2CD4A2A13644C7B3F1836A21784EB2">
    <w:name w:val="7B2CD4A2A13644C7B3F1836A21784EB2"/>
    <w:rsid w:val="00226B39"/>
  </w:style>
  <w:style w:type="paragraph" w:customStyle="1" w:styleId="B9BE7E31CD974B689424BA4F7320D7AC">
    <w:name w:val="B9BE7E31CD974B689424BA4F7320D7AC"/>
    <w:rsid w:val="00226B39"/>
  </w:style>
  <w:style w:type="paragraph" w:customStyle="1" w:styleId="E83F75365D884FA2A2640442122E6BC8">
    <w:name w:val="E83F75365D884FA2A2640442122E6BC8"/>
    <w:rsid w:val="00226B39"/>
  </w:style>
  <w:style w:type="paragraph" w:customStyle="1" w:styleId="CE8C2C78F27D4B3786A9AC0A8BAAD150">
    <w:name w:val="CE8C2C78F27D4B3786A9AC0A8BAAD150"/>
    <w:rsid w:val="00226B39"/>
  </w:style>
  <w:style w:type="paragraph" w:customStyle="1" w:styleId="8BAEF853ECEC410EA9261C582F043EA8">
    <w:name w:val="8BAEF853ECEC410EA9261C582F043EA8"/>
    <w:rsid w:val="00226B39"/>
  </w:style>
  <w:style w:type="paragraph" w:customStyle="1" w:styleId="899D999611524C0CA6A01D5A984B6064">
    <w:name w:val="899D999611524C0CA6A01D5A984B6064"/>
    <w:rsid w:val="00226B39"/>
  </w:style>
  <w:style w:type="paragraph" w:customStyle="1" w:styleId="9A4D13E94AAE4B0E9AC487E908A87062">
    <w:name w:val="9A4D13E94AAE4B0E9AC487E908A87062"/>
    <w:rsid w:val="00226B39"/>
  </w:style>
  <w:style w:type="paragraph" w:customStyle="1" w:styleId="3AD70878C6E74F269968675F67DE8107">
    <w:name w:val="3AD70878C6E74F269968675F67DE8107"/>
    <w:rsid w:val="00226B39"/>
  </w:style>
  <w:style w:type="paragraph" w:customStyle="1" w:styleId="B38506A726624946BB407BA173460AC7">
    <w:name w:val="B38506A726624946BB407BA173460AC7"/>
    <w:rsid w:val="00226B39"/>
  </w:style>
  <w:style w:type="paragraph" w:customStyle="1" w:styleId="34D0FE5C41A043ECB264DFE73F7B2151">
    <w:name w:val="34D0FE5C41A043ECB264DFE73F7B2151"/>
    <w:rsid w:val="00226B39"/>
  </w:style>
  <w:style w:type="paragraph" w:customStyle="1" w:styleId="351821D909A04054BC4F89A88C705A90">
    <w:name w:val="351821D909A04054BC4F89A88C705A90"/>
    <w:rsid w:val="00226B39"/>
  </w:style>
  <w:style w:type="paragraph" w:customStyle="1" w:styleId="98C5D69A47C547578B3D4C3A11C1AA81">
    <w:name w:val="98C5D69A47C547578B3D4C3A11C1AA81"/>
    <w:rsid w:val="00226B39"/>
  </w:style>
  <w:style w:type="paragraph" w:customStyle="1" w:styleId="454C5FF0D49E4E97808D679F8B8DCC1E">
    <w:name w:val="454C5FF0D49E4E97808D679F8B8DCC1E"/>
    <w:rsid w:val="00226B39"/>
  </w:style>
  <w:style w:type="paragraph" w:customStyle="1" w:styleId="8EBD5CFD88D9441FA872B7FF0CE48D57">
    <w:name w:val="8EBD5CFD88D9441FA872B7FF0CE48D57"/>
    <w:rsid w:val="00226B39"/>
  </w:style>
  <w:style w:type="paragraph" w:customStyle="1" w:styleId="7D76557E9CA647589D484C4F8BF3BCA6">
    <w:name w:val="7D76557E9CA647589D484C4F8BF3BCA6"/>
    <w:rsid w:val="00226B39"/>
  </w:style>
  <w:style w:type="paragraph" w:customStyle="1" w:styleId="C5C62AA0A2E648B59F5CE514D2CFE503">
    <w:name w:val="C5C62AA0A2E648B59F5CE514D2CFE503"/>
    <w:rsid w:val="00226B39"/>
  </w:style>
  <w:style w:type="paragraph" w:customStyle="1" w:styleId="0A9825F699B64CF0B9F3C696713C85CE">
    <w:name w:val="0A9825F699B64CF0B9F3C696713C85CE"/>
    <w:rsid w:val="00226B39"/>
  </w:style>
  <w:style w:type="paragraph" w:customStyle="1" w:styleId="81389DEFCCB14741AC3AC21B21935BFC">
    <w:name w:val="81389DEFCCB14741AC3AC21B21935BFC"/>
    <w:rsid w:val="00226B39"/>
  </w:style>
  <w:style w:type="paragraph" w:customStyle="1" w:styleId="7CA000BE266F4C0B9B95A4C1C7886008">
    <w:name w:val="7CA000BE266F4C0B9B95A4C1C7886008"/>
    <w:rsid w:val="00226B39"/>
  </w:style>
  <w:style w:type="paragraph" w:customStyle="1" w:styleId="2332A19635D44BF78F439D0FF758C64D">
    <w:name w:val="2332A19635D44BF78F439D0FF758C64D"/>
    <w:rsid w:val="00226B39"/>
  </w:style>
  <w:style w:type="paragraph" w:customStyle="1" w:styleId="5A47D251BA024617B7EA74809EF5F255">
    <w:name w:val="5A47D251BA024617B7EA74809EF5F255"/>
    <w:rsid w:val="00226B39"/>
  </w:style>
  <w:style w:type="paragraph" w:customStyle="1" w:styleId="C18D0C3061C94B9F92CCC8826BF0BE1D">
    <w:name w:val="C18D0C3061C94B9F92CCC8826BF0BE1D"/>
    <w:rsid w:val="00226B39"/>
  </w:style>
  <w:style w:type="paragraph" w:customStyle="1" w:styleId="3D7F2C1FDFC547A5A02F13FFB15CBE93">
    <w:name w:val="3D7F2C1FDFC547A5A02F13FFB15CBE93"/>
    <w:rsid w:val="00226B39"/>
  </w:style>
  <w:style w:type="paragraph" w:customStyle="1" w:styleId="B55ABF19F86A4B129F28D6508CC303D2">
    <w:name w:val="B55ABF19F86A4B129F28D6508CC303D2"/>
    <w:rsid w:val="00226B39"/>
  </w:style>
  <w:style w:type="paragraph" w:customStyle="1" w:styleId="4D5D9D2AE1EE43ECA7B69B1BD38604CD">
    <w:name w:val="4D5D9D2AE1EE43ECA7B69B1BD38604CD"/>
    <w:rsid w:val="00226B39"/>
  </w:style>
  <w:style w:type="paragraph" w:customStyle="1" w:styleId="20B007FAEAD741929AB923B6FC7E0A9E">
    <w:name w:val="20B007FAEAD741929AB923B6FC7E0A9E"/>
    <w:rsid w:val="00226B39"/>
  </w:style>
  <w:style w:type="paragraph" w:customStyle="1" w:styleId="C5EF8D1EC1014E9D891F7B120ACF420C">
    <w:name w:val="C5EF8D1EC1014E9D891F7B120ACF420C"/>
    <w:rsid w:val="00226B39"/>
  </w:style>
  <w:style w:type="paragraph" w:customStyle="1" w:styleId="42E1A2A233C148E7971F86AE5D46544B">
    <w:name w:val="42E1A2A233C148E7971F86AE5D46544B"/>
    <w:rsid w:val="00226B39"/>
  </w:style>
  <w:style w:type="paragraph" w:customStyle="1" w:styleId="0BFBABD3211546339584ED3F08292B22">
    <w:name w:val="0BFBABD3211546339584ED3F08292B22"/>
    <w:rsid w:val="00226B39"/>
  </w:style>
  <w:style w:type="paragraph" w:customStyle="1" w:styleId="443C75040D48463F858DA1E97F5792AA">
    <w:name w:val="443C75040D48463F858DA1E97F5792AA"/>
    <w:rsid w:val="00226B39"/>
  </w:style>
  <w:style w:type="paragraph" w:customStyle="1" w:styleId="CDDCEED17FD84305B8A87052041506D5">
    <w:name w:val="CDDCEED17FD84305B8A87052041506D5"/>
    <w:rsid w:val="00226B39"/>
  </w:style>
  <w:style w:type="paragraph" w:customStyle="1" w:styleId="EBF6D63C6C9A462DB585EA9060638329">
    <w:name w:val="EBF6D63C6C9A462DB585EA9060638329"/>
    <w:rsid w:val="00226B39"/>
  </w:style>
  <w:style w:type="paragraph" w:customStyle="1" w:styleId="FEAA15171FE0457E8414C43B26AA1565">
    <w:name w:val="FEAA15171FE0457E8414C43B26AA1565"/>
    <w:rsid w:val="00226B39"/>
  </w:style>
  <w:style w:type="paragraph" w:customStyle="1" w:styleId="BAE27C3F97AE41B685F2657210049688">
    <w:name w:val="BAE27C3F97AE41B685F2657210049688"/>
    <w:rsid w:val="00226B39"/>
  </w:style>
  <w:style w:type="paragraph" w:customStyle="1" w:styleId="58BF5A9E1CF04236948823877A5AAD0B">
    <w:name w:val="58BF5A9E1CF04236948823877A5AAD0B"/>
    <w:rsid w:val="00226B39"/>
  </w:style>
  <w:style w:type="paragraph" w:customStyle="1" w:styleId="168E179B76ED48FDA6C50D51F2196A81">
    <w:name w:val="168E179B76ED48FDA6C50D51F2196A81"/>
    <w:rsid w:val="00226B39"/>
  </w:style>
  <w:style w:type="paragraph" w:customStyle="1" w:styleId="75C5F776B7154464881D36BAFF9F555C">
    <w:name w:val="75C5F776B7154464881D36BAFF9F555C"/>
    <w:rsid w:val="00226B39"/>
  </w:style>
  <w:style w:type="paragraph" w:customStyle="1" w:styleId="72C85877BC9342BE9F0A234B1B66DB55">
    <w:name w:val="72C85877BC9342BE9F0A234B1B66DB55"/>
    <w:rsid w:val="00226B39"/>
  </w:style>
  <w:style w:type="paragraph" w:customStyle="1" w:styleId="D6A81A992F0743859F914D1423EC62FC">
    <w:name w:val="D6A81A992F0743859F914D1423EC62FC"/>
    <w:rsid w:val="00226B39"/>
  </w:style>
  <w:style w:type="paragraph" w:customStyle="1" w:styleId="44C9DEF7B0844138B9F5086A33BC4C53">
    <w:name w:val="44C9DEF7B0844138B9F5086A33BC4C53"/>
    <w:rsid w:val="00226B39"/>
  </w:style>
  <w:style w:type="paragraph" w:customStyle="1" w:styleId="9F2FE63CB0FA459F9C1C904BA81428D1">
    <w:name w:val="9F2FE63CB0FA459F9C1C904BA81428D1"/>
    <w:rsid w:val="00226B39"/>
  </w:style>
  <w:style w:type="paragraph" w:customStyle="1" w:styleId="BB03F98E4F59481BB5B8E51B2A83547A">
    <w:name w:val="BB03F98E4F59481BB5B8E51B2A83547A"/>
    <w:rsid w:val="00226B39"/>
  </w:style>
  <w:style w:type="paragraph" w:customStyle="1" w:styleId="E2CF17065D0E4F888179491165C847FD">
    <w:name w:val="E2CF17065D0E4F888179491165C847FD"/>
    <w:rsid w:val="00226B39"/>
  </w:style>
  <w:style w:type="paragraph" w:customStyle="1" w:styleId="800FCBCC8ABC406BA7ED4463B7D5122F">
    <w:name w:val="800FCBCC8ABC406BA7ED4463B7D5122F"/>
    <w:rsid w:val="00226B39"/>
  </w:style>
  <w:style w:type="paragraph" w:customStyle="1" w:styleId="BC85FD4BA8C149DDADE3635D94522197">
    <w:name w:val="BC85FD4BA8C149DDADE3635D94522197"/>
    <w:rsid w:val="00226B39"/>
  </w:style>
  <w:style w:type="paragraph" w:customStyle="1" w:styleId="9A59232D99EA40CB82CB1013E8D92C4B">
    <w:name w:val="9A59232D99EA40CB82CB1013E8D92C4B"/>
    <w:rsid w:val="00226B39"/>
  </w:style>
  <w:style w:type="paragraph" w:customStyle="1" w:styleId="8653BF3EEE474E4FB534AB9430FFBBC9">
    <w:name w:val="8653BF3EEE474E4FB534AB9430FFBBC9"/>
    <w:rsid w:val="00226B39"/>
  </w:style>
  <w:style w:type="paragraph" w:customStyle="1" w:styleId="074355C4CAC846EEB2FFE2BE9875D0D0">
    <w:name w:val="074355C4CAC846EEB2FFE2BE9875D0D0"/>
    <w:rsid w:val="00226B39"/>
  </w:style>
  <w:style w:type="paragraph" w:customStyle="1" w:styleId="238CF8B07D3640A5A127B9291A5CA5F9">
    <w:name w:val="238CF8B07D3640A5A127B9291A5CA5F9"/>
    <w:rsid w:val="00226B39"/>
  </w:style>
  <w:style w:type="paragraph" w:customStyle="1" w:styleId="0585AEA2C52D41ADA988DA7AFACB4705">
    <w:name w:val="0585AEA2C52D41ADA988DA7AFACB4705"/>
    <w:rsid w:val="00226B39"/>
  </w:style>
  <w:style w:type="paragraph" w:customStyle="1" w:styleId="9FA61C094F00472EADA6A75D61EFC00F">
    <w:name w:val="9FA61C094F00472EADA6A75D61EFC00F"/>
    <w:rsid w:val="00226B39"/>
  </w:style>
  <w:style w:type="paragraph" w:customStyle="1" w:styleId="2DC9BAB01D054D7EA565D6F43272C794">
    <w:name w:val="2DC9BAB01D054D7EA565D6F43272C794"/>
    <w:rsid w:val="00226B39"/>
  </w:style>
  <w:style w:type="paragraph" w:customStyle="1" w:styleId="DFA92E04D7E6461B9C88B829E5BACE9C">
    <w:name w:val="DFA92E04D7E6461B9C88B829E5BACE9C"/>
    <w:rsid w:val="00226B39"/>
  </w:style>
  <w:style w:type="paragraph" w:customStyle="1" w:styleId="E26F42DED3954ACCBDAA9B72A1EF67A0">
    <w:name w:val="E26F42DED3954ACCBDAA9B72A1EF67A0"/>
    <w:rsid w:val="00226B39"/>
  </w:style>
  <w:style w:type="paragraph" w:customStyle="1" w:styleId="8DAFB1FABA49493A9A9E2F87FB0F4028">
    <w:name w:val="8DAFB1FABA49493A9A9E2F87FB0F4028"/>
    <w:rsid w:val="00226B39"/>
  </w:style>
  <w:style w:type="paragraph" w:customStyle="1" w:styleId="9FC63DC5EA95447A8904A9BDA8B2F4C4">
    <w:name w:val="9FC63DC5EA95447A8904A9BDA8B2F4C4"/>
    <w:rsid w:val="00226B39"/>
  </w:style>
  <w:style w:type="paragraph" w:customStyle="1" w:styleId="8E67C9768DA24DA4A73CFB2B6ED0C4EC">
    <w:name w:val="8E67C9768DA24DA4A73CFB2B6ED0C4EC"/>
    <w:rsid w:val="00226B39"/>
  </w:style>
  <w:style w:type="paragraph" w:customStyle="1" w:styleId="674AE983CABB44EDAC33A1D4C2452684">
    <w:name w:val="674AE983CABB44EDAC33A1D4C2452684"/>
    <w:rsid w:val="00226B39"/>
  </w:style>
  <w:style w:type="paragraph" w:customStyle="1" w:styleId="DD76F102D6D543EBADEF3D3B3FF5BC5C">
    <w:name w:val="DD76F102D6D543EBADEF3D3B3FF5BC5C"/>
    <w:rsid w:val="00226B39"/>
  </w:style>
  <w:style w:type="paragraph" w:customStyle="1" w:styleId="9AD769098B904B5AB5F6B304E2DE20B0">
    <w:name w:val="9AD769098B904B5AB5F6B304E2DE20B0"/>
    <w:rsid w:val="00226B39"/>
  </w:style>
  <w:style w:type="paragraph" w:customStyle="1" w:styleId="A425714816BD462CACF557CDE8B155DC">
    <w:name w:val="A425714816BD462CACF557CDE8B155DC"/>
    <w:rsid w:val="00226B39"/>
  </w:style>
  <w:style w:type="paragraph" w:customStyle="1" w:styleId="C5149A5916B74AF6ADB800BEB2AA42E8">
    <w:name w:val="C5149A5916B74AF6ADB800BEB2AA42E8"/>
    <w:rsid w:val="00226B39"/>
  </w:style>
  <w:style w:type="paragraph" w:customStyle="1" w:styleId="7CED27F5C7F34E3D8A4590201AC75994">
    <w:name w:val="7CED27F5C7F34E3D8A4590201AC75994"/>
    <w:rsid w:val="00226B39"/>
  </w:style>
  <w:style w:type="paragraph" w:customStyle="1" w:styleId="2A64C01D42EB4B4A93C5760333A8F1D9">
    <w:name w:val="2A64C01D42EB4B4A93C5760333A8F1D9"/>
    <w:rsid w:val="00226B39"/>
  </w:style>
  <w:style w:type="paragraph" w:customStyle="1" w:styleId="A0902CCFEDA34936A95C938B9026EA88">
    <w:name w:val="A0902CCFEDA34936A95C938B9026EA88"/>
    <w:rsid w:val="00226B39"/>
  </w:style>
  <w:style w:type="paragraph" w:customStyle="1" w:styleId="703C483231C44727AA412BD1FC0D9516">
    <w:name w:val="703C483231C44727AA412BD1FC0D9516"/>
    <w:rsid w:val="00226B39"/>
  </w:style>
  <w:style w:type="paragraph" w:customStyle="1" w:styleId="13A30EEAF94E452A95F67465E6E12C85">
    <w:name w:val="13A30EEAF94E452A95F67465E6E12C85"/>
    <w:rsid w:val="00226B39"/>
  </w:style>
  <w:style w:type="paragraph" w:customStyle="1" w:styleId="AB30A05967E74F1CA97FCA87CE1E95F7">
    <w:name w:val="AB30A05967E74F1CA97FCA87CE1E95F7"/>
    <w:rsid w:val="00226B39"/>
  </w:style>
  <w:style w:type="paragraph" w:customStyle="1" w:styleId="6322BFA32D374E1FBFC6907F9EA0E67D">
    <w:name w:val="6322BFA32D374E1FBFC6907F9EA0E67D"/>
    <w:rsid w:val="00226B39"/>
  </w:style>
  <w:style w:type="paragraph" w:customStyle="1" w:styleId="161BEC8E10BD4F2D88738624E8D76C02">
    <w:name w:val="161BEC8E10BD4F2D88738624E8D76C02"/>
    <w:rsid w:val="00226B39"/>
  </w:style>
  <w:style w:type="paragraph" w:customStyle="1" w:styleId="A4F2817B9DFD4ADBBA8A870B6C22EAB7">
    <w:name w:val="A4F2817B9DFD4ADBBA8A870B6C22EAB7"/>
    <w:rsid w:val="00226B39"/>
  </w:style>
  <w:style w:type="paragraph" w:customStyle="1" w:styleId="A0725DBE3D91436794ECEF7B580B0EA8">
    <w:name w:val="A0725DBE3D91436794ECEF7B580B0EA8"/>
    <w:rsid w:val="00226B39"/>
  </w:style>
  <w:style w:type="paragraph" w:customStyle="1" w:styleId="53560BDF3242481697DE1FCD5EDE39D3">
    <w:name w:val="53560BDF3242481697DE1FCD5EDE39D3"/>
    <w:rsid w:val="00226B39"/>
  </w:style>
  <w:style w:type="paragraph" w:customStyle="1" w:styleId="622FB86CFEE34852924B6322EA222CE5">
    <w:name w:val="622FB86CFEE34852924B6322EA222CE5"/>
    <w:rsid w:val="00226B39"/>
  </w:style>
  <w:style w:type="paragraph" w:customStyle="1" w:styleId="A10B189BCEBE4E65BE97DC1FEE7541AC">
    <w:name w:val="A10B189BCEBE4E65BE97DC1FEE7541AC"/>
    <w:rsid w:val="00226B39"/>
  </w:style>
  <w:style w:type="paragraph" w:customStyle="1" w:styleId="D1F18ABCE9E04DAAA485DA079474F2CD">
    <w:name w:val="D1F18ABCE9E04DAAA485DA079474F2CD"/>
    <w:rsid w:val="00226B39"/>
  </w:style>
  <w:style w:type="paragraph" w:customStyle="1" w:styleId="C412D7C1CF96413D881ECD57F9355056">
    <w:name w:val="C412D7C1CF96413D881ECD57F9355056"/>
    <w:rsid w:val="00226B39"/>
  </w:style>
  <w:style w:type="paragraph" w:customStyle="1" w:styleId="EDA4841A1E844B45941C3012E5DE0586">
    <w:name w:val="EDA4841A1E844B45941C3012E5DE0586"/>
    <w:rsid w:val="00226B39"/>
  </w:style>
  <w:style w:type="paragraph" w:customStyle="1" w:styleId="46D800D4DF3D4970B8706DC66ACBC4EC">
    <w:name w:val="46D800D4DF3D4970B8706DC66ACBC4EC"/>
    <w:rsid w:val="00226B39"/>
  </w:style>
  <w:style w:type="paragraph" w:customStyle="1" w:styleId="5A6AD81343F54261A29BA4A9870365A1">
    <w:name w:val="5A6AD81343F54261A29BA4A9870365A1"/>
    <w:rsid w:val="00226B39"/>
  </w:style>
  <w:style w:type="paragraph" w:customStyle="1" w:styleId="B8ABB6CAB73F44599FA68034EC10C205">
    <w:name w:val="B8ABB6CAB73F44599FA68034EC10C205"/>
    <w:rsid w:val="00226B39"/>
  </w:style>
  <w:style w:type="paragraph" w:customStyle="1" w:styleId="3F0E21917F2E4AE4B7EBE7DD0CF88696">
    <w:name w:val="3F0E21917F2E4AE4B7EBE7DD0CF88696"/>
    <w:rsid w:val="00226B39"/>
  </w:style>
  <w:style w:type="paragraph" w:customStyle="1" w:styleId="AABF129E5749407F85342BF88D0B96EC">
    <w:name w:val="AABF129E5749407F85342BF88D0B96EC"/>
    <w:rsid w:val="00226B39"/>
  </w:style>
  <w:style w:type="paragraph" w:customStyle="1" w:styleId="F01A1515954A440BA65262129D0734A5">
    <w:name w:val="F01A1515954A440BA65262129D0734A5"/>
    <w:rsid w:val="00226B39"/>
  </w:style>
  <w:style w:type="paragraph" w:customStyle="1" w:styleId="7AA315FF88BA4CDAA562F0089ADF2FFD">
    <w:name w:val="7AA315FF88BA4CDAA562F0089ADF2FFD"/>
    <w:rsid w:val="00226B39"/>
  </w:style>
  <w:style w:type="paragraph" w:customStyle="1" w:styleId="054AAD168EF14445906EF6916AD54E1B">
    <w:name w:val="054AAD168EF14445906EF6916AD54E1B"/>
    <w:rsid w:val="00226B39"/>
  </w:style>
  <w:style w:type="paragraph" w:customStyle="1" w:styleId="C764ACBCD530456D8CE905FD2F78677C">
    <w:name w:val="C764ACBCD530456D8CE905FD2F78677C"/>
    <w:rsid w:val="00226B39"/>
  </w:style>
  <w:style w:type="paragraph" w:customStyle="1" w:styleId="A49A3CD86D284B71999958F8338F08AF">
    <w:name w:val="A49A3CD86D284B71999958F8338F08AF"/>
    <w:rsid w:val="00226B39"/>
  </w:style>
  <w:style w:type="paragraph" w:customStyle="1" w:styleId="E5867FF194B845C789996C98768AF81D">
    <w:name w:val="E5867FF194B845C789996C98768AF81D"/>
    <w:rsid w:val="00226B39"/>
  </w:style>
  <w:style w:type="paragraph" w:customStyle="1" w:styleId="DD0ACC9AA4104601AB00648CBF924514">
    <w:name w:val="DD0ACC9AA4104601AB00648CBF924514"/>
    <w:rsid w:val="00226B39"/>
  </w:style>
  <w:style w:type="paragraph" w:customStyle="1" w:styleId="D323CE35A7264C0FACA9FE3CF3E10416">
    <w:name w:val="D323CE35A7264C0FACA9FE3CF3E10416"/>
    <w:rsid w:val="00226B39"/>
  </w:style>
  <w:style w:type="paragraph" w:customStyle="1" w:styleId="E08502D4BFCB4B01AC826694C70DD10D">
    <w:name w:val="E08502D4BFCB4B01AC826694C70DD10D"/>
    <w:rsid w:val="00226B39"/>
  </w:style>
  <w:style w:type="paragraph" w:customStyle="1" w:styleId="3B66F411E5194B0C80E16A5D4CEA0B8E">
    <w:name w:val="3B66F411E5194B0C80E16A5D4CEA0B8E"/>
    <w:rsid w:val="00226B39"/>
  </w:style>
  <w:style w:type="paragraph" w:customStyle="1" w:styleId="BE78AA5C28A146F58597FC78CC2A0303">
    <w:name w:val="BE78AA5C28A146F58597FC78CC2A0303"/>
    <w:rsid w:val="00226B39"/>
  </w:style>
  <w:style w:type="paragraph" w:customStyle="1" w:styleId="94CF2C07E62E44E7AE6E4DC3EDA93EF8">
    <w:name w:val="94CF2C07E62E44E7AE6E4DC3EDA93EF8"/>
    <w:rsid w:val="00226B39"/>
  </w:style>
  <w:style w:type="paragraph" w:customStyle="1" w:styleId="6AFACB22641B4757A19A9F5F6FF6D553">
    <w:name w:val="6AFACB22641B4757A19A9F5F6FF6D553"/>
    <w:rsid w:val="00226B39"/>
  </w:style>
  <w:style w:type="paragraph" w:customStyle="1" w:styleId="A1DF5E5D3A4940349FE5A290BDB89848">
    <w:name w:val="A1DF5E5D3A4940349FE5A290BDB89848"/>
    <w:rsid w:val="00226B39"/>
  </w:style>
  <w:style w:type="paragraph" w:customStyle="1" w:styleId="2A805F2769304074A00DFF1C7A08782C">
    <w:name w:val="2A805F2769304074A00DFF1C7A08782C"/>
    <w:rsid w:val="00226B39"/>
  </w:style>
  <w:style w:type="paragraph" w:customStyle="1" w:styleId="AB666F22B3E9419DB0F2522CBD72E00D">
    <w:name w:val="AB666F22B3E9419DB0F2522CBD72E00D"/>
    <w:rsid w:val="00226B39"/>
  </w:style>
  <w:style w:type="paragraph" w:customStyle="1" w:styleId="D8B2330960D14019813CB703B7F2B815">
    <w:name w:val="D8B2330960D14019813CB703B7F2B815"/>
    <w:rsid w:val="00226B39"/>
  </w:style>
  <w:style w:type="paragraph" w:customStyle="1" w:styleId="3EF688D68E9742A98051F6BCB29FC4DD">
    <w:name w:val="3EF688D68E9742A98051F6BCB29FC4DD"/>
    <w:rsid w:val="00226B39"/>
  </w:style>
  <w:style w:type="paragraph" w:customStyle="1" w:styleId="2F393CE31A7A4B0591EADACF2652D280">
    <w:name w:val="2F393CE31A7A4B0591EADACF2652D280"/>
    <w:rsid w:val="00226B39"/>
  </w:style>
  <w:style w:type="paragraph" w:customStyle="1" w:styleId="20090DC30B364B8499C3451414B41EA2">
    <w:name w:val="20090DC30B364B8499C3451414B41EA2"/>
    <w:rsid w:val="00226B39"/>
  </w:style>
  <w:style w:type="paragraph" w:customStyle="1" w:styleId="C8AA5E4539DD4BAF89DB90E4D1E29477">
    <w:name w:val="C8AA5E4539DD4BAF89DB90E4D1E29477"/>
    <w:rsid w:val="00226B39"/>
  </w:style>
  <w:style w:type="paragraph" w:customStyle="1" w:styleId="3DD030C0682744F684E62ABCEDFF5761">
    <w:name w:val="3DD030C0682744F684E62ABCEDFF5761"/>
    <w:rsid w:val="00226B39"/>
  </w:style>
  <w:style w:type="paragraph" w:customStyle="1" w:styleId="591438BF1255455C9DBB18F38B78A52E">
    <w:name w:val="591438BF1255455C9DBB18F38B78A52E"/>
    <w:rsid w:val="00226B39"/>
  </w:style>
  <w:style w:type="paragraph" w:customStyle="1" w:styleId="143A96B6CD4B41759B24D7B02D7C823F">
    <w:name w:val="143A96B6CD4B41759B24D7B02D7C823F"/>
    <w:rsid w:val="00226B39"/>
  </w:style>
  <w:style w:type="paragraph" w:customStyle="1" w:styleId="991C579285FE4A3A97E8B6B6F28B7596">
    <w:name w:val="991C579285FE4A3A97E8B6B6F28B7596"/>
    <w:rsid w:val="00226B39"/>
  </w:style>
  <w:style w:type="paragraph" w:customStyle="1" w:styleId="3C775169DD7E41C99F2AFC0DC0A8C68A">
    <w:name w:val="3C775169DD7E41C99F2AFC0DC0A8C68A"/>
    <w:rsid w:val="00226B39"/>
  </w:style>
  <w:style w:type="paragraph" w:customStyle="1" w:styleId="91D5D3E596804D79A7970B3933F8BF63">
    <w:name w:val="91D5D3E596804D79A7970B3933F8BF63"/>
    <w:rsid w:val="00226B39"/>
  </w:style>
  <w:style w:type="paragraph" w:customStyle="1" w:styleId="FD7DBA89DEFE4A8085149FF72067CDEB">
    <w:name w:val="FD7DBA89DEFE4A8085149FF72067CDEB"/>
    <w:rsid w:val="00226B39"/>
  </w:style>
  <w:style w:type="paragraph" w:customStyle="1" w:styleId="9413B0B206014E12BE73FB55F5933DC4">
    <w:name w:val="9413B0B206014E12BE73FB55F5933DC4"/>
    <w:rsid w:val="00226B39"/>
  </w:style>
  <w:style w:type="paragraph" w:customStyle="1" w:styleId="C132627C7E124EAC955D353A0EC023BC">
    <w:name w:val="C132627C7E124EAC955D353A0EC023BC"/>
    <w:rsid w:val="00226B39"/>
  </w:style>
  <w:style w:type="paragraph" w:customStyle="1" w:styleId="AECEBE1484154828BB822DCC064E95C2">
    <w:name w:val="AECEBE1484154828BB822DCC064E95C2"/>
    <w:rsid w:val="00226B39"/>
  </w:style>
  <w:style w:type="paragraph" w:customStyle="1" w:styleId="E10D6D581622445DA4470AC8865401E1">
    <w:name w:val="E10D6D581622445DA4470AC8865401E1"/>
    <w:rsid w:val="00226B39"/>
  </w:style>
  <w:style w:type="paragraph" w:customStyle="1" w:styleId="2600905EDC77472E911C45362034CFCD">
    <w:name w:val="2600905EDC77472E911C45362034CFCD"/>
    <w:rsid w:val="00226B39"/>
  </w:style>
  <w:style w:type="paragraph" w:customStyle="1" w:styleId="F93730D97673420A90AC1E90B3B62D25">
    <w:name w:val="F93730D97673420A90AC1E90B3B62D25"/>
    <w:rsid w:val="00226B39"/>
  </w:style>
  <w:style w:type="paragraph" w:customStyle="1" w:styleId="A6FC878DD5BB48CAA47C7B5B53E43B7B">
    <w:name w:val="A6FC878DD5BB48CAA47C7B5B53E43B7B"/>
    <w:rsid w:val="00226B39"/>
  </w:style>
  <w:style w:type="paragraph" w:customStyle="1" w:styleId="9F48C5CC3A244D02A84A6EACA9D294BB">
    <w:name w:val="9F48C5CC3A244D02A84A6EACA9D294BB"/>
    <w:rsid w:val="00226B39"/>
  </w:style>
  <w:style w:type="paragraph" w:customStyle="1" w:styleId="68B2E0CCB105459DA58344514A27165C">
    <w:name w:val="68B2E0CCB105459DA58344514A27165C"/>
    <w:rsid w:val="00226B39"/>
  </w:style>
  <w:style w:type="paragraph" w:customStyle="1" w:styleId="08DE441CEF92440CBC95C02D9589326A">
    <w:name w:val="08DE441CEF92440CBC95C02D9589326A"/>
    <w:rsid w:val="00226B39"/>
  </w:style>
  <w:style w:type="paragraph" w:customStyle="1" w:styleId="A3AF8ABAD1B94BF89B1C3325E7BEDBAF">
    <w:name w:val="A3AF8ABAD1B94BF89B1C3325E7BEDBAF"/>
    <w:rsid w:val="00226B39"/>
  </w:style>
  <w:style w:type="paragraph" w:customStyle="1" w:styleId="312DEE371C524113A8076C3DFD5ADC2C">
    <w:name w:val="312DEE371C524113A8076C3DFD5ADC2C"/>
    <w:rsid w:val="00226B39"/>
  </w:style>
  <w:style w:type="paragraph" w:customStyle="1" w:styleId="B798263A4601444AAED32C437B244321">
    <w:name w:val="B798263A4601444AAED32C437B244321"/>
    <w:rsid w:val="00226B39"/>
  </w:style>
  <w:style w:type="paragraph" w:customStyle="1" w:styleId="070CECD1CE104F19A8CC916B1009A12B">
    <w:name w:val="070CECD1CE104F19A8CC916B1009A12B"/>
    <w:rsid w:val="00226B39"/>
  </w:style>
  <w:style w:type="paragraph" w:customStyle="1" w:styleId="F3F05B38BDC949B7AA9148B06F4DBC43">
    <w:name w:val="F3F05B38BDC949B7AA9148B06F4DBC43"/>
    <w:rsid w:val="00226B39"/>
  </w:style>
  <w:style w:type="paragraph" w:customStyle="1" w:styleId="8829A74D3D33411D9115714FE845F017">
    <w:name w:val="8829A74D3D33411D9115714FE845F017"/>
    <w:rsid w:val="00226B39"/>
  </w:style>
  <w:style w:type="paragraph" w:customStyle="1" w:styleId="59A0EB2120724918A8E6B336BC29BA3F">
    <w:name w:val="59A0EB2120724918A8E6B336BC29BA3F"/>
    <w:rsid w:val="00226B39"/>
  </w:style>
  <w:style w:type="paragraph" w:customStyle="1" w:styleId="1794A8E1A1A14EB0AA8CEE5DAEA0A0C3">
    <w:name w:val="1794A8E1A1A14EB0AA8CEE5DAEA0A0C3"/>
    <w:rsid w:val="00226B39"/>
  </w:style>
  <w:style w:type="paragraph" w:customStyle="1" w:styleId="D3445A3AB044436BA7B1712C3C4CDBF5">
    <w:name w:val="D3445A3AB044436BA7B1712C3C4CDBF5"/>
    <w:rsid w:val="00226B39"/>
  </w:style>
  <w:style w:type="paragraph" w:customStyle="1" w:styleId="BA840DAF6EC548EBB91B338BCB2ED0BD">
    <w:name w:val="BA840DAF6EC548EBB91B338BCB2ED0BD"/>
    <w:rsid w:val="00226B39"/>
  </w:style>
  <w:style w:type="paragraph" w:customStyle="1" w:styleId="B96F23C3409E4AC494742CF3CF1EFD3C">
    <w:name w:val="B96F23C3409E4AC494742CF3CF1EFD3C"/>
    <w:rsid w:val="00226B39"/>
  </w:style>
  <w:style w:type="paragraph" w:customStyle="1" w:styleId="F20C38C6E3C146F6B6F2AC13A33252AC">
    <w:name w:val="F20C38C6E3C146F6B6F2AC13A33252AC"/>
    <w:rsid w:val="00226B39"/>
  </w:style>
  <w:style w:type="paragraph" w:customStyle="1" w:styleId="011709BC01F144C6AF7D6E5FEFAE5808">
    <w:name w:val="011709BC01F144C6AF7D6E5FEFAE5808"/>
    <w:rsid w:val="00226B39"/>
  </w:style>
  <w:style w:type="paragraph" w:customStyle="1" w:styleId="94D1B63BD68F4E9FA4D9BE34E9742077">
    <w:name w:val="94D1B63BD68F4E9FA4D9BE34E9742077"/>
    <w:rsid w:val="00226B39"/>
  </w:style>
  <w:style w:type="paragraph" w:customStyle="1" w:styleId="613BFB03E796483AB5B0AD884B5F7306">
    <w:name w:val="613BFB03E796483AB5B0AD884B5F7306"/>
    <w:rsid w:val="00226B39"/>
  </w:style>
  <w:style w:type="paragraph" w:customStyle="1" w:styleId="BA20997DC78841A393E161387B904055">
    <w:name w:val="BA20997DC78841A393E161387B904055"/>
    <w:rsid w:val="00226B39"/>
  </w:style>
  <w:style w:type="paragraph" w:customStyle="1" w:styleId="B8D4F72A0B8A4192A2C9A1CBE372FC3F">
    <w:name w:val="B8D4F72A0B8A4192A2C9A1CBE372FC3F"/>
    <w:rsid w:val="00226B39"/>
  </w:style>
  <w:style w:type="paragraph" w:customStyle="1" w:styleId="25E3D62893F54CD7AF5EBC6213E1ADDE">
    <w:name w:val="25E3D62893F54CD7AF5EBC6213E1ADDE"/>
    <w:rsid w:val="00226B39"/>
  </w:style>
  <w:style w:type="paragraph" w:customStyle="1" w:styleId="77F7E61235FB4393A5449FB2C6F1784B">
    <w:name w:val="77F7E61235FB4393A5449FB2C6F1784B"/>
    <w:rsid w:val="00226B39"/>
  </w:style>
  <w:style w:type="paragraph" w:customStyle="1" w:styleId="5B2DC8E7859A4EE7B21482AD4A1A412A">
    <w:name w:val="5B2DC8E7859A4EE7B21482AD4A1A412A"/>
    <w:rsid w:val="00226B39"/>
  </w:style>
  <w:style w:type="paragraph" w:customStyle="1" w:styleId="E0653FAD6F204444B4C78FDC919A6E21">
    <w:name w:val="E0653FAD6F204444B4C78FDC919A6E21"/>
    <w:rsid w:val="00226B39"/>
  </w:style>
  <w:style w:type="paragraph" w:customStyle="1" w:styleId="B24AE7E585A24035A10DEB59129312E1">
    <w:name w:val="B24AE7E585A24035A10DEB59129312E1"/>
    <w:rsid w:val="00226B39"/>
  </w:style>
  <w:style w:type="paragraph" w:customStyle="1" w:styleId="D9C0797EE3E048D09ACA7A879B7B0430">
    <w:name w:val="D9C0797EE3E048D09ACA7A879B7B0430"/>
    <w:rsid w:val="00226B39"/>
  </w:style>
  <w:style w:type="paragraph" w:customStyle="1" w:styleId="3F25AF65F932449F9D39E38AA4B175B5">
    <w:name w:val="3F25AF65F932449F9D39E38AA4B175B5"/>
    <w:rsid w:val="00226B39"/>
  </w:style>
  <w:style w:type="paragraph" w:customStyle="1" w:styleId="9F36A63D6B1A45A9A3ED7EA4188B5CFE">
    <w:name w:val="9F36A63D6B1A45A9A3ED7EA4188B5CFE"/>
    <w:rsid w:val="00226B39"/>
  </w:style>
  <w:style w:type="paragraph" w:customStyle="1" w:styleId="76F5F4C84A524EAD9EE6357B243BC85C">
    <w:name w:val="76F5F4C84A524EAD9EE6357B243BC85C"/>
    <w:rsid w:val="00226B39"/>
  </w:style>
  <w:style w:type="paragraph" w:customStyle="1" w:styleId="EE1F2E75CD3B4BBE98EA3D5082480090">
    <w:name w:val="EE1F2E75CD3B4BBE98EA3D5082480090"/>
    <w:rsid w:val="00226B39"/>
  </w:style>
  <w:style w:type="paragraph" w:customStyle="1" w:styleId="117B856B07D64D2492ADD5A9F932E22B">
    <w:name w:val="117B856B07D64D2492ADD5A9F932E22B"/>
    <w:rsid w:val="00226B39"/>
  </w:style>
  <w:style w:type="paragraph" w:customStyle="1" w:styleId="434C6E2C8C424CB38FF9C1B1AE970D99">
    <w:name w:val="434C6E2C8C424CB38FF9C1B1AE970D99"/>
    <w:rsid w:val="00226B39"/>
  </w:style>
  <w:style w:type="paragraph" w:customStyle="1" w:styleId="C978E451975740238DAEA34101F78BC6">
    <w:name w:val="C978E451975740238DAEA34101F78BC6"/>
    <w:rsid w:val="00226B39"/>
  </w:style>
  <w:style w:type="paragraph" w:customStyle="1" w:styleId="BFA90453CA1E4BA2B6B9EE614E49EA0C">
    <w:name w:val="BFA90453CA1E4BA2B6B9EE614E49EA0C"/>
    <w:rsid w:val="00226B39"/>
  </w:style>
  <w:style w:type="paragraph" w:customStyle="1" w:styleId="4AEDC076B4B849D99ED7DB3A3A3E3E92">
    <w:name w:val="4AEDC076B4B849D99ED7DB3A3A3E3E92"/>
    <w:rsid w:val="00226B39"/>
  </w:style>
  <w:style w:type="paragraph" w:customStyle="1" w:styleId="4CA93F5E61BA49638C43855371544F07">
    <w:name w:val="4CA93F5E61BA49638C43855371544F07"/>
    <w:rsid w:val="00226B39"/>
  </w:style>
  <w:style w:type="paragraph" w:customStyle="1" w:styleId="D8B0FFCB1397451ABB2475B0267DB1A8">
    <w:name w:val="D8B0FFCB1397451ABB2475B0267DB1A8"/>
    <w:rsid w:val="00226B39"/>
  </w:style>
  <w:style w:type="paragraph" w:customStyle="1" w:styleId="28CE6E4028634EC5B46D5375A60193C8">
    <w:name w:val="28CE6E4028634EC5B46D5375A60193C8"/>
    <w:rsid w:val="00226B39"/>
  </w:style>
  <w:style w:type="paragraph" w:customStyle="1" w:styleId="F73FB58B4D64446185B9004AC2217A83">
    <w:name w:val="F73FB58B4D64446185B9004AC2217A83"/>
    <w:rsid w:val="00226B39"/>
  </w:style>
  <w:style w:type="paragraph" w:customStyle="1" w:styleId="DD8F020DC80749AA89254F45B5417C22">
    <w:name w:val="DD8F020DC80749AA89254F45B5417C22"/>
    <w:rsid w:val="00226B39"/>
  </w:style>
  <w:style w:type="paragraph" w:customStyle="1" w:styleId="247CF0811CEB4F8BB2CA2C70B590A6BE">
    <w:name w:val="247CF0811CEB4F8BB2CA2C70B590A6BE"/>
    <w:rsid w:val="00226B39"/>
  </w:style>
  <w:style w:type="paragraph" w:customStyle="1" w:styleId="1A42EAA36D14422481E7B72F1318EA8F">
    <w:name w:val="1A42EAA36D14422481E7B72F1318EA8F"/>
    <w:rsid w:val="00226B39"/>
  </w:style>
  <w:style w:type="paragraph" w:customStyle="1" w:styleId="3B4BC416A618462790EC94B6F08F0369">
    <w:name w:val="3B4BC416A618462790EC94B6F08F0369"/>
    <w:rsid w:val="00226B39"/>
  </w:style>
  <w:style w:type="paragraph" w:customStyle="1" w:styleId="73E642A0EBD248AC9914E4D4A03AA724">
    <w:name w:val="73E642A0EBD248AC9914E4D4A03AA724"/>
    <w:rsid w:val="00226B39"/>
  </w:style>
  <w:style w:type="paragraph" w:customStyle="1" w:styleId="DE5933A936F34F8ABAA33E113F7DDF81">
    <w:name w:val="DE5933A936F34F8ABAA33E113F7DDF81"/>
    <w:rsid w:val="00226B39"/>
  </w:style>
  <w:style w:type="paragraph" w:customStyle="1" w:styleId="ADC9A97B678049B49073E2EAB17BAC88">
    <w:name w:val="ADC9A97B678049B49073E2EAB17BAC88"/>
    <w:rsid w:val="00226B39"/>
  </w:style>
  <w:style w:type="paragraph" w:customStyle="1" w:styleId="DFFEF983D7D94107BAB1ACFDCD2EB2E0">
    <w:name w:val="DFFEF983D7D94107BAB1ACFDCD2EB2E0"/>
    <w:rsid w:val="00226B39"/>
  </w:style>
  <w:style w:type="paragraph" w:customStyle="1" w:styleId="2D657E34E4B54C66A1E823D974CA17DC">
    <w:name w:val="2D657E34E4B54C66A1E823D974CA17DC"/>
    <w:rsid w:val="00226B39"/>
  </w:style>
  <w:style w:type="paragraph" w:customStyle="1" w:styleId="0E0FBDE7CB7C426896148C51D259BD89">
    <w:name w:val="0E0FBDE7CB7C426896148C51D259BD89"/>
    <w:rsid w:val="00226B39"/>
  </w:style>
  <w:style w:type="paragraph" w:customStyle="1" w:styleId="65C702055549401A9CB7F358B330B9D5">
    <w:name w:val="65C702055549401A9CB7F358B330B9D5"/>
    <w:rsid w:val="00226B39"/>
  </w:style>
  <w:style w:type="paragraph" w:customStyle="1" w:styleId="4BCC9A66F6004894BCCF275754E8DD8B">
    <w:name w:val="4BCC9A66F6004894BCCF275754E8DD8B"/>
    <w:rsid w:val="00226B39"/>
  </w:style>
  <w:style w:type="paragraph" w:customStyle="1" w:styleId="76F4BEB09AEF41BD85628853553723C4">
    <w:name w:val="76F4BEB09AEF41BD85628853553723C4"/>
    <w:rsid w:val="00226B39"/>
  </w:style>
  <w:style w:type="paragraph" w:customStyle="1" w:styleId="5636B3D4EF3448D2B6A05C2624DE6588">
    <w:name w:val="5636B3D4EF3448D2B6A05C2624DE6588"/>
    <w:rsid w:val="00226B39"/>
  </w:style>
  <w:style w:type="paragraph" w:customStyle="1" w:styleId="50D57F4A9BB6450E857603CB90B62632">
    <w:name w:val="50D57F4A9BB6450E857603CB90B62632"/>
    <w:rsid w:val="00226B39"/>
  </w:style>
  <w:style w:type="paragraph" w:customStyle="1" w:styleId="9D7A01B851BA4FCA8555646E8D349C8C">
    <w:name w:val="9D7A01B851BA4FCA8555646E8D349C8C"/>
    <w:rsid w:val="00226B39"/>
  </w:style>
  <w:style w:type="paragraph" w:customStyle="1" w:styleId="78F53833A144452F9AC9770A1DD49FA4">
    <w:name w:val="78F53833A144452F9AC9770A1DD49FA4"/>
    <w:rsid w:val="00226B39"/>
  </w:style>
  <w:style w:type="paragraph" w:customStyle="1" w:styleId="BA381A8272B44AD9BF7A76182115EBAA">
    <w:name w:val="BA381A8272B44AD9BF7A76182115EBAA"/>
    <w:rsid w:val="00226B39"/>
  </w:style>
  <w:style w:type="paragraph" w:customStyle="1" w:styleId="BCDA5C4DA97546CCBF35CBE6C16897DE">
    <w:name w:val="BCDA5C4DA97546CCBF35CBE6C16897DE"/>
    <w:rsid w:val="00226B39"/>
  </w:style>
  <w:style w:type="paragraph" w:customStyle="1" w:styleId="AFACB1F0EA2C436FA64DB881B5F4147D">
    <w:name w:val="AFACB1F0EA2C436FA64DB881B5F4147D"/>
    <w:rsid w:val="00226B39"/>
  </w:style>
  <w:style w:type="paragraph" w:customStyle="1" w:styleId="D86D4385AD374F67B1A7DA60A83D3C2B">
    <w:name w:val="D86D4385AD374F67B1A7DA60A83D3C2B"/>
    <w:rsid w:val="00226B39"/>
  </w:style>
  <w:style w:type="paragraph" w:customStyle="1" w:styleId="599EA394245E49F8B461C1E27A981C0A">
    <w:name w:val="599EA394245E49F8B461C1E27A981C0A"/>
    <w:rsid w:val="00226B39"/>
  </w:style>
  <w:style w:type="paragraph" w:customStyle="1" w:styleId="A1631B8F76454E89BA1DE28A8E93C626">
    <w:name w:val="A1631B8F76454E89BA1DE28A8E93C626"/>
    <w:rsid w:val="00226B39"/>
  </w:style>
  <w:style w:type="paragraph" w:customStyle="1" w:styleId="EAC6DA3E0DFB4502A9AADCEA19F2545C">
    <w:name w:val="EAC6DA3E0DFB4502A9AADCEA19F2545C"/>
    <w:rsid w:val="00226B39"/>
  </w:style>
  <w:style w:type="paragraph" w:customStyle="1" w:styleId="0361B930CDCC4403BD7A39B945D597A2">
    <w:name w:val="0361B930CDCC4403BD7A39B945D597A2"/>
    <w:rsid w:val="00226B39"/>
  </w:style>
  <w:style w:type="paragraph" w:customStyle="1" w:styleId="1D62726E962640E8A949413A42037928">
    <w:name w:val="1D62726E962640E8A949413A42037928"/>
    <w:rsid w:val="00226B39"/>
  </w:style>
  <w:style w:type="paragraph" w:customStyle="1" w:styleId="519D113192DE4E8A9AEA480F144B05A9">
    <w:name w:val="519D113192DE4E8A9AEA480F144B05A9"/>
    <w:rsid w:val="00226B39"/>
  </w:style>
  <w:style w:type="paragraph" w:customStyle="1" w:styleId="BD5D1880C1C94D34A107952ECD379FA4">
    <w:name w:val="BD5D1880C1C94D34A107952ECD379FA4"/>
    <w:rsid w:val="00226B39"/>
  </w:style>
  <w:style w:type="paragraph" w:customStyle="1" w:styleId="D0A39C5F28F24A979112339B9C990E0C">
    <w:name w:val="D0A39C5F28F24A979112339B9C990E0C"/>
    <w:rsid w:val="00226B39"/>
  </w:style>
  <w:style w:type="paragraph" w:customStyle="1" w:styleId="2A3BE0493821491DB14F97636118EACC">
    <w:name w:val="2A3BE0493821491DB14F97636118EACC"/>
    <w:rsid w:val="00226B39"/>
  </w:style>
  <w:style w:type="paragraph" w:customStyle="1" w:styleId="B42EC1420D884F91834E3BCDF56F84AE">
    <w:name w:val="B42EC1420D884F91834E3BCDF56F84AE"/>
    <w:rsid w:val="00226B39"/>
  </w:style>
  <w:style w:type="paragraph" w:customStyle="1" w:styleId="AA5FA7BE27014B6DA8418F2EB90F0B90">
    <w:name w:val="AA5FA7BE27014B6DA8418F2EB90F0B90"/>
    <w:rsid w:val="00226B39"/>
  </w:style>
  <w:style w:type="paragraph" w:customStyle="1" w:styleId="4467143056A84E389D8CCEE35F0BA1FD">
    <w:name w:val="4467143056A84E389D8CCEE35F0BA1FD"/>
    <w:rsid w:val="00226B39"/>
  </w:style>
  <w:style w:type="paragraph" w:customStyle="1" w:styleId="1E81D87C05BA4CDC9F748D4E48B16A24">
    <w:name w:val="1E81D87C05BA4CDC9F748D4E48B16A24"/>
    <w:rsid w:val="00226B39"/>
  </w:style>
  <w:style w:type="paragraph" w:customStyle="1" w:styleId="15A3A9673CBD4EFCBC610CB2D94F6083">
    <w:name w:val="15A3A9673CBD4EFCBC610CB2D94F6083"/>
    <w:rsid w:val="00226B39"/>
  </w:style>
  <w:style w:type="paragraph" w:customStyle="1" w:styleId="8B739AE9B06448CE983D6882BEF6C569">
    <w:name w:val="8B739AE9B06448CE983D6882BEF6C569"/>
    <w:rsid w:val="00226B39"/>
  </w:style>
  <w:style w:type="paragraph" w:customStyle="1" w:styleId="F48A37B949134AB6B78F00B86B499E4F">
    <w:name w:val="F48A37B949134AB6B78F00B86B499E4F"/>
    <w:rsid w:val="00226B39"/>
  </w:style>
  <w:style w:type="paragraph" w:customStyle="1" w:styleId="6D07CEAFB8BE41808D4DF52F33F734C7">
    <w:name w:val="6D07CEAFB8BE41808D4DF52F33F734C7"/>
    <w:rsid w:val="00226B39"/>
  </w:style>
  <w:style w:type="paragraph" w:customStyle="1" w:styleId="8D1C643007764732B47C26F99EBCD8AA">
    <w:name w:val="8D1C643007764732B47C26F99EBCD8AA"/>
    <w:rsid w:val="00226B39"/>
  </w:style>
  <w:style w:type="paragraph" w:customStyle="1" w:styleId="5C2347BF49434BCA9A4CA2CD109875B0">
    <w:name w:val="5C2347BF49434BCA9A4CA2CD109875B0"/>
    <w:rsid w:val="00226B39"/>
  </w:style>
  <w:style w:type="paragraph" w:customStyle="1" w:styleId="54FB081662FA48148EE20EFF83C0636B">
    <w:name w:val="54FB081662FA48148EE20EFF83C0636B"/>
    <w:rsid w:val="00226B39"/>
  </w:style>
  <w:style w:type="paragraph" w:customStyle="1" w:styleId="C904895AD2A74E948FEBA010D573C98E">
    <w:name w:val="C904895AD2A74E948FEBA010D573C98E"/>
    <w:rsid w:val="00226B39"/>
  </w:style>
  <w:style w:type="paragraph" w:customStyle="1" w:styleId="8B928652CD914883A0D3638AC956303C">
    <w:name w:val="8B928652CD914883A0D3638AC956303C"/>
    <w:rsid w:val="00226B39"/>
  </w:style>
  <w:style w:type="paragraph" w:customStyle="1" w:styleId="54F321938B1C4671B1E87DAD2AFA5FE2">
    <w:name w:val="54F321938B1C4671B1E87DAD2AFA5FE2"/>
    <w:rsid w:val="00226B39"/>
  </w:style>
  <w:style w:type="paragraph" w:customStyle="1" w:styleId="AE1A1AF5610047B0A9F6BB8C28A35FC3">
    <w:name w:val="AE1A1AF5610047B0A9F6BB8C28A35FC3"/>
    <w:rsid w:val="00226B39"/>
  </w:style>
  <w:style w:type="paragraph" w:customStyle="1" w:styleId="C72AD95E78E441D7BFF141308EF09183">
    <w:name w:val="C72AD95E78E441D7BFF141308EF09183"/>
    <w:rsid w:val="00226B39"/>
  </w:style>
  <w:style w:type="paragraph" w:customStyle="1" w:styleId="6FD893E500614A3F98B450CA9F612E30">
    <w:name w:val="6FD893E500614A3F98B450CA9F612E30"/>
    <w:rsid w:val="00226B39"/>
  </w:style>
  <w:style w:type="paragraph" w:customStyle="1" w:styleId="D8A6933A00E44781ABF00F7A39658CF2">
    <w:name w:val="D8A6933A00E44781ABF00F7A39658CF2"/>
    <w:rsid w:val="00226B39"/>
  </w:style>
  <w:style w:type="paragraph" w:customStyle="1" w:styleId="490E4433CE0040F8A13F4217BE6E31B3">
    <w:name w:val="490E4433CE0040F8A13F4217BE6E31B3"/>
    <w:rsid w:val="00226B39"/>
  </w:style>
  <w:style w:type="paragraph" w:customStyle="1" w:styleId="BD0E92CC26CD4C6E8DCFCC4C52166E47">
    <w:name w:val="BD0E92CC26CD4C6E8DCFCC4C52166E47"/>
    <w:rsid w:val="00226B39"/>
  </w:style>
  <w:style w:type="paragraph" w:customStyle="1" w:styleId="DC9F793C71F6458D845B3BCC7ACD0C9C">
    <w:name w:val="DC9F793C71F6458D845B3BCC7ACD0C9C"/>
    <w:rsid w:val="00226B39"/>
  </w:style>
  <w:style w:type="paragraph" w:customStyle="1" w:styleId="4602F10C24184F32910E77806C15AC86">
    <w:name w:val="4602F10C24184F32910E77806C15AC86"/>
    <w:rsid w:val="00226B39"/>
  </w:style>
  <w:style w:type="paragraph" w:customStyle="1" w:styleId="377EC9BAC45E4AB4A62DF39852A6A1F1">
    <w:name w:val="377EC9BAC45E4AB4A62DF39852A6A1F1"/>
    <w:rsid w:val="00226B39"/>
  </w:style>
  <w:style w:type="paragraph" w:customStyle="1" w:styleId="F217BC9067844DAB98A5D823FF1DB95A">
    <w:name w:val="F217BC9067844DAB98A5D823FF1DB95A"/>
    <w:rsid w:val="00226B39"/>
  </w:style>
  <w:style w:type="paragraph" w:customStyle="1" w:styleId="14977BFD02A442B8A319493A4223DC44">
    <w:name w:val="14977BFD02A442B8A319493A4223DC44"/>
    <w:rsid w:val="00226B39"/>
  </w:style>
  <w:style w:type="paragraph" w:customStyle="1" w:styleId="311DFD8DD954405B8A807E8205F6F645">
    <w:name w:val="311DFD8DD954405B8A807E8205F6F645"/>
    <w:rsid w:val="00226B39"/>
  </w:style>
  <w:style w:type="paragraph" w:customStyle="1" w:styleId="CDA12455EB514AF0A66577F85965B5EB">
    <w:name w:val="CDA12455EB514AF0A66577F85965B5EB"/>
    <w:rsid w:val="00226B39"/>
  </w:style>
  <w:style w:type="paragraph" w:customStyle="1" w:styleId="EFBF470177884A68A892A53AB9E32643">
    <w:name w:val="EFBF470177884A68A892A53AB9E32643"/>
    <w:rsid w:val="00226B39"/>
  </w:style>
  <w:style w:type="paragraph" w:customStyle="1" w:styleId="E9249D1D5FD74563890EB26B3417CD9D">
    <w:name w:val="E9249D1D5FD74563890EB26B3417CD9D"/>
    <w:rsid w:val="00226B39"/>
  </w:style>
  <w:style w:type="paragraph" w:customStyle="1" w:styleId="A15087C1F38D4176BCE445A1D1B6496B">
    <w:name w:val="A15087C1F38D4176BCE445A1D1B6496B"/>
    <w:rsid w:val="00226B39"/>
  </w:style>
  <w:style w:type="paragraph" w:customStyle="1" w:styleId="E134DA21149349B08CD2E73AF33905AB">
    <w:name w:val="E134DA21149349B08CD2E73AF33905AB"/>
    <w:rsid w:val="00226B39"/>
  </w:style>
  <w:style w:type="paragraph" w:customStyle="1" w:styleId="409C22F2AB2B45BFB305052EED264B84">
    <w:name w:val="409C22F2AB2B45BFB305052EED264B84"/>
    <w:rsid w:val="00226B39"/>
  </w:style>
  <w:style w:type="paragraph" w:customStyle="1" w:styleId="FEA78CE282034EBC8663C8083F9AF13F">
    <w:name w:val="FEA78CE282034EBC8663C8083F9AF13F"/>
    <w:rsid w:val="00226B39"/>
  </w:style>
  <w:style w:type="paragraph" w:customStyle="1" w:styleId="71612419BD6B4D0399EB49378A4E13C4">
    <w:name w:val="71612419BD6B4D0399EB49378A4E13C4"/>
    <w:rsid w:val="00226B39"/>
  </w:style>
  <w:style w:type="paragraph" w:customStyle="1" w:styleId="EB8E2065566541C0A73CDED921C2EDFC">
    <w:name w:val="EB8E2065566541C0A73CDED921C2EDFC"/>
    <w:rsid w:val="00226B39"/>
  </w:style>
  <w:style w:type="paragraph" w:customStyle="1" w:styleId="77942B5F412A41119AFC4EB2DB717ABB">
    <w:name w:val="77942B5F412A41119AFC4EB2DB717ABB"/>
    <w:rsid w:val="00226B39"/>
  </w:style>
  <w:style w:type="paragraph" w:customStyle="1" w:styleId="9F4302866B9A441A879C6DF64C817D0E">
    <w:name w:val="9F4302866B9A441A879C6DF64C817D0E"/>
    <w:rsid w:val="00226B39"/>
  </w:style>
  <w:style w:type="paragraph" w:customStyle="1" w:styleId="3226EFA4951C442B8682C595F79F6DE8">
    <w:name w:val="3226EFA4951C442B8682C595F79F6DE8"/>
    <w:rsid w:val="00226B39"/>
  </w:style>
  <w:style w:type="paragraph" w:customStyle="1" w:styleId="9E1467F771304936B7DE5900A3D1F734">
    <w:name w:val="9E1467F771304936B7DE5900A3D1F734"/>
    <w:rsid w:val="00226B39"/>
  </w:style>
  <w:style w:type="paragraph" w:customStyle="1" w:styleId="B35EFC3FFA334924B0A06BA8E8ED6990">
    <w:name w:val="B35EFC3FFA334924B0A06BA8E8ED6990"/>
    <w:rsid w:val="00226B39"/>
  </w:style>
  <w:style w:type="paragraph" w:customStyle="1" w:styleId="DDF70E05315545E8942A350266B7B796">
    <w:name w:val="DDF70E05315545E8942A350266B7B796"/>
    <w:rsid w:val="00226B39"/>
  </w:style>
  <w:style w:type="paragraph" w:customStyle="1" w:styleId="02BEBC20207C4E6FB2D86C545A8BEFB5">
    <w:name w:val="02BEBC20207C4E6FB2D86C545A8BEFB5"/>
    <w:rsid w:val="00226B39"/>
  </w:style>
  <w:style w:type="paragraph" w:customStyle="1" w:styleId="BE2D1DBE92414EE7BB832B40662D6788">
    <w:name w:val="BE2D1DBE92414EE7BB832B40662D6788"/>
    <w:rsid w:val="00226B39"/>
  </w:style>
  <w:style w:type="paragraph" w:customStyle="1" w:styleId="00EA1E4A296A4B14BFB39CFEE55C1DCB">
    <w:name w:val="00EA1E4A296A4B14BFB39CFEE55C1DCB"/>
    <w:rsid w:val="00226B39"/>
  </w:style>
  <w:style w:type="paragraph" w:customStyle="1" w:styleId="B86C7D825736404FA9EF9A152FF0FE1F">
    <w:name w:val="B86C7D825736404FA9EF9A152FF0FE1F"/>
    <w:rsid w:val="00226B39"/>
  </w:style>
  <w:style w:type="paragraph" w:customStyle="1" w:styleId="4B683E601B0043909D0DE66F44C64E48">
    <w:name w:val="4B683E601B0043909D0DE66F44C64E48"/>
    <w:rsid w:val="00226B39"/>
  </w:style>
  <w:style w:type="paragraph" w:customStyle="1" w:styleId="ED4E8DEE5A344BDDAC8837031A1C9E1F">
    <w:name w:val="ED4E8DEE5A344BDDAC8837031A1C9E1F"/>
    <w:rsid w:val="00226B39"/>
  </w:style>
  <w:style w:type="paragraph" w:customStyle="1" w:styleId="593882A75CAE49A5AADAEDD0BFBB708E">
    <w:name w:val="593882A75CAE49A5AADAEDD0BFBB708E"/>
    <w:rsid w:val="00226B39"/>
  </w:style>
  <w:style w:type="paragraph" w:customStyle="1" w:styleId="BE7DF60463CE4F2BAE14F0D8075C991C">
    <w:name w:val="BE7DF60463CE4F2BAE14F0D8075C991C"/>
    <w:rsid w:val="00226B39"/>
  </w:style>
  <w:style w:type="paragraph" w:customStyle="1" w:styleId="2617973A7CC345BD92C3487B220469A1">
    <w:name w:val="2617973A7CC345BD92C3487B220469A1"/>
    <w:rsid w:val="00226B39"/>
  </w:style>
  <w:style w:type="paragraph" w:customStyle="1" w:styleId="D6E970DC59B548B782D2981327109350">
    <w:name w:val="D6E970DC59B548B782D2981327109350"/>
    <w:rsid w:val="00226B39"/>
  </w:style>
  <w:style w:type="paragraph" w:customStyle="1" w:styleId="4F47C67508A940D1A0471D94ED325A63">
    <w:name w:val="4F47C67508A940D1A0471D94ED325A63"/>
    <w:rsid w:val="00226B39"/>
  </w:style>
  <w:style w:type="paragraph" w:customStyle="1" w:styleId="046C5FDE69484A68BA7FBF1EB43F2D1E">
    <w:name w:val="046C5FDE69484A68BA7FBF1EB43F2D1E"/>
    <w:rsid w:val="00226B39"/>
  </w:style>
  <w:style w:type="paragraph" w:customStyle="1" w:styleId="A8A7AC82BBEB4923B3E962BB6A67F97D">
    <w:name w:val="A8A7AC82BBEB4923B3E962BB6A67F97D"/>
    <w:rsid w:val="00226B39"/>
  </w:style>
  <w:style w:type="paragraph" w:customStyle="1" w:styleId="E26A1030C6CE4484A6141D9A5359DF33">
    <w:name w:val="E26A1030C6CE4484A6141D9A5359DF33"/>
    <w:rsid w:val="00226B39"/>
  </w:style>
  <w:style w:type="paragraph" w:customStyle="1" w:styleId="5636CE1E62044C19BD2111BA76C6831C">
    <w:name w:val="5636CE1E62044C19BD2111BA76C6831C"/>
    <w:rsid w:val="00226B39"/>
  </w:style>
  <w:style w:type="paragraph" w:customStyle="1" w:styleId="49AD6490034944A7861575946E25E69C">
    <w:name w:val="49AD6490034944A7861575946E25E69C"/>
    <w:rsid w:val="00226B39"/>
  </w:style>
  <w:style w:type="paragraph" w:customStyle="1" w:styleId="A8923A7C331140FEBE94891CC2D8315A">
    <w:name w:val="A8923A7C331140FEBE94891CC2D8315A"/>
    <w:rsid w:val="00226B39"/>
  </w:style>
  <w:style w:type="paragraph" w:customStyle="1" w:styleId="361DDF54121C413A87335A48410673FE">
    <w:name w:val="361DDF54121C413A87335A48410673FE"/>
    <w:rsid w:val="00226B39"/>
  </w:style>
  <w:style w:type="paragraph" w:customStyle="1" w:styleId="5A35828A11D84840A094C6B4E329FD0A">
    <w:name w:val="5A35828A11D84840A094C6B4E329FD0A"/>
    <w:rsid w:val="00226B39"/>
  </w:style>
  <w:style w:type="paragraph" w:customStyle="1" w:styleId="6235D7067FE54DC894B4D900E3D9FA49">
    <w:name w:val="6235D7067FE54DC894B4D900E3D9FA49"/>
    <w:rsid w:val="00226B39"/>
  </w:style>
  <w:style w:type="paragraph" w:customStyle="1" w:styleId="D2AA358F7DBB46A9A4E35501CE5B5591">
    <w:name w:val="D2AA358F7DBB46A9A4E35501CE5B5591"/>
    <w:rsid w:val="00226B39"/>
  </w:style>
  <w:style w:type="paragraph" w:customStyle="1" w:styleId="612DDB9BDF08400A9B5B671AFDC48DB8">
    <w:name w:val="612DDB9BDF08400A9B5B671AFDC48DB8"/>
    <w:rsid w:val="00226B39"/>
  </w:style>
  <w:style w:type="paragraph" w:customStyle="1" w:styleId="B9A79B2CCB20407B8ECF4B91A22A67BE">
    <w:name w:val="B9A79B2CCB20407B8ECF4B91A22A67BE"/>
    <w:rsid w:val="00226B39"/>
  </w:style>
  <w:style w:type="paragraph" w:customStyle="1" w:styleId="EBF628CB60FC46D8BAE152012174964B">
    <w:name w:val="EBF628CB60FC46D8BAE152012174964B"/>
    <w:rsid w:val="00226B39"/>
  </w:style>
  <w:style w:type="paragraph" w:customStyle="1" w:styleId="D34B67B0DE1F437DB16001384ED7E023">
    <w:name w:val="D34B67B0DE1F437DB16001384ED7E023"/>
    <w:rsid w:val="00226B39"/>
  </w:style>
  <w:style w:type="paragraph" w:customStyle="1" w:styleId="B01FA8B27BDD4D73A0CF999D0DE1277C">
    <w:name w:val="B01FA8B27BDD4D73A0CF999D0DE1277C"/>
    <w:rsid w:val="00226B39"/>
  </w:style>
  <w:style w:type="paragraph" w:customStyle="1" w:styleId="DD90DCA398E3405AA5E99A9CA42E1F22">
    <w:name w:val="DD90DCA398E3405AA5E99A9CA42E1F22"/>
    <w:rsid w:val="00226B39"/>
  </w:style>
  <w:style w:type="paragraph" w:customStyle="1" w:styleId="D28128BF83FB4A058F8B941C3BA4CB44">
    <w:name w:val="D28128BF83FB4A058F8B941C3BA4CB44"/>
    <w:rsid w:val="00226B39"/>
  </w:style>
  <w:style w:type="paragraph" w:customStyle="1" w:styleId="B0B92B44DA0A4B8ABD76B774C0C2F970">
    <w:name w:val="B0B92B44DA0A4B8ABD76B774C0C2F970"/>
    <w:rsid w:val="00226B39"/>
  </w:style>
  <w:style w:type="paragraph" w:customStyle="1" w:styleId="3E213699E29E484AA3B8D2D42E6CDE13">
    <w:name w:val="3E213699E29E484AA3B8D2D42E6CDE13"/>
    <w:rsid w:val="00226B39"/>
  </w:style>
  <w:style w:type="paragraph" w:customStyle="1" w:styleId="D3CE693FBF814D11AE5EC29E13E5C15E">
    <w:name w:val="D3CE693FBF814D11AE5EC29E13E5C15E"/>
    <w:rsid w:val="00226B39"/>
  </w:style>
  <w:style w:type="paragraph" w:customStyle="1" w:styleId="CCDE64005B7648C2809426A6CF24B5FF">
    <w:name w:val="CCDE64005B7648C2809426A6CF24B5FF"/>
    <w:rsid w:val="00226B39"/>
  </w:style>
  <w:style w:type="paragraph" w:customStyle="1" w:styleId="6514E1C8BDB14EFAA15D89C16A2983A6">
    <w:name w:val="6514E1C8BDB14EFAA15D89C16A2983A6"/>
    <w:rsid w:val="00226B39"/>
  </w:style>
  <w:style w:type="paragraph" w:customStyle="1" w:styleId="D88F6DA5B6F04BC9957647164C1F4F5A">
    <w:name w:val="D88F6DA5B6F04BC9957647164C1F4F5A"/>
    <w:rsid w:val="00226B39"/>
  </w:style>
  <w:style w:type="paragraph" w:customStyle="1" w:styleId="68A4E1A4AE364065822FB6750408ACF9">
    <w:name w:val="68A4E1A4AE364065822FB6750408ACF9"/>
    <w:rsid w:val="00226B39"/>
  </w:style>
  <w:style w:type="paragraph" w:customStyle="1" w:styleId="4B88D918FAE8484C89C9B7F72B483D14">
    <w:name w:val="4B88D918FAE8484C89C9B7F72B483D14"/>
    <w:rsid w:val="00226B39"/>
  </w:style>
  <w:style w:type="paragraph" w:customStyle="1" w:styleId="D8F45274B1264DB6AF5FEA359809CE7D">
    <w:name w:val="D8F45274B1264DB6AF5FEA359809CE7D"/>
    <w:rsid w:val="00226B39"/>
  </w:style>
  <w:style w:type="paragraph" w:customStyle="1" w:styleId="CBB3EA336A1A4858ACA41A2793163C74">
    <w:name w:val="CBB3EA336A1A4858ACA41A2793163C74"/>
    <w:rsid w:val="00226B39"/>
  </w:style>
  <w:style w:type="paragraph" w:customStyle="1" w:styleId="823A4B5C6BEC43CFB9FC24CC473911F3">
    <w:name w:val="823A4B5C6BEC43CFB9FC24CC473911F3"/>
    <w:rsid w:val="00226B39"/>
  </w:style>
  <w:style w:type="paragraph" w:customStyle="1" w:styleId="4D0D518165C64A78A7849FDE235DCE03">
    <w:name w:val="4D0D518165C64A78A7849FDE235DCE03"/>
    <w:rsid w:val="00226B39"/>
  </w:style>
  <w:style w:type="paragraph" w:customStyle="1" w:styleId="F91EDEDCD7314CA6BC06183C189FB337">
    <w:name w:val="F91EDEDCD7314CA6BC06183C189FB337"/>
    <w:rsid w:val="00226B39"/>
  </w:style>
  <w:style w:type="paragraph" w:customStyle="1" w:styleId="344980DEF23A492EB142B03331ED34A2">
    <w:name w:val="344980DEF23A492EB142B03331ED34A2"/>
    <w:rsid w:val="00226B39"/>
  </w:style>
  <w:style w:type="paragraph" w:customStyle="1" w:styleId="CC6FD55481804AF99202852CE20DBAE9">
    <w:name w:val="CC6FD55481804AF99202852CE20DBAE9"/>
    <w:rsid w:val="00226B39"/>
  </w:style>
  <w:style w:type="paragraph" w:customStyle="1" w:styleId="10423C7E4E4E4DFDB90BFE6EBE322E5B">
    <w:name w:val="10423C7E4E4E4DFDB90BFE6EBE322E5B"/>
    <w:rsid w:val="00226B39"/>
  </w:style>
  <w:style w:type="paragraph" w:customStyle="1" w:styleId="2B9A028D9CDB4C0BA073858FAD3BB69E">
    <w:name w:val="2B9A028D9CDB4C0BA073858FAD3BB69E"/>
    <w:rsid w:val="00226B39"/>
  </w:style>
  <w:style w:type="paragraph" w:customStyle="1" w:styleId="416F264844D641FBA32E69DB2A8746D1">
    <w:name w:val="416F264844D641FBA32E69DB2A8746D1"/>
    <w:rsid w:val="00226B39"/>
  </w:style>
  <w:style w:type="paragraph" w:customStyle="1" w:styleId="8D4419E606AD4F7DA79F3537535AE816">
    <w:name w:val="8D4419E606AD4F7DA79F3537535AE816"/>
    <w:rsid w:val="00226B39"/>
  </w:style>
  <w:style w:type="paragraph" w:customStyle="1" w:styleId="1DA8B207C2244336AF02306A33162DF1">
    <w:name w:val="1DA8B207C2244336AF02306A33162DF1"/>
    <w:rsid w:val="00226B39"/>
  </w:style>
  <w:style w:type="paragraph" w:customStyle="1" w:styleId="A2CB06B56E234C5DB2BB2ADF6F3297C9">
    <w:name w:val="A2CB06B56E234C5DB2BB2ADF6F3297C9"/>
    <w:rsid w:val="00226B39"/>
  </w:style>
  <w:style w:type="paragraph" w:customStyle="1" w:styleId="C0FECA4A3D1F4DF99157473636642B7B">
    <w:name w:val="C0FECA4A3D1F4DF99157473636642B7B"/>
    <w:rsid w:val="00226B39"/>
  </w:style>
  <w:style w:type="paragraph" w:customStyle="1" w:styleId="F1325F4A2A3F46F39B77869EF90299F5">
    <w:name w:val="F1325F4A2A3F46F39B77869EF90299F5"/>
    <w:rsid w:val="00226B39"/>
  </w:style>
  <w:style w:type="paragraph" w:customStyle="1" w:styleId="9DD7EC64158B47B48203CFCCED5F662D">
    <w:name w:val="9DD7EC64158B47B48203CFCCED5F662D"/>
    <w:rsid w:val="00226B39"/>
  </w:style>
  <w:style w:type="paragraph" w:customStyle="1" w:styleId="DF7E01214C0F4C5DBA6988EE05152255">
    <w:name w:val="DF7E01214C0F4C5DBA6988EE05152255"/>
    <w:rsid w:val="00226B39"/>
  </w:style>
  <w:style w:type="paragraph" w:customStyle="1" w:styleId="CC8DC4DBC60E4F5FAC6FC68B27F990AD">
    <w:name w:val="CC8DC4DBC60E4F5FAC6FC68B27F990AD"/>
    <w:rsid w:val="00226B39"/>
  </w:style>
  <w:style w:type="paragraph" w:customStyle="1" w:styleId="D096BFEFBF8D46EDA4A5FB1DBC2B684E">
    <w:name w:val="D096BFEFBF8D46EDA4A5FB1DBC2B684E"/>
    <w:rsid w:val="00226B39"/>
  </w:style>
  <w:style w:type="paragraph" w:customStyle="1" w:styleId="E8ED72AB1AE242C293F6535DA190BB9C">
    <w:name w:val="E8ED72AB1AE242C293F6535DA190BB9C"/>
    <w:rsid w:val="00226B39"/>
  </w:style>
  <w:style w:type="paragraph" w:customStyle="1" w:styleId="1D9F9A19CAE9419CB44557DC07E95BE1">
    <w:name w:val="1D9F9A19CAE9419CB44557DC07E95BE1"/>
    <w:rsid w:val="00226B39"/>
  </w:style>
  <w:style w:type="paragraph" w:customStyle="1" w:styleId="E9AB7D05863347A4AA416C757FDA1631">
    <w:name w:val="E9AB7D05863347A4AA416C757FDA1631"/>
    <w:rsid w:val="00226B39"/>
  </w:style>
  <w:style w:type="paragraph" w:customStyle="1" w:styleId="67EFBADE71EE4D30A3B2AC26EB233650">
    <w:name w:val="67EFBADE71EE4D30A3B2AC26EB233650"/>
    <w:rsid w:val="00226B39"/>
  </w:style>
  <w:style w:type="paragraph" w:customStyle="1" w:styleId="9DBBC62CCF264D72A44B15BE0FABC390">
    <w:name w:val="9DBBC62CCF264D72A44B15BE0FABC390"/>
    <w:rsid w:val="00226B39"/>
  </w:style>
  <w:style w:type="paragraph" w:customStyle="1" w:styleId="4A0B629CCFE142ABBF3D53317F6D7108">
    <w:name w:val="4A0B629CCFE142ABBF3D53317F6D7108"/>
    <w:rsid w:val="00226B39"/>
  </w:style>
  <w:style w:type="paragraph" w:customStyle="1" w:styleId="D865F3A89CC74CD68536A05EBD16F89F">
    <w:name w:val="D865F3A89CC74CD68536A05EBD16F89F"/>
    <w:rsid w:val="00226B39"/>
  </w:style>
  <w:style w:type="paragraph" w:customStyle="1" w:styleId="F42D2457CB00457A9874673744651392">
    <w:name w:val="F42D2457CB00457A9874673744651392"/>
    <w:rsid w:val="00226B39"/>
  </w:style>
  <w:style w:type="paragraph" w:customStyle="1" w:styleId="5B41338881CD49138354F33339BD5E40">
    <w:name w:val="5B41338881CD49138354F33339BD5E40"/>
    <w:rsid w:val="00226B39"/>
  </w:style>
  <w:style w:type="paragraph" w:customStyle="1" w:styleId="05F13D7557D04FAB8D0422DE2B67687B">
    <w:name w:val="05F13D7557D04FAB8D0422DE2B67687B"/>
    <w:rsid w:val="00226B39"/>
  </w:style>
  <w:style w:type="paragraph" w:customStyle="1" w:styleId="6618D1DE61224FF2A2C83EA6106619F9">
    <w:name w:val="6618D1DE61224FF2A2C83EA6106619F9"/>
    <w:rsid w:val="00226B39"/>
  </w:style>
  <w:style w:type="paragraph" w:customStyle="1" w:styleId="72B96543B2EC41FF93A27EA8D6378DE9">
    <w:name w:val="72B96543B2EC41FF93A27EA8D6378DE9"/>
    <w:rsid w:val="00226B39"/>
  </w:style>
  <w:style w:type="paragraph" w:customStyle="1" w:styleId="25C04E3F83B949049605419D453494D5">
    <w:name w:val="25C04E3F83B949049605419D453494D5"/>
    <w:rsid w:val="00226B39"/>
  </w:style>
  <w:style w:type="paragraph" w:customStyle="1" w:styleId="6A62533A0E4A4E72A3CD3C9E4B3C0AE9">
    <w:name w:val="6A62533A0E4A4E72A3CD3C9E4B3C0AE9"/>
    <w:rsid w:val="00226B39"/>
  </w:style>
  <w:style w:type="paragraph" w:customStyle="1" w:styleId="9A0422CA76CA413DBBC5DC4F26E0FC90">
    <w:name w:val="9A0422CA76CA413DBBC5DC4F26E0FC90"/>
    <w:rsid w:val="00226B39"/>
  </w:style>
  <w:style w:type="paragraph" w:customStyle="1" w:styleId="A124D94586724F0CA8C2B32C07BBE90A">
    <w:name w:val="A124D94586724F0CA8C2B32C07BBE90A"/>
    <w:rsid w:val="00226B39"/>
  </w:style>
  <w:style w:type="paragraph" w:customStyle="1" w:styleId="FAC52DBC31FD4F7C927AF2FB94E0463B">
    <w:name w:val="FAC52DBC31FD4F7C927AF2FB94E0463B"/>
    <w:rsid w:val="00226B39"/>
  </w:style>
  <w:style w:type="paragraph" w:customStyle="1" w:styleId="BBAEB70C565447159471CCD051791CF3">
    <w:name w:val="BBAEB70C565447159471CCD051791CF3"/>
    <w:rsid w:val="00226B39"/>
  </w:style>
  <w:style w:type="paragraph" w:customStyle="1" w:styleId="6081AE74F0AC42B0A9173CEF3F99359F">
    <w:name w:val="6081AE74F0AC42B0A9173CEF3F99359F"/>
    <w:rsid w:val="00226B39"/>
  </w:style>
  <w:style w:type="paragraph" w:customStyle="1" w:styleId="41AE6F0BE2FE4181AE541C2D712DB037">
    <w:name w:val="41AE6F0BE2FE4181AE541C2D712DB037"/>
    <w:rsid w:val="00226B39"/>
  </w:style>
  <w:style w:type="paragraph" w:customStyle="1" w:styleId="6CD5427AA6A0493CAEC13E748C5B3BC7">
    <w:name w:val="6CD5427AA6A0493CAEC13E748C5B3BC7"/>
    <w:rsid w:val="00226B39"/>
  </w:style>
  <w:style w:type="paragraph" w:customStyle="1" w:styleId="99276B7AD4E9497B985AC0E2A4DACCF7">
    <w:name w:val="99276B7AD4E9497B985AC0E2A4DACCF7"/>
    <w:rsid w:val="00226B39"/>
  </w:style>
  <w:style w:type="paragraph" w:customStyle="1" w:styleId="D0F5A08ECE1E4CD0833874AE4836F71A">
    <w:name w:val="D0F5A08ECE1E4CD0833874AE4836F71A"/>
    <w:rsid w:val="00226B39"/>
  </w:style>
  <w:style w:type="paragraph" w:customStyle="1" w:styleId="1CA9FF927FA44541B2D33076D027B010">
    <w:name w:val="1CA9FF927FA44541B2D33076D027B010"/>
    <w:rsid w:val="00226B39"/>
  </w:style>
  <w:style w:type="paragraph" w:customStyle="1" w:styleId="63E4B1DFE7454B14A2B7D4C14E99BB5A">
    <w:name w:val="63E4B1DFE7454B14A2B7D4C14E99BB5A"/>
    <w:rsid w:val="00226B39"/>
  </w:style>
  <w:style w:type="paragraph" w:customStyle="1" w:styleId="49EA4AD9D2C044CFBA6DCFB6B8219D2A">
    <w:name w:val="49EA4AD9D2C044CFBA6DCFB6B8219D2A"/>
    <w:rsid w:val="00226B39"/>
  </w:style>
  <w:style w:type="paragraph" w:customStyle="1" w:styleId="21405876D4744962BEADA0DE88A99F9E">
    <w:name w:val="21405876D4744962BEADA0DE88A99F9E"/>
    <w:rsid w:val="00226B39"/>
  </w:style>
  <w:style w:type="paragraph" w:customStyle="1" w:styleId="4FFC10BBE75A40DCB137FE5045544EA7">
    <w:name w:val="4FFC10BBE75A40DCB137FE5045544EA7"/>
    <w:rsid w:val="00226B39"/>
  </w:style>
  <w:style w:type="paragraph" w:customStyle="1" w:styleId="B389D8D480E043A994D6777C64A5D7B0">
    <w:name w:val="B389D8D480E043A994D6777C64A5D7B0"/>
    <w:rsid w:val="00226B39"/>
  </w:style>
  <w:style w:type="paragraph" w:customStyle="1" w:styleId="4AADD6CA12B540F1BA7A476E637021A2">
    <w:name w:val="4AADD6CA12B540F1BA7A476E637021A2"/>
    <w:rsid w:val="00226B39"/>
  </w:style>
  <w:style w:type="paragraph" w:customStyle="1" w:styleId="85905E9F0F6840EE891D8BCD4A527BB3">
    <w:name w:val="85905E9F0F6840EE891D8BCD4A527BB3"/>
    <w:rsid w:val="00226B39"/>
  </w:style>
  <w:style w:type="paragraph" w:customStyle="1" w:styleId="AB20E8D510894C82B55CAC9BF3042552">
    <w:name w:val="AB20E8D510894C82B55CAC9BF3042552"/>
    <w:rsid w:val="00226B39"/>
  </w:style>
  <w:style w:type="paragraph" w:customStyle="1" w:styleId="CEB88D49773F46CCB045E0FD667CE6B4">
    <w:name w:val="CEB88D49773F46CCB045E0FD667CE6B4"/>
    <w:rsid w:val="00226B39"/>
  </w:style>
  <w:style w:type="paragraph" w:customStyle="1" w:styleId="1FFD4B561CCE47198F86E0A67DFCDE8F">
    <w:name w:val="1FFD4B561CCE47198F86E0A67DFCDE8F"/>
    <w:rsid w:val="00226B39"/>
  </w:style>
  <w:style w:type="paragraph" w:customStyle="1" w:styleId="A2DC73A17E3C40098E06BC4ED15034E2">
    <w:name w:val="A2DC73A17E3C40098E06BC4ED15034E2"/>
    <w:rsid w:val="00226B39"/>
  </w:style>
  <w:style w:type="paragraph" w:customStyle="1" w:styleId="53B3FD58C83141CAA521F2C1E1BC09A0">
    <w:name w:val="53B3FD58C83141CAA521F2C1E1BC09A0"/>
    <w:rsid w:val="00226B39"/>
  </w:style>
  <w:style w:type="paragraph" w:customStyle="1" w:styleId="E65EAAD5CFB840B29E9D92FF20F85095">
    <w:name w:val="E65EAAD5CFB840B29E9D92FF20F85095"/>
    <w:rsid w:val="00226B39"/>
  </w:style>
  <w:style w:type="paragraph" w:customStyle="1" w:styleId="21F2C99517634B69A2F116FAC1911222">
    <w:name w:val="21F2C99517634B69A2F116FAC1911222"/>
    <w:rsid w:val="00226B39"/>
  </w:style>
  <w:style w:type="paragraph" w:customStyle="1" w:styleId="7DE9B03613B74DAF9C9433A7C5EA7A08">
    <w:name w:val="7DE9B03613B74DAF9C9433A7C5EA7A08"/>
    <w:rsid w:val="00226B39"/>
  </w:style>
  <w:style w:type="paragraph" w:customStyle="1" w:styleId="3177DE8428D940EDBD81546FB9268CAF">
    <w:name w:val="3177DE8428D940EDBD81546FB9268CAF"/>
    <w:rsid w:val="00226B39"/>
  </w:style>
  <w:style w:type="paragraph" w:customStyle="1" w:styleId="98C02B009B0D4295A4E5EDF0D572680D">
    <w:name w:val="98C02B009B0D4295A4E5EDF0D572680D"/>
    <w:rsid w:val="00226B39"/>
  </w:style>
  <w:style w:type="paragraph" w:customStyle="1" w:styleId="F1ECD4C481D04C9882C0CA4BDCE1CBF0">
    <w:name w:val="F1ECD4C481D04C9882C0CA4BDCE1CBF0"/>
    <w:rsid w:val="00226B39"/>
  </w:style>
  <w:style w:type="paragraph" w:customStyle="1" w:styleId="6383D3930B38412F88D759CB21E2B702">
    <w:name w:val="6383D3930B38412F88D759CB21E2B702"/>
    <w:rsid w:val="00226B39"/>
  </w:style>
  <w:style w:type="paragraph" w:customStyle="1" w:styleId="ABCE0E16C0654E60B0F05FE9FF9C17DF">
    <w:name w:val="ABCE0E16C0654E60B0F05FE9FF9C17DF"/>
    <w:rsid w:val="00226B39"/>
  </w:style>
  <w:style w:type="paragraph" w:customStyle="1" w:styleId="6CA704C64A1D4E54953DD8D8CE4B2954">
    <w:name w:val="6CA704C64A1D4E54953DD8D8CE4B2954"/>
    <w:rsid w:val="00226B39"/>
  </w:style>
  <w:style w:type="paragraph" w:customStyle="1" w:styleId="8D0B8B71E0374ADEA9B5C493E551F108">
    <w:name w:val="8D0B8B71E0374ADEA9B5C493E551F108"/>
    <w:rsid w:val="00226B39"/>
  </w:style>
  <w:style w:type="paragraph" w:customStyle="1" w:styleId="E10302FF8FC64963AAC4185075F8D7A3">
    <w:name w:val="E10302FF8FC64963AAC4185075F8D7A3"/>
    <w:rsid w:val="00226B39"/>
  </w:style>
  <w:style w:type="paragraph" w:customStyle="1" w:styleId="C662A836DB0945F19796F25B15B5BD7A">
    <w:name w:val="C662A836DB0945F19796F25B15B5BD7A"/>
    <w:rsid w:val="00226B39"/>
  </w:style>
  <w:style w:type="paragraph" w:customStyle="1" w:styleId="FF765DE816A345059AD226D78A3BD0B8">
    <w:name w:val="FF765DE816A345059AD226D78A3BD0B8"/>
    <w:rsid w:val="00226B39"/>
  </w:style>
  <w:style w:type="paragraph" w:customStyle="1" w:styleId="F1A4FF1C653D42F5AC3EFA622A3BD5DB">
    <w:name w:val="F1A4FF1C653D42F5AC3EFA622A3BD5DB"/>
    <w:rsid w:val="00226B39"/>
  </w:style>
  <w:style w:type="paragraph" w:customStyle="1" w:styleId="8E8F65501EAE4554BA0C91A52B2B3890">
    <w:name w:val="8E8F65501EAE4554BA0C91A52B2B3890"/>
    <w:rsid w:val="00226B39"/>
  </w:style>
  <w:style w:type="paragraph" w:customStyle="1" w:styleId="A337B47BD8FE4A3B9639C7D5F5280296">
    <w:name w:val="A337B47BD8FE4A3B9639C7D5F5280296"/>
    <w:rsid w:val="00226B39"/>
  </w:style>
  <w:style w:type="paragraph" w:customStyle="1" w:styleId="2D7057D11A964F6A93FA7781717E8E7B">
    <w:name w:val="2D7057D11A964F6A93FA7781717E8E7B"/>
    <w:rsid w:val="00226B39"/>
  </w:style>
  <w:style w:type="paragraph" w:customStyle="1" w:styleId="AA3F80DA649840818158319EEF8032C3">
    <w:name w:val="AA3F80DA649840818158319EEF8032C3"/>
    <w:rsid w:val="00226B39"/>
  </w:style>
  <w:style w:type="paragraph" w:customStyle="1" w:styleId="0306444650E941869DCDE77907D2ED93">
    <w:name w:val="0306444650E941869DCDE77907D2ED93"/>
    <w:rsid w:val="00226B39"/>
  </w:style>
  <w:style w:type="paragraph" w:customStyle="1" w:styleId="34DDB886DE43437AA2DEEB5183B807EE">
    <w:name w:val="34DDB886DE43437AA2DEEB5183B807EE"/>
    <w:rsid w:val="00226B39"/>
  </w:style>
  <w:style w:type="paragraph" w:customStyle="1" w:styleId="55E7874757644ED6AD4E91476C2FBD87">
    <w:name w:val="55E7874757644ED6AD4E91476C2FBD87"/>
    <w:rsid w:val="00226B39"/>
  </w:style>
  <w:style w:type="paragraph" w:customStyle="1" w:styleId="734B32AA03ED4B5F8D159DF608C6B769">
    <w:name w:val="734B32AA03ED4B5F8D159DF608C6B769"/>
    <w:rsid w:val="00226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6F31EAC128B4DB5C467B04D61D136" ma:contentTypeVersion="17" ma:contentTypeDescription="Opprett et nytt dokument." ma:contentTypeScope="" ma:versionID="16d9ff380fd029dfb51896b152944a22">
  <xsd:schema xmlns:xsd="http://www.w3.org/2001/XMLSchema" xmlns:xs="http://www.w3.org/2001/XMLSchema" xmlns:p="http://schemas.microsoft.com/office/2006/metadata/properties" xmlns:ns2="9497ab80-770e-4c2a-9a8e-e26f1e10de55" xmlns:ns3="4bb78a73-cfb8-4121-b7b0-7732cad117df" targetNamespace="http://schemas.microsoft.com/office/2006/metadata/properties" ma:root="true" ma:fieldsID="fe8d324de275dc9495b91d2bcb072609" ns2:_="" ns3:_="">
    <xsd:import namespace="9497ab80-770e-4c2a-9a8e-e26f1e10de55"/>
    <xsd:import namespace="4bb78a73-cfb8-4121-b7b0-7732cad11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ab80-770e-4c2a-9a8e-e26f1e10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ca816d4-7601-4608-91e3-084e42393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8a73-cfb8-4121-b7b0-7732cad1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1d5811-b0b4-4b68-91b8-81f0b3b618aa}" ma:internalName="TaxCatchAll" ma:showField="CatchAllData" ma:web="4bb78a73-cfb8-4121-b7b0-7732cad1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97ab80-770e-4c2a-9a8e-e26f1e10de55">
      <Terms xmlns="http://schemas.microsoft.com/office/infopath/2007/PartnerControls"/>
    </lcf76f155ced4ddcb4097134ff3c332f>
    <TaxCatchAll xmlns="4bb78a73-cfb8-4121-b7b0-7732cad117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3D22-BA8A-4515-89B5-1DD99DEF6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7ab80-770e-4c2a-9a8e-e26f1e10de55"/>
    <ds:schemaRef ds:uri="4bb78a73-cfb8-4121-b7b0-7732cad1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06B37-BEC0-4817-A37A-4584D4600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DAC7F-4828-4E2A-A7A7-516A1652086F}">
  <ds:schemaRefs>
    <ds:schemaRef ds:uri="http://schemas.microsoft.com/office/2006/metadata/properties"/>
    <ds:schemaRef ds:uri="http://schemas.microsoft.com/office/infopath/2007/PartnerControls"/>
    <ds:schemaRef ds:uri="9497ab80-770e-4c2a-9a8e-e26f1e10de55"/>
    <ds:schemaRef ds:uri="4bb78a73-cfb8-4121-b7b0-7732cad117df"/>
  </ds:schemaRefs>
</ds:datastoreItem>
</file>

<file path=customXml/itemProps4.xml><?xml version="1.0" encoding="utf-8"?>
<ds:datastoreItem xmlns:ds="http://schemas.openxmlformats.org/officeDocument/2006/customXml" ds:itemID="{1710873D-B91F-4353-8FA1-BA03805E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Loggbok-vedlikeholdsjournal_ brannalarm</Template>
  <TotalTime>199</TotalTime>
  <Pages>1</Pages>
  <Words>1883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Eltek Fire &amp; Safety AS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Montørhåndbok IQ8 -BSX80 aug2005_353533.032.doc</dc:subject>
  <dc:creator>Christopher</dc:creator>
  <cp:keywords/>
  <cp:lastModifiedBy>Steinar Lyngaas</cp:lastModifiedBy>
  <cp:revision>20</cp:revision>
  <cp:lastPrinted>2026-05-12T11:01:00Z</cp:lastPrinted>
  <dcterms:created xsi:type="dcterms:W3CDTF">2026-05-12T08:06:00Z</dcterms:created>
  <dcterms:modified xsi:type="dcterms:W3CDTF">2026-05-13T10:40:00Z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0x01010082C6F31EAC128B4DB5C467B04D61D136</vt:lpwstr>
  </property>
  <property fmtid="{D5CDD505-2E9C-101B-9397-08002B2CF9AE}" pid="3" name="MediaServiceImageTags">
    <vt:lpwstr/>
  </property>
</Properties>
</file>